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20CDB" w14:textId="77777777" w:rsidR="00735CE2" w:rsidRPr="00C03A75" w:rsidRDefault="00735CE2" w:rsidP="00735CE2">
      <w:pPr>
        <w:tabs>
          <w:tab w:val="center" w:pos="4536"/>
          <w:tab w:val="right" w:pos="9072"/>
        </w:tabs>
        <w:spacing w:before="0" w:after="0"/>
        <w:jc w:val="left"/>
        <w:rPr>
          <w:rFonts w:eastAsia="Calibri" w:cs="Arial"/>
          <w:sz w:val="24"/>
          <w:szCs w:val="24"/>
          <w:lang w:bidi="ar-SA"/>
        </w:rPr>
      </w:pPr>
      <w:r w:rsidRPr="00C03A75">
        <w:rPr>
          <w:rFonts w:eastAsia="Calibri" w:cs="Arial"/>
          <w:sz w:val="24"/>
          <w:szCs w:val="24"/>
          <w:lang w:bidi="ar-SA"/>
        </w:rPr>
        <w:t>Zamawiający - Województwo Opolskie - Urząd Marszałkowski Województwa Opolskiego</w:t>
      </w:r>
    </w:p>
    <w:p w14:paraId="300409B9" w14:textId="4D7D418F" w:rsidR="00735CE2" w:rsidRPr="00C03A75" w:rsidRDefault="00735CE2" w:rsidP="00735CE2">
      <w:pPr>
        <w:tabs>
          <w:tab w:val="center" w:pos="4536"/>
          <w:tab w:val="right" w:pos="9072"/>
        </w:tabs>
        <w:spacing w:before="0" w:after="0"/>
        <w:jc w:val="left"/>
        <w:rPr>
          <w:rFonts w:eastAsia="Calibri" w:cs="Arial"/>
          <w:b/>
          <w:bCs/>
          <w:iCs/>
          <w:sz w:val="24"/>
          <w:szCs w:val="24"/>
          <w:lang w:bidi="ar-SA"/>
        </w:rPr>
      </w:pPr>
      <w:r w:rsidRPr="00C03A75">
        <w:rPr>
          <w:rFonts w:eastAsia="Calibri" w:cs="Arial"/>
          <w:sz w:val="24"/>
          <w:szCs w:val="24"/>
          <w:lang w:bidi="ar-SA"/>
        </w:rPr>
        <w:t xml:space="preserve">Nazwa nadana zamówieniu: </w:t>
      </w:r>
      <w:bookmarkStart w:id="0" w:name="_Hlk95889540"/>
      <w:r w:rsidRPr="00C03A75">
        <w:rPr>
          <w:rFonts w:eastAsia="Calibri" w:cs="Arial"/>
          <w:b/>
          <w:sz w:val="24"/>
          <w:szCs w:val="24"/>
          <w:lang w:bidi="ar-SA"/>
        </w:rPr>
        <w:t>„</w:t>
      </w:r>
      <w:bookmarkEnd w:id="0"/>
      <w:r w:rsidRPr="00C03A75">
        <w:rPr>
          <w:rFonts w:eastAsia="Calibri" w:cs="Arial"/>
          <w:b/>
          <w:bCs/>
          <w:iCs/>
          <w:sz w:val="24"/>
          <w:szCs w:val="24"/>
          <w:lang w:bidi="ar-SA"/>
        </w:rPr>
        <w:t>Dostawa materiałów elektrycznych i materiałów sanitarnych do remontu pomieszczeń w budynku sanatorium na Ukrainie, przeznaczonego dla dzieci – uchodźców wewnętrznych”.</w:t>
      </w:r>
    </w:p>
    <w:p w14:paraId="25F5C1B8" w14:textId="77777777" w:rsidR="00735CE2" w:rsidRPr="00C03A75" w:rsidRDefault="00735CE2" w:rsidP="00735CE2">
      <w:pPr>
        <w:tabs>
          <w:tab w:val="center" w:pos="4536"/>
          <w:tab w:val="right" w:pos="9072"/>
        </w:tabs>
        <w:spacing w:before="0" w:after="0"/>
        <w:jc w:val="left"/>
        <w:rPr>
          <w:rFonts w:eastAsia="Calibri" w:cs="Arial"/>
          <w:sz w:val="24"/>
          <w:szCs w:val="24"/>
          <w:lang w:bidi="ar-SA"/>
        </w:rPr>
      </w:pPr>
    </w:p>
    <w:p w14:paraId="60157C92" w14:textId="4D546994" w:rsidR="00735CE2" w:rsidRPr="00C03A75" w:rsidRDefault="00560C08" w:rsidP="00735CE2">
      <w:pPr>
        <w:tabs>
          <w:tab w:val="center" w:pos="4536"/>
          <w:tab w:val="right" w:pos="9072"/>
        </w:tabs>
        <w:spacing w:before="0" w:after="0"/>
        <w:jc w:val="left"/>
        <w:rPr>
          <w:rFonts w:ascii="Times New Roman" w:hAnsi="Times New Roman"/>
          <w:sz w:val="24"/>
          <w:szCs w:val="24"/>
          <w:lang w:eastAsia="pl-PL" w:bidi="ar-SA"/>
        </w:rPr>
      </w:pPr>
      <w:r>
        <w:rPr>
          <w:rFonts w:eastAsia="Calibri" w:cs="Arial"/>
          <w:sz w:val="24"/>
          <w:szCs w:val="24"/>
          <w:lang w:bidi="ar-SA"/>
        </w:rPr>
        <w:t>Oznaczenie sprawy: DOA-ZP.272.31.</w:t>
      </w:r>
      <w:bookmarkStart w:id="1" w:name="_GoBack"/>
      <w:bookmarkEnd w:id="1"/>
      <w:r w:rsidR="00735CE2" w:rsidRPr="00C03A75">
        <w:rPr>
          <w:rFonts w:eastAsia="Calibri" w:cs="Arial"/>
          <w:sz w:val="24"/>
          <w:szCs w:val="24"/>
          <w:lang w:bidi="ar-SA"/>
        </w:rPr>
        <w:t>2022</w:t>
      </w:r>
      <w:r w:rsidR="00735CE2" w:rsidRPr="00C03A75">
        <w:rPr>
          <w:rFonts w:eastAsia="Calibri" w:cs="Arial"/>
          <w:color w:val="000000"/>
          <w:sz w:val="24"/>
          <w:szCs w:val="24"/>
          <w:lang w:bidi="ar-SA"/>
        </w:rPr>
        <w:t xml:space="preserve">, </w:t>
      </w:r>
      <w:r w:rsidR="00735CE2" w:rsidRPr="00C03A75">
        <w:rPr>
          <w:rFonts w:eastAsia="Calibri" w:cs="Arial"/>
          <w:b/>
          <w:color w:val="000000"/>
          <w:sz w:val="24"/>
          <w:szCs w:val="24"/>
          <w:lang w:bidi="ar-SA"/>
        </w:rPr>
        <w:t xml:space="preserve">Załącznik nr </w:t>
      </w:r>
      <w:r w:rsidR="00201546">
        <w:rPr>
          <w:rFonts w:eastAsia="Calibri" w:cs="Arial"/>
          <w:b/>
          <w:color w:val="000000"/>
          <w:sz w:val="24"/>
          <w:szCs w:val="24"/>
          <w:lang w:bidi="ar-SA"/>
        </w:rPr>
        <w:t>1</w:t>
      </w:r>
      <w:r w:rsidR="00735CE2" w:rsidRPr="00C03A75">
        <w:rPr>
          <w:rFonts w:eastAsia="Calibri" w:cs="Arial"/>
          <w:b/>
          <w:color w:val="000000"/>
          <w:sz w:val="24"/>
          <w:szCs w:val="24"/>
          <w:lang w:bidi="ar-SA"/>
        </w:rPr>
        <w:t xml:space="preserve"> do SWZ.</w:t>
      </w:r>
    </w:p>
    <w:p w14:paraId="577F5D91" w14:textId="77777777" w:rsidR="007D32ED" w:rsidRPr="00C03A75" w:rsidRDefault="007D32ED" w:rsidP="00B44E01">
      <w:pPr>
        <w:shd w:val="clear" w:color="auto" w:fill="FFFFFF"/>
        <w:spacing w:after="128"/>
        <w:jc w:val="center"/>
        <w:rPr>
          <w:rFonts w:asciiTheme="minorHAnsi" w:hAnsiTheme="minorHAnsi" w:cs="Arial"/>
          <w:i/>
          <w:iCs/>
          <w:sz w:val="24"/>
          <w:szCs w:val="24"/>
          <w:lang w:eastAsia="pl-PL"/>
        </w:rPr>
      </w:pPr>
    </w:p>
    <w:p w14:paraId="3B9C9F33" w14:textId="77777777" w:rsidR="00581642" w:rsidRPr="00C03A75" w:rsidRDefault="00793664" w:rsidP="00793664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03A75">
        <w:rPr>
          <w:rFonts w:asciiTheme="minorHAnsi" w:hAnsiTheme="minorHAnsi" w:cstheme="minorHAnsi"/>
          <w:b/>
          <w:sz w:val="24"/>
          <w:szCs w:val="24"/>
          <w:lang w:eastAsia="pl-PL"/>
        </w:rPr>
        <w:t>I. OPIS PRZEDMIOTU ZAMÓWIENIA</w:t>
      </w:r>
      <w:r w:rsidR="0072473E" w:rsidRPr="00C03A7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</w:p>
    <w:p w14:paraId="23130D96" w14:textId="78EB1BE8" w:rsidR="00F12E37" w:rsidRPr="00C03A75" w:rsidRDefault="00581642" w:rsidP="00793664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03A75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  <w:r w:rsidR="00201546">
        <w:rPr>
          <w:rFonts w:asciiTheme="minorHAnsi" w:hAnsiTheme="minorHAnsi" w:cstheme="minorHAnsi"/>
          <w:sz w:val="24"/>
          <w:szCs w:val="24"/>
          <w:lang w:eastAsia="pl-PL"/>
        </w:rPr>
        <w:t>C</w:t>
      </w:r>
      <w:r w:rsidR="0072473E" w:rsidRPr="00C03A75">
        <w:rPr>
          <w:rFonts w:asciiTheme="minorHAnsi" w:hAnsiTheme="minorHAnsi" w:cstheme="minorHAnsi"/>
          <w:sz w:val="24"/>
          <w:szCs w:val="24"/>
          <w:lang w:eastAsia="pl-PL"/>
        </w:rPr>
        <w:t xml:space="preserve">zęść </w:t>
      </w:r>
      <w:r w:rsidR="00AF27BF" w:rsidRPr="00C03A75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="0072473E" w:rsidRPr="00C03A75">
        <w:rPr>
          <w:rFonts w:asciiTheme="minorHAnsi" w:hAnsiTheme="minorHAnsi" w:cstheme="minorHAnsi"/>
          <w:sz w:val="24"/>
          <w:szCs w:val="24"/>
          <w:lang w:eastAsia="pl-PL"/>
        </w:rPr>
        <w:t xml:space="preserve">: dostawa materiałów </w:t>
      </w:r>
      <w:r w:rsidR="0072473E" w:rsidRPr="00C03A7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dla branży robót </w:t>
      </w:r>
      <w:r w:rsidR="004706F6" w:rsidRPr="00C03A75">
        <w:rPr>
          <w:rFonts w:asciiTheme="minorHAnsi" w:hAnsiTheme="minorHAnsi" w:cstheme="minorHAnsi"/>
          <w:b/>
          <w:sz w:val="24"/>
          <w:szCs w:val="24"/>
          <w:lang w:eastAsia="pl-PL"/>
        </w:rPr>
        <w:t>instalacyjnych elektrycznych</w:t>
      </w:r>
    </w:p>
    <w:p w14:paraId="34A1C507" w14:textId="77777777" w:rsidR="00793664" w:rsidRPr="00C03A75" w:rsidRDefault="00793664" w:rsidP="00793664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A412AE5" w14:textId="488CF944" w:rsidR="00B44E01" w:rsidRPr="00C03A75" w:rsidRDefault="00EF0806" w:rsidP="003D4220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C03A75">
        <w:rPr>
          <w:color w:val="auto"/>
        </w:rPr>
        <w:t>Przedmiotem zamówienia jest</w:t>
      </w:r>
      <w:r w:rsidR="00F1025B" w:rsidRPr="00C03A75">
        <w:rPr>
          <w:color w:val="auto"/>
        </w:rPr>
        <w:t xml:space="preserve"> </w:t>
      </w:r>
      <w:r w:rsidR="0072473E" w:rsidRPr="00C03A75">
        <w:rPr>
          <w:b/>
          <w:color w:val="auto"/>
        </w:rPr>
        <w:t>„Dostawa materiałów</w:t>
      </w:r>
      <w:r w:rsidR="000929E2" w:rsidRPr="00C03A75">
        <w:rPr>
          <w:b/>
          <w:color w:val="auto"/>
        </w:rPr>
        <w:t xml:space="preserve"> </w:t>
      </w:r>
      <w:r w:rsidR="0072473E" w:rsidRPr="00C03A75">
        <w:rPr>
          <w:b/>
          <w:color w:val="auto"/>
        </w:rPr>
        <w:t xml:space="preserve">– dla branży robót </w:t>
      </w:r>
      <w:r w:rsidR="004706F6" w:rsidRPr="00C03A75">
        <w:rPr>
          <w:b/>
          <w:color w:val="auto"/>
        </w:rPr>
        <w:t>instalacyjnych elektrycznych</w:t>
      </w:r>
      <w:r w:rsidR="0072473E" w:rsidRPr="00C03A75">
        <w:rPr>
          <w:b/>
          <w:color w:val="auto"/>
        </w:rPr>
        <w:t xml:space="preserve"> do remontu pomieszczeń w budynku sanatorium na Ukrainie, przeznaczonego dla dzieci – uchodźców wewnętrznych”</w:t>
      </w:r>
      <w:r w:rsidR="00333C9F" w:rsidRPr="00C03A75">
        <w:rPr>
          <w:color w:val="auto"/>
        </w:rPr>
        <w:t>.</w:t>
      </w:r>
    </w:p>
    <w:p w14:paraId="2D90D32C" w14:textId="3D0E09D0" w:rsidR="00D3017F" w:rsidRPr="00C03A75" w:rsidRDefault="0072473E" w:rsidP="0072473E">
      <w:pPr>
        <w:pStyle w:val="Default"/>
        <w:spacing w:line="276" w:lineRule="auto"/>
        <w:ind w:firstLine="360"/>
        <w:jc w:val="both"/>
        <w:rPr>
          <w:bCs/>
          <w:color w:val="auto"/>
        </w:rPr>
      </w:pPr>
      <w:r w:rsidRPr="00C03A75">
        <w:rPr>
          <w:bCs/>
          <w:color w:val="auto"/>
        </w:rPr>
        <w:t>M</w:t>
      </w:r>
      <w:r w:rsidR="00654AC7" w:rsidRPr="00C03A75">
        <w:rPr>
          <w:bCs/>
          <w:color w:val="auto"/>
        </w:rPr>
        <w:t xml:space="preserve">iejsce dostawy: </w:t>
      </w:r>
      <w:proofErr w:type="spellStart"/>
      <w:r w:rsidR="00963514" w:rsidRPr="00C03A75">
        <w:rPr>
          <w:color w:val="auto"/>
        </w:rPr>
        <w:t>Worochta</w:t>
      </w:r>
      <w:proofErr w:type="spellEnd"/>
      <w:r w:rsidR="00963514" w:rsidRPr="00C03A75">
        <w:rPr>
          <w:color w:val="auto"/>
        </w:rPr>
        <w:t xml:space="preserve"> , obwód  </w:t>
      </w:r>
      <w:proofErr w:type="spellStart"/>
      <w:r w:rsidR="00963514" w:rsidRPr="00C03A75">
        <w:rPr>
          <w:color w:val="auto"/>
        </w:rPr>
        <w:t>iwanofrankiwski</w:t>
      </w:r>
      <w:proofErr w:type="spellEnd"/>
      <w:r w:rsidR="00963514" w:rsidRPr="00C03A75">
        <w:rPr>
          <w:color w:val="auto"/>
        </w:rPr>
        <w:t xml:space="preserve"> (Ukraina)</w:t>
      </w:r>
    </w:p>
    <w:p w14:paraId="19D48E71" w14:textId="77777777" w:rsidR="00647C24" w:rsidRPr="00C03A75" w:rsidRDefault="00647C24" w:rsidP="00647C24">
      <w:pPr>
        <w:pStyle w:val="Default"/>
        <w:spacing w:line="276" w:lineRule="auto"/>
        <w:ind w:left="709"/>
        <w:jc w:val="both"/>
        <w:rPr>
          <w:color w:val="auto"/>
        </w:rPr>
      </w:pPr>
    </w:p>
    <w:p w14:paraId="2C999363" w14:textId="63439438" w:rsidR="003A255F" w:rsidRPr="00C03A75" w:rsidRDefault="00841C87" w:rsidP="003D4220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C03A75">
        <w:rPr>
          <w:color w:val="auto"/>
        </w:rPr>
        <w:t>S</w:t>
      </w:r>
      <w:r w:rsidR="00647C24" w:rsidRPr="00C03A75">
        <w:rPr>
          <w:color w:val="auto"/>
        </w:rPr>
        <w:t xml:space="preserve">zczegółowy </w:t>
      </w:r>
      <w:r w:rsidR="0010711C" w:rsidRPr="00C03A75">
        <w:rPr>
          <w:color w:val="auto"/>
        </w:rPr>
        <w:t>s</w:t>
      </w:r>
      <w:r w:rsidR="00FB572C" w:rsidRPr="00C03A75">
        <w:rPr>
          <w:color w:val="auto"/>
        </w:rPr>
        <w:t xml:space="preserve">pis </w:t>
      </w:r>
      <w:r w:rsidR="0010711C" w:rsidRPr="00C03A75">
        <w:rPr>
          <w:color w:val="auto"/>
        </w:rPr>
        <w:t xml:space="preserve">materiałów </w:t>
      </w:r>
      <w:r w:rsidR="00004736" w:rsidRPr="00C03A75">
        <w:rPr>
          <w:color w:val="auto"/>
        </w:rPr>
        <w:t>będących przedmiotem dostawy</w:t>
      </w:r>
      <w:r w:rsidR="003A255F" w:rsidRPr="00C03A75">
        <w:rPr>
          <w:color w:val="auto"/>
        </w:rPr>
        <w:t>:</w:t>
      </w:r>
    </w:p>
    <w:tbl>
      <w:tblPr>
        <w:tblW w:w="95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3463"/>
        <w:gridCol w:w="1382"/>
        <w:gridCol w:w="893"/>
        <w:gridCol w:w="3112"/>
      </w:tblGrid>
      <w:tr w:rsidR="00143088" w:rsidRPr="00C03A75" w14:paraId="757E532D" w14:textId="77777777" w:rsidTr="00C03A75">
        <w:trPr>
          <w:trHeight w:val="79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2DCC" w14:textId="77777777" w:rsidR="00B92A75" w:rsidRPr="00C03A75" w:rsidRDefault="00B92A75" w:rsidP="00B92A75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Lp.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6AD1F" w14:textId="77777777" w:rsidR="00B92A75" w:rsidRPr="00C03A75" w:rsidRDefault="00B92A75" w:rsidP="00B92A75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asortyment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5914" w14:textId="77777777" w:rsidR="00B92A75" w:rsidRPr="00C03A75" w:rsidRDefault="00B92A75" w:rsidP="00B92A75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ilość</w:t>
            </w:r>
            <w:r w:rsidRPr="00C03A75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br/>
              <w:t>minimum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22471" w14:textId="77777777" w:rsidR="00B92A75" w:rsidRPr="00C03A75" w:rsidRDefault="00B92A75" w:rsidP="00B92A75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jedn. miary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CC42A" w14:textId="2A70813A" w:rsidR="00B92A75" w:rsidRPr="00C03A75" w:rsidRDefault="00B92A75" w:rsidP="00B92A75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uwagi</w:t>
            </w:r>
            <w:r w:rsidRPr="00C03A75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br/>
              <w:t xml:space="preserve">(rodzaj </w:t>
            </w:r>
            <w:r w:rsidR="00624D65" w:rsidRPr="00C03A75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asortymentu</w:t>
            </w:r>
            <w:r w:rsidRPr="00C03A75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, nazwa, wymiar)</w:t>
            </w:r>
          </w:p>
        </w:tc>
      </w:tr>
      <w:tr w:rsidR="00201546" w:rsidRPr="00C03A75" w14:paraId="0EC776BA" w14:textId="77777777" w:rsidTr="00C03A75">
        <w:trPr>
          <w:trHeight w:val="91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CFF9" w14:textId="77777777" w:rsidR="00201546" w:rsidRPr="00C03A75" w:rsidRDefault="00201546" w:rsidP="00201546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BC4937" w14:textId="77777777" w:rsidR="00201546" w:rsidRPr="00C03A75" w:rsidRDefault="00201546" w:rsidP="00201546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plafon okrągły sufitowy 2x60W, gwint E27, średnica 29-40cm; kolor szkła mleczny, kolor obudowy: biały lub chrom.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A0F0" w14:textId="77777777" w:rsidR="00201546" w:rsidRPr="00C03A75" w:rsidRDefault="00201546" w:rsidP="00201546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56,00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80ED9" w14:textId="77777777" w:rsidR="00201546" w:rsidRPr="00C03A75" w:rsidRDefault="00201546" w:rsidP="00201546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E77D2" w14:textId="136F377E" w:rsidR="00201546" w:rsidRPr="00201546" w:rsidRDefault="00201546" w:rsidP="00201546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201546">
              <w:rPr>
                <w:rFonts w:cs="Calibri"/>
                <w:sz w:val="24"/>
                <w:szCs w:val="24"/>
                <w:lang w:eastAsia="pl-PL" w:bidi="ar-SA"/>
              </w:rPr>
              <w:t> Zamawiający nie dopuszcza opraw LED o strumieniu świetlnym porównywalnym z żarówkami 2x60W w obudowie plastikowej o dużej odporności na uderzenia..</w:t>
            </w:r>
          </w:p>
        </w:tc>
      </w:tr>
      <w:tr w:rsidR="00201546" w:rsidRPr="00C03A75" w14:paraId="4D778A5F" w14:textId="77777777" w:rsidTr="00C03A75">
        <w:trPr>
          <w:trHeight w:val="44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8355" w14:textId="77777777" w:rsidR="00201546" w:rsidRPr="00C03A75" w:rsidRDefault="00201546" w:rsidP="00201546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1516FA" w14:textId="77777777" w:rsidR="00201546" w:rsidRPr="00C03A75" w:rsidRDefault="00201546" w:rsidP="00201546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lampa / panel 600x600 mm (sufitowa), kolor: biały, matowy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54C5" w14:textId="77777777" w:rsidR="00201546" w:rsidRPr="00C03A75" w:rsidRDefault="00201546" w:rsidP="00201546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390,00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3C091" w14:textId="77777777" w:rsidR="00201546" w:rsidRPr="00C03A75" w:rsidRDefault="00201546" w:rsidP="00201546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7D2E7" w14:textId="77777777" w:rsidR="00201546" w:rsidRPr="00201546" w:rsidRDefault="00201546" w:rsidP="00201546">
            <w:pPr>
              <w:pStyle w:val="Akapitzlist"/>
              <w:numPr>
                <w:ilvl w:val="0"/>
                <w:numId w:val="20"/>
              </w:numPr>
              <w:spacing w:before="0" w:after="0" w:line="240" w:lineRule="auto"/>
              <w:ind w:left="275" w:hanging="218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201546">
              <w:rPr>
                <w:rFonts w:cs="Calibri"/>
                <w:sz w:val="24"/>
                <w:szCs w:val="24"/>
                <w:lang w:eastAsia="pl-PL" w:bidi="ar-SA"/>
              </w:rPr>
              <w:t>oświetlenie o strumieniu świetlnym nie mniejszym niż 3000 lm</w:t>
            </w:r>
          </w:p>
          <w:p w14:paraId="0FFF3A98" w14:textId="5A72580F" w:rsidR="00201546" w:rsidRPr="00201546" w:rsidRDefault="00201546" w:rsidP="00201546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>
              <w:rPr>
                <w:rFonts w:cs="Calibri"/>
                <w:sz w:val="24"/>
                <w:szCs w:val="24"/>
                <w:lang w:eastAsia="pl-PL" w:bidi="ar-SA"/>
              </w:rPr>
              <w:t xml:space="preserve">- </w:t>
            </w:r>
            <w:r w:rsidRPr="00201546">
              <w:rPr>
                <w:rFonts w:cs="Calibri"/>
                <w:sz w:val="24"/>
                <w:szCs w:val="24"/>
                <w:lang w:eastAsia="pl-PL" w:bidi="ar-SA"/>
              </w:rPr>
              <w:t>oprawy w wersji umożliwiającej montaż w sufitach podwieszanych kasetonowych</w:t>
            </w:r>
          </w:p>
        </w:tc>
      </w:tr>
      <w:tr w:rsidR="00143088" w:rsidRPr="00C03A75" w14:paraId="6E5FC13E" w14:textId="77777777" w:rsidTr="00C03A75">
        <w:trPr>
          <w:trHeight w:val="44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3E57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3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9C06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pojedynczy włącznik światła, plastikowy, biały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54F1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52,00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57552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2A77A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20E9E010" w14:textId="77777777" w:rsidTr="00C03A75">
        <w:trPr>
          <w:trHeight w:val="44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6420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4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2287" w14:textId="06B2329B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ramka do pojedynczego włącznika światła, plastikowa biała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5508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52,00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6F264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DC20A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6DF61928" w14:textId="77777777" w:rsidTr="00C03A75">
        <w:trPr>
          <w:trHeight w:val="44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84E7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5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6982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podwójny włącznik światła, plastikowy, biały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8707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69,00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CF979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B804F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0884380F" w14:textId="77777777" w:rsidTr="00C03A75">
        <w:trPr>
          <w:trHeight w:val="44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1828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6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7D7C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ramka do podwójnego włącznika światła, plastikowa, biała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FEC6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69,00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FCE2C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5121A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79341933" w14:textId="77777777" w:rsidTr="00C03A75">
        <w:trPr>
          <w:trHeight w:val="25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3BF0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7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51A3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gniazdo pojedyncze, plastikowe, białe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9FD2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125,00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331AC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59364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4550560B" w14:textId="77777777" w:rsidTr="00C03A75">
        <w:trPr>
          <w:trHeight w:val="44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AA5E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8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C744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ramka do gniazda pojedynczego, plastikowa, biała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63DB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125,00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F8E77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95721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6E353059" w14:textId="77777777" w:rsidTr="00C03A75">
        <w:trPr>
          <w:trHeight w:val="1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C1A8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9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25D1" w14:textId="6A02D9A8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gniazdo podwójne, plastikowe, biały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B052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175,00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B1B1E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C4C3A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64EBD2BC" w14:textId="77777777" w:rsidTr="00C03A75">
        <w:trPr>
          <w:trHeight w:val="44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BA1A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lastRenderedPageBreak/>
              <w:t>10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1CFB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ramka do gniazda podwójnego, plastikowa, biała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C977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175,00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D8C82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42C7F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17F03E7E" w14:textId="77777777" w:rsidTr="00C03A75">
        <w:trPr>
          <w:trHeight w:val="956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64E4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2B5C91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 xml:space="preserve">przewody o żyłach miedzianych o izolacji gumowej i powłoce z </w:t>
            </w:r>
            <w:proofErr w:type="spellStart"/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politeretalanu</w:t>
            </w:r>
            <w:proofErr w:type="spellEnd"/>
            <w:r w:rsidRPr="00C03A75">
              <w:rPr>
                <w:rFonts w:cs="Calibri"/>
                <w:sz w:val="24"/>
                <w:szCs w:val="24"/>
                <w:lang w:eastAsia="pl-PL" w:bidi="ar-SA"/>
              </w:rPr>
              <w:t xml:space="preserve"> etylenu, (na wierzchu skręcone w gumowej powłoce) Marka </w:t>
            </w:r>
            <w:proofErr w:type="spellStart"/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RPSz</w:t>
            </w:r>
            <w:proofErr w:type="spellEnd"/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, liczba żył oraz przekrój 3x1,5mm</w:t>
            </w:r>
            <w:r w:rsidRPr="00C03A75">
              <w:rPr>
                <w:rFonts w:cs="Calibri"/>
                <w:sz w:val="24"/>
                <w:szCs w:val="24"/>
                <w:vertAlign w:val="superscript"/>
                <w:lang w:eastAsia="pl-PL" w:bidi="ar-SA"/>
              </w:rPr>
              <w:t>2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E311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1715,88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5EC73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m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CD97B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1389F19C" w14:textId="77777777" w:rsidTr="00C03A75">
        <w:trPr>
          <w:trHeight w:val="9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3685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2A88DA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 xml:space="preserve">przewody o żyłach miedzianych o izolacji gumowej i powłoce z </w:t>
            </w:r>
            <w:proofErr w:type="spellStart"/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politeretalanu</w:t>
            </w:r>
            <w:proofErr w:type="spellEnd"/>
            <w:r w:rsidRPr="00C03A75">
              <w:rPr>
                <w:rFonts w:cs="Calibri"/>
                <w:sz w:val="24"/>
                <w:szCs w:val="24"/>
                <w:lang w:eastAsia="pl-PL" w:bidi="ar-SA"/>
              </w:rPr>
              <w:t xml:space="preserve"> etylenu, (na wierzchu skręcone w gumowej powłoce) Marka </w:t>
            </w:r>
            <w:proofErr w:type="spellStart"/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RPSz</w:t>
            </w:r>
            <w:proofErr w:type="spellEnd"/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, liczba żył oraz przekrój 3x2,5mm</w:t>
            </w:r>
            <w:r w:rsidRPr="00C03A75">
              <w:rPr>
                <w:rFonts w:cs="Calibri"/>
                <w:sz w:val="24"/>
                <w:szCs w:val="24"/>
                <w:vertAlign w:val="superscript"/>
                <w:lang w:eastAsia="pl-PL" w:bidi="ar-SA"/>
              </w:rPr>
              <w:t>2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C27A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1619,50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18D66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m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A5C0B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3754BC0A" w14:textId="77777777" w:rsidTr="00C03A75">
        <w:trPr>
          <w:trHeight w:val="22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9875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13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38F7A" w14:textId="48366572" w:rsidR="00B92A75" w:rsidRPr="00C03A75" w:rsidRDefault="00201546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>
              <w:rPr>
                <w:rFonts w:cs="Calibri"/>
                <w:sz w:val="24"/>
                <w:szCs w:val="24"/>
                <w:lang w:eastAsia="pl-PL" w:bidi="ar-SA"/>
              </w:rPr>
              <w:t xml:space="preserve">łącznik krzywkowy </w:t>
            </w:r>
            <w:r w:rsidR="00B92A75" w:rsidRPr="00C03A75">
              <w:rPr>
                <w:rFonts w:cs="Calibri"/>
                <w:sz w:val="24"/>
                <w:szCs w:val="24"/>
                <w:lang w:eastAsia="pl-PL" w:bidi="ar-SA"/>
              </w:rPr>
              <w:t>16A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2664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63,00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1B9D3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291EB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5659B70A" w14:textId="77777777" w:rsidTr="00C03A75">
        <w:trPr>
          <w:trHeight w:val="22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930A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14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BC471" w14:textId="1CE4AD38" w:rsidR="00B92A75" w:rsidRPr="00C03A75" w:rsidRDefault="00201546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>
              <w:rPr>
                <w:rFonts w:cs="Calibri"/>
                <w:sz w:val="24"/>
                <w:szCs w:val="24"/>
                <w:lang w:eastAsia="pl-PL" w:bidi="ar-SA"/>
              </w:rPr>
              <w:t xml:space="preserve">łącznik krzywkowy </w:t>
            </w:r>
            <w:r w:rsidR="00B92A75" w:rsidRPr="00C03A75">
              <w:rPr>
                <w:rFonts w:cs="Calibri"/>
                <w:sz w:val="24"/>
                <w:szCs w:val="24"/>
                <w:lang w:eastAsia="pl-PL" w:bidi="ar-SA"/>
              </w:rPr>
              <w:t>25A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0CC7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32,00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2ED16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E20B6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463184CA" w14:textId="77777777" w:rsidTr="00C03A75">
        <w:trPr>
          <w:trHeight w:val="23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DB11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15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3EC40" w14:textId="2B11281E" w:rsidR="00B92A75" w:rsidRPr="00C03A75" w:rsidRDefault="00201546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>
              <w:rPr>
                <w:rFonts w:cs="Calibri"/>
                <w:sz w:val="24"/>
                <w:szCs w:val="24"/>
                <w:lang w:eastAsia="pl-PL" w:bidi="ar-SA"/>
              </w:rPr>
              <w:t xml:space="preserve">łącznik krzywkowy </w:t>
            </w:r>
            <w:r w:rsidR="00B92A75" w:rsidRPr="00C03A75">
              <w:rPr>
                <w:rFonts w:cs="Calibri"/>
                <w:sz w:val="24"/>
                <w:szCs w:val="24"/>
                <w:lang w:eastAsia="pl-PL" w:bidi="ar-SA"/>
              </w:rPr>
              <w:t>32A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1B41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17BCF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77CF4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1D4DE7C3" w14:textId="77777777" w:rsidTr="00C03A75">
        <w:trPr>
          <w:trHeight w:val="44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5A7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16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716391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 xml:space="preserve">Taśma izolacyjna PCV 19 mm x 33 m czarna 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7ABB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3000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23598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proofErr w:type="spellStart"/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mb</w:t>
            </w:r>
            <w:proofErr w:type="spellEnd"/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EE401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7002E9A2" w14:textId="77777777" w:rsidTr="00C03A75">
        <w:trPr>
          <w:trHeight w:val="22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DECF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17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30832B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Kołek DUOPOWER 8X65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C589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2100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B0C76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9CFB9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375F8028" w14:textId="77777777" w:rsidTr="00C03A75">
        <w:trPr>
          <w:trHeight w:val="22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EE9A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18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D3626F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Kotwy tulejowe 8 x 60 mm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2A06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220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CD8A8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092E1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B92A75" w:rsidRPr="00C03A75" w14:paraId="0ECAC12C" w14:textId="77777777" w:rsidTr="00C03A75">
        <w:trPr>
          <w:trHeight w:val="46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3DC5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19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829418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Uchwyty kablowe okrągłe 6-12 mm białe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3B48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4050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6F579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40544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</w:tbl>
    <w:p w14:paraId="617C289A" w14:textId="77777777" w:rsidR="000C7429" w:rsidRPr="00C03A75" w:rsidRDefault="000C7429" w:rsidP="00C069F4">
      <w:pPr>
        <w:pStyle w:val="Default"/>
        <w:spacing w:line="276" w:lineRule="auto"/>
        <w:jc w:val="both"/>
        <w:rPr>
          <w:color w:val="auto"/>
        </w:rPr>
      </w:pPr>
    </w:p>
    <w:p w14:paraId="177A89C1" w14:textId="6CA7F0AB" w:rsidR="0082660B" w:rsidRPr="00C03A75" w:rsidRDefault="000151C3" w:rsidP="0082660B">
      <w:pPr>
        <w:pStyle w:val="Default"/>
        <w:spacing w:line="276" w:lineRule="auto"/>
        <w:jc w:val="both"/>
        <w:rPr>
          <w:color w:val="auto"/>
        </w:rPr>
      </w:pPr>
      <w:r w:rsidRPr="00C03A75">
        <w:rPr>
          <w:color w:val="auto"/>
        </w:rPr>
        <w:t>Ilości materiałów w</w:t>
      </w:r>
      <w:r w:rsidR="00467E62" w:rsidRPr="00C03A75">
        <w:rPr>
          <w:color w:val="auto"/>
        </w:rPr>
        <w:t>ynikają z</w:t>
      </w:r>
      <w:r w:rsidRPr="00C03A75">
        <w:rPr>
          <w:color w:val="auto"/>
        </w:rPr>
        <w:t xml:space="preserve"> przedmiaru robót.</w:t>
      </w:r>
    </w:p>
    <w:p w14:paraId="044CA1E6" w14:textId="1FFB7545" w:rsidR="000151C3" w:rsidRPr="00C03A75" w:rsidRDefault="000151C3" w:rsidP="0082660B">
      <w:pPr>
        <w:pStyle w:val="Default"/>
        <w:spacing w:line="276" w:lineRule="auto"/>
        <w:jc w:val="both"/>
        <w:rPr>
          <w:color w:val="auto"/>
        </w:rPr>
      </w:pPr>
      <w:r w:rsidRPr="00C03A75">
        <w:rPr>
          <w:color w:val="auto"/>
        </w:rPr>
        <w:t>W przypadku materiałów, których ilość jest określona liczbą ułamkową lub liczbą nie będącą wielokrotnością jednostkowych opakowań</w:t>
      </w:r>
      <w:r w:rsidR="00852A74" w:rsidRPr="00C03A75">
        <w:rPr>
          <w:color w:val="auto"/>
        </w:rPr>
        <w:t xml:space="preserve"> handlowych</w:t>
      </w:r>
      <w:r w:rsidR="00467E62" w:rsidRPr="00C03A75">
        <w:rPr>
          <w:color w:val="auto"/>
        </w:rPr>
        <w:t>, Zamawiający dopuszcza</w:t>
      </w:r>
      <w:r w:rsidRPr="00C03A75">
        <w:rPr>
          <w:color w:val="auto"/>
        </w:rPr>
        <w:t xml:space="preserve"> </w:t>
      </w:r>
      <w:r w:rsidR="00467E62" w:rsidRPr="00C03A75">
        <w:rPr>
          <w:color w:val="auto"/>
        </w:rPr>
        <w:t xml:space="preserve">zwiększenie </w:t>
      </w:r>
      <w:r w:rsidR="00FD59CA" w:rsidRPr="00C03A75">
        <w:rPr>
          <w:color w:val="auto"/>
        </w:rPr>
        <w:t xml:space="preserve">przez Wykonawcę </w:t>
      </w:r>
      <w:r w:rsidR="00467E62" w:rsidRPr="00C03A75">
        <w:rPr>
          <w:color w:val="auto"/>
        </w:rPr>
        <w:t xml:space="preserve">ilości tych materiałów </w:t>
      </w:r>
      <w:r w:rsidR="00FD59CA" w:rsidRPr="00C03A75">
        <w:rPr>
          <w:color w:val="auto"/>
        </w:rPr>
        <w:t>w dostawie</w:t>
      </w:r>
      <w:r w:rsidR="00852A74" w:rsidRPr="00C03A75">
        <w:rPr>
          <w:color w:val="auto"/>
        </w:rPr>
        <w:t>,</w:t>
      </w:r>
      <w:r w:rsidR="00FD59CA" w:rsidRPr="00C03A75">
        <w:rPr>
          <w:color w:val="auto"/>
        </w:rPr>
        <w:t xml:space="preserve"> </w:t>
      </w:r>
      <w:r w:rsidR="00CF0E50" w:rsidRPr="00C03A75">
        <w:rPr>
          <w:color w:val="auto"/>
        </w:rPr>
        <w:t xml:space="preserve">do ilości </w:t>
      </w:r>
      <w:r w:rsidR="00FD59CA" w:rsidRPr="00C03A75">
        <w:rPr>
          <w:color w:val="auto"/>
        </w:rPr>
        <w:t>wynikające</w:t>
      </w:r>
      <w:r w:rsidR="00852A74" w:rsidRPr="00C03A75">
        <w:rPr>
          <w:color w:val="auto"/>
        </w:rPr>
        <w:t>j</w:t>
      </w:r>
      <w:r w:rsidR="00FD59CA" w:rsidRPr="00C03A75">
        <w:rPr>
          <w:color w:val="auto"/>
        </w:rPr>
        <w:t xml:space="preserve"> z wymiarów lub wag dostępnych w obrocie rynkowym</w:t>
      </w:r>
      <w:r w:rsidR="00B108E0" w:rsidRPr="00C03A75">
        <w:rPr>
          <w:color w:val="auto"/>
        </w:rPr>
        <w:t xml:space="preserve"> danego asortymentu.</w:t>
      </w:r>
    </w:p>
    <w:p w14:paraId="0D32913D" w14:textId="0AC63646" w:rsidR="000151C3" w:rsidRPr="00C03A75" w:rsidRDefault="00B108E0" w:rsidP="0082660B">
      <w:pPr>
        <w:pStyle w:val="Default"/>
        <w:spacing w:line="276" w:lineRule="auto"/>
        <w:jc w:val="both"/>
        <w:rPr>
          <w:color w:val="auto"/>
        </w:rPr>
      </w:pPr>
      <w:r w:rsidRPr="00C03A75">
        <w:rPr>
          <w:color w:val="auto"/>
        </w:rPr>
        <w:t>Różnicę wynikającą z powyższego należy wkalkulować w cenę ofertową za przedmiot zamówienia.</w:t>
      </w:r>
    </w:p>
    <w:p w14:paraId="4C2CE402" w14:textId="77777777" w:rsidR="00793664" w:rsidRPr="00C03A75" w:rsidRDefault="00793664" w:rsidP="00793664">
      <w:pPr>
        <w:pStyle w:val="Default"/>
        <w:spacing w:line="276" w:lineRule="auto"/>
        <w:ind w:left="360"/>
        <w:jc w:val="both"/>
        <w:rPr>
          <w:color w:val="auto"/>
        </w:rPr>
      </w:pPr>
    </w:p>
    <w:p w14:paraId="26E6196A" w14:textId="40727781" w:rsidR="004D30A2" w:rsidRPr="00C03A75" w:rsidRDefault="00793664" w:rsidP="00793664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03A7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II. </w:t>
      </w:r>
      <w:r w:rsidR="004D30A2" w:rsidRPr="00C03A75">
        <w:rPr>
          <w:rFonts w:asciiTheme="minorHAnsi" w:hAnsiTheme="minorHAnsi" w:cstheme="minorHAnsi"/>
          <w:b/>
          <w:sz w:val="24"/>
          <w:szCs w:val="24"/>
          <w:lang w:eastAsia="pl-PL"/>
        </w:rPr>
        <w:t>WARUNKI REALIZACJI ZAMÓWIENIA</w:t>
      </w:r>
    </w:p>
    <w:p w14:paraId="6469C6EE" w14:textId="77777777" w:rsidR="00FC424C" w:rsidRPr="00C03A75" w:rsidRDefault="00FC424C" w:rsidP="00E156B3">
      <w:pPr>
        <w:autoSpaceDE w:val="0"/>
        <w:autoSpaceDN w:val="0"/>
        <w:adjustRightInd w:val="0"/>
        <w:spacing w:before="0" w:after="0" w:line="240" w:lineRule="auto"/>
        <w:rPr>
          <w:rFonts w:cs="Calibri"/>
          <w:sz w:val="24"/>
          <w:szCs w:val="24"/>
          <w:lang w:eastAsia="pl-PL" w:bidi="ar-SA"/>
        </w:rPr>
      </w:pPr>
    </w:p>
    <w:p w14:paraId="490186FB" w14:textId="0586BC4A" w:rsidR="00FC424C" w:rsidRPr="00C03A75" w:rsidRDefault="00FC424C" w:rsidP="003D4220">
      <w:pPr>
        <w:pStyle w:val="Akapitzlist"/>
        <w:numPr>
          <w:ilvl w:val="0"/>
          <w:numId w:val="10"/>
        </w:numPr>
        <w:spacing w:before="0" w:after="0"/>
        <w:ind w:left="357" w:hanging="357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 xml:space="preserve">Zamówienie </w:t>
      </w:r>
      <w:r w:rsidR="00DC16F8" w:rsidRPr="00C03A75">
        <w:rPr>
          <w:rFonts w:cs="Calibri"/>
          <w:sz w:val="24"/>
          <w:szCs w:val="24"/>
          <w:lang w:eastAsia="pl-PL" w:bidi="ar-SA"/>
        </w:rPr>
        <w:t>powinno być</w:t>
      </w:r>
      <w:r w:rsidRPr="00C03A75">
        <w:rPr>
          <w:rFonts w:cs="Calibri"/>
          <w:sz w:val="24"/>
          <w:szCs w:val="24"/>
          <w:lang w:eastAsia="pl-PL" w:bidi="ar-SA"/>
        </w:rPr>
        <w:t xml:space="preserve"> realizowane</w:t>
      </w:r>
      <w:r w:rsidR="00AF27BF" w:rsidRPr="00C03A75">
        <w:rPr>
          <w:rFonts w:cs="Calibri"/>
          <w:sz w:val="24"/>
          <w:szCs w:val="24"/>
          <w:lang w:eastAsia="pl-PL" w:bidi="ar-SA"/>
        </w:rPr>
        <w:t xml:space="preserve"> w całości, tj. jedna transza / partia dostawy, </w:t>
      </w:r>
      <w:r w:rsidRPr="00C03A75">
        <w:rPr>
          <w:rFonts w:cs="Calibri"/>
          <w:sz w:val="24"/>
          <w:szCs w:val="24"/>
          <w:lang w:eastAsia="pl-PL" w:bidi="ar-SA"/>
        </w:rPr>
        <w:t xml:space="preserve">na podstawie </w:t>
      </w:r>
      <w:r w:rsidR="004D4E40" w:rsidRPr="00C03A75">
        <w:rPr>
          <w:rFonts w:cs="Calibri"/>
          <w:sz w:val="24"/>
          <w:szCs w:val="24"/>
          <w:lang w:eastAsia="pl-PL" w:bidi="ar-SA"/>
        </w:rPr>
        <w:t>opracowanego przez Wykonawcę i zatwierdzonego przez Zamawiającego  harmonogramu dostaw</w:t>
      </w:r>
      <w:r w:rsidR="00AF27BF" w:rsidRPr="00C03A75">
        <w:rPr>
          <w:rFonts w:cs="Calibri"/>
          <w:sz w:val="24"/>
          <w:szCs w:val="24"/>
          <w:lang w:eastAsia="pl-PL" w:bidi="ar-SA"/>
        </w:rPr>
        <w:t>y</w:t>
      </w:r>
      <w:r w:rsidR="000616AD" w:rsidRPr="00C03A75">
        <w:rPr>
          <w:rFonts w:cs="Calibri"/>
          <w:sz w:val="24"/>
          <w:szCs w:val="24"/>
          <w:lang w:eastAsia="pl-PL" w:bidi="ar-SA"/>
        </w:rPr>
        <w:t>.</w:t>
      </w:r>
    </w:p>
    <w:p w14:paraId="68165C51" w14:textId="01C8BB0C" w:rsidR="007F33D4" w:rsidRPr="00C03A75" w:rsidRDefault="007F33D4" w:rsidP="007F33D4">
      <w:pPr>
        <w:pStyle w:val="Akapitzlist"/>
        <w:spacing w:before="0" w:after="0"/>
        <w:ind w:left="357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 xml:space="preserve">Wykonawca przedstawi Zamawiającemu, w terminie do 3 dni od daty podpisania umowy, do akceptacji harmonogram dostaw materiałów. Harmonogram powinien zawierać: </w:t>
      </w:r>
    </w:p>
    <w:p w14:paraId="3CE06DB0" w14:textId="0CBC76A2" w:rsidR="007F33D4" w:rsidRPr="00C03A75" w:rsidRDefault="007F33D4" w:rsidP="007F33D4">
      <w:pPr>
        <w:pStyle w:val="Akapitzlist"/>
        <w:spacing w:before="0" w:after="0"/>
        <w:ind w:left="357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>1)</w:t>
      </w:r>
      <w:r w:rsidRPr="00C03A75">
        <w:rPr>
          <w:rFonts w:cs="Calibri"/>
          <w:sz w:val="24"/>
          <w:szCs w:val="24"/>
          <w:lang w:eastAsia="pl-PL" w:bidi="ar-SA"/>
        </w:rPr>
        <w:tab/>
        <w:t>wykaz materiałów wraz z wagą i liczbą palet,</w:t>
      </w:r>
    </w:p>
    <w:p w14:paraId="1C0B0425" w14:textId="08DCBFC0" w:rsidR="007F33D4" w:rsidRPr="00C03A75" w:rsidRDefault="007F33D4" w:rsidP="007F33D4">
      <w:pPr>
        <w:pStyle w:val="Akapitzlist"/>
        <w:spacing w:before="0" w:after="0"/>
        <w:ind w:left="357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>2)</w:t>
      </w:r>
      <w:r w:rsidRPr="00C03A75">
        <w:rPr>
          <w:rFonts w:cs="Calibri"/>
          <w:sz w:val="24"/>
          <w:szCs w:val="24"/>
          <w:lang w:eastAsia="pl-PL" w:bidi="ar-SA"/>
        </w:rPr>
        <w:tab/>
        <w:t>terminy dostaw.</w:t>
      </w:r>
    </w:p>
    <w:p w14:paraId="4347CBB9" w14:textId="0064E0D9" w:rsidR="004B6154" w:rsidRPr="00C03A75" w:rsidRDefault="00786F06" w:rsidP="003D4220">
      <w:pPr>
        <w:pStyle w:val="Akapitzlist"/>
        <w:numPr>
          <w:ilvl w:val="0"/>
          <w:numId w:val="10"/>
        </w:numPr>
        <w:spacing w:before="0" w:after="0"/>
        <w:ind w:left="357" w:hanging="357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 xml:space="preserve">Cena zaoferowana </w:t>
      </w:r>
      <w:r w:rsidR="00852A74" w:rsidRPr="00C03A75">
        <w:rPr>
          <w:rFonts w:cs="Calibri"/>
          <w:sz w:val="24"/>
          <w:szCs w:val="24"/>
          <w:lang w:eastAsia="pl-PL" w:bidi="ar-SA"/>
        </w:rPr>
        <w:t>p</w:t>
      </w:r>
      <w:r w:rsidRPr="00C03A75">
        <w:rPr>
          <w:rFonts w:cs="Calibri"/>
          <w:sz w:val="24"/>
          <w:szCs w:val="24"/>
          <w:lang w:eastAsia="pl-PL" w:bidi="ar-SA"/>
        </w:rPr>
        <w:t>owinna uwzględnić wszystkie koszty związane z dostawą przedmiotu zamówienia, w tym koszty transportu</w:t>
      </w:r>
      <w:r w:rsidR="00E149C4" w:rsidRPr="00C03A75">
        <w:rPr>
          <w:rFonts w:cs="Calibri"/>
          <w:sz w:val="24"/>
          <w:szCs w:val="24"/>
          <w:lang w:eastAsia="pl-PL" w:bidi="ar-SA"/>
        </w:rPr>
        <w:t xml:space="preserve"> ze wszystkimi opłatami granicznymi,</w:t>
      </w:r>
      <w:r w:rsidR="003A5B9C" w:rsidRPr="00C03A75">
        <w:rPr>
          <w:rFonts w:cs="Calibri"/>
          <w:sz w:val="24"/>
          <w:szCs w:val="24"/>
          <w:lang w:eastAsia="pl-PL" w:bidi="ar-SA"/>
        </w:rPr>
        <w:t xml:space="preserve"> do </w:t>
      </w:r>
      <w:r w:rsidR="00C64C18" w:rsidRPr="00C03A75">
        <w:rPr>
          <w:rFonts w:cs="Calibri"/>
          <w:sz w:val="24"/>
          <w:szCs w:val="24"/>
          <w:lang w:eastAsia="pl-PL" w:bidi="ar-SA"/>
        </w:rPr>
        <w:t>wskazanej przez Zamawiającego</w:t>
      </w:r>
      <w:r w:rsidR="003A5B9C" w:rsidRPr="00C03A75">
        <w:rPr>
          <w:rFonts w:cs="Calibri"/>
          <w:sz w:val="24"/>
          <w:szCs w:val="24"/>
          <w:lang w:eastAsia="pl-PL" w:bidi="ar-SA"/>
        </w:rPr>
        <w:t xml:space="preserve"> lokalizacji.</w:t>
      </w:r>
    </w:p>
    <w:p w14:paraId="15F992B1" w14:textId="43CF03B9" w:rsidR="002543DC" w:rsidRPr="00C03A75" w:rsidRDefault="004B6154" w:rsidP="003D4220">
      <w:pPr>
        <w:pStyle w:val="Akapitzlist"/>
        <w:numPr>
          <w:ilvl w:val="0"/>
          <w:numId w:val="10"/>
        </w:numPr>
        <w:spacing w:before="0" w:after="0"/>
        <w:ind w:left="357" w:hanging="357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Wykonawca wykona na koszt własny niezbędne prace związane z </w:t>
      </w:r>
      <w:r w:rsidR="0003068A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zabezpieczeniem asortymentu w trakcie podróży, </w:t>
      </w:r>
      <w:r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załadunkiem, </w:t>
      </w:r>
      <w:r w:rsidR="003A255F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koordynacją rozładunku </w:t>
      </w:r>
      <w:r w:rsidRPr="00C03A75">
        <w:rPr>
          <w:rFonts w:asciiTheme="minorHAnsi" w:hAnsiTheme="minorHAnsi" w:cstheme="minorHAnsi"/>
          <w:sz w:val="24"/>
          <w:szCs w:val="24"/>
          <w:lang w:eastAsia="pl-PL" w:bidi="ar-SA"/>
        </w:rPr>
        <w:t>i inn</w:t>
      </w:r>
      <w:r w:rsidR="003A255F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>e</w:t>
      </w:r>
      <w:r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czynności niezbędn</w:t>
      </w:r>
      <w:r w:rsidR="004341EC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>e</w:t>
      </w:r>
      <w:r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do wykonania przedmiotu zamówienia</w:t>
      </w:r>
      <w:r w:rsidR="00BE2367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>.</w:t>
      </w:r>
      <w:bookmarkStart w:id="2" w:name="_Hlk64025487"/>
    </w:p>
    <w:p w14:paraId="009C10D3" w14:textId="63C3E551" w:rsidR="001C20FD" w:rsidRPr="00C03A75" w:rsidRDefault="00BE2367" w:rsidP="003D4220">
      <w:pPr>
        <w:pStyle w:val="Akapitzlist"/>
        <w:numPr>
          <w:ilvl w:val="0"/>
          <w:numId w:val="10"/>
        </w:numPr>
        <w:spacing w:before="0" w:after="0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lastRenderedPageBreak/>
        <w:t>Dostarczony asortyment winien być zapakowany w sposób uniemożliwiający uszkodzenie produktów</w:t>
      </w:r>
      <w:r w:rsidR="00C64C18" w:rsidRPr="00C03A75">
        <w:rPr>
          <w:rFonts w:cs="Calibri"/>
          <w:sz w:val="24"/>
          <w:szCs w:val="24"/>
          <w:lang w:eastAsia="pl-PL" w:bidi="ar-SA"/>
        </w:rPr>
        <w:t xml:space="preserve"> </w:t>
      </w:r>
      <w:r w:rsidRPr="00C03A75">
        <w:rPr>
          <w:rFonts w:cs="Calibri"/>
          <w:sz w:val="24"/>
          <w:szCs w:val="24"/>
          <w:lang w:eastAsia="pl-PL" w:bidi="ar-SA"/>
        </w:rPr>
        <w:t>w czasie transportu</w:t>
      </w:r>
      <w:r w:rsidR="004341EC" w:rsidRPr="00C03A75">
        <w:rPr>
          <w:rFonts w:cs="Calibri"/>
          <w:sz w:val="24"/>
          <w:szCs w:val="24"/>
          <w:lang w:eastAsia="pl-PL" w:bidi="ar-SA"/>
        </w:rPr>
        <w:t>, oznakowaną informacją o zawartości opakowania</w:t>
      </w:r>
      <w:r w:rsidRPr="00C03A75">
        <w:rPr>
          <w:rFonts w:cs="Calibri"/>
          <w:sz w:val="24"/>
          <w:szCs w:val="24"/>
          <w:lang w:eastAsia="pl-PL" w:bidi="ar-SA"/>
        </w:rPr>
        <w:t xml:space="preserve"> oraz zabezpieczony przed dostępem osób niepowołanych. Odpowiedzialność za wszelkie uszkodzenia ponosi Wykonawca</w:t>
      </w:r>
      <w:bookmarkEnd w:id="2"/>
      <w:r w:rsidRPr="00C03A75">
        <w:rPr>
          <w:rFonts w:cs="Calibri"/>
          <w:sz w:val="24"/>
          <w:szCs w:val="24"/>
          <w:lang w:eastAsia="pl-PL" w:bidi="ar-SA"/>
        </w:rPr>
        <w:t>.</w:t>
      </w:r>
      <w:r w:rsidR="000A3371" w:rsidRPr="00C03A75">
        <w:rPr>
          <w:rFonts w:cs="Calibri"/>
          <w:sz w:val="24"/>
          <w:szCs w:val="24"/>
          <w:lang w:eastAsia="pl-PL" w:bidi="ar-SA"/>
        </w:rPr>
        <w:t xml:space="preserve"> Wykonawca winien dostarczyć produkty w niekwestionowanej jakości, odpowiadające wymaganiom polskich lub europejskich norm.</w:t>
      </w:r>
    </w:p>
    <w:p w14:paraId="5D3B19E5" w14:textId="351FCBF8" w:rsidR="001C20FD" w:rsidRPr="00C03A75" w:rsidRDefault="004B6154" w:rsidP="003D4220">
      <w:pPr>
        <w:pStyle w:val="Akapitzlist"/>
        <w:numPr>
          <w:ilvl w:val="0"/>
          <w:numId w:val="10"/>
        </w:numPr>
        <w:spacing w:before="0" w:after="0"/>
        <w:rPr>
          <w:rFonts w:cs="Calibri"/>
          <w:sz w:val="24"/>
          <w:szCs w:val="24"/>
          <w:lang w:eastAsia="pl-PL" w:bidi="ar-SA"/>
        </w:rPr>
      </w:pPr>
      <w:r w:rsidRPr="00C03A75">
        <w:rPr>
          <w:rFonts w:asciiTheme="minorHAnsi" w:hAnsiTheme="minorHAnsi" w:cstheme="minorHAnsi"/>
          <w:sz w:val="24"/>
          <w:szCs w:val="24"/>
          <w:lang w:eastAsia="pl-PL" w:bidi="ar-SA"/>
        </w:rPr>
        <w:t>Wykonawca zobowiązuje się do dostarczenia zamówionych materiałów</w:t>
      </w:r>
      <w:r w:rsidR="008F491C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, </w:t>
      </w:r>
      <w:r w:rsidR="00AF27BF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>jedną transzą / partią dostawy</w:t>
      </w:r>
      <w:r w:rsidR="008F491C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>,</w:t>
      </w:r>
      <w:r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do miejsc</w:t>
      </w:r>
      <w:r w:rsidR="008F491C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>a</w:t>
      </w:r>
      <w:r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odbioru zamówienia wskazan</w:t>
      </w:r>
      <w:r w:rsidR="008F491C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>ego</w:t>
      </w:r>
      <w:r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przez Zamawiającego</w:t>
      </w:r>
      <w:r w:rsidR="008A7B02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w Rozdziale I</w:t>
      </w:r>
      <w:r w:rsidR="008844EE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>V</w:t>
      </w:r>
      <w:r w:rsidR="008A7B02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niniejszego Opisu przedmiotu zamówienia oraz</w:t>
      </w:r>
      <w:r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w ilościach zgodnych</w:t>
      </w:r>
      <w:r w:rsidR="001C20FD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z</w:t>
      </w:r>
      <w:r w:rsidR="00E149C4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wykazem</w:t>
      </w:r>
      <w:r w:rsidR="004341EC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(tabela powyżej w pkt I ust.2)</w:t>
      </w:r>
      <w:r w:rsidR="008F491C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>.</w:t>
      </w:r>
    </w:p>
    <w:p w14:paraId="0C54DDC4" w14:textId="7DB95AE7" w:rsidR="003D7DF7" w:rsidRPr="00C03A75" w:rsidRDefault="00E42D77" w:rsidP="003D4220">
      <w:pPr>
        <w:pStyle w:val="Akapitzlist"/>
        <w:numPr>
          <w:ilvl w:val="0"/>
          <w:numId w:val="10"/>
        </w:numPr>
        <w:rPr>
          <w:rFonts w:cs="Calibri"/>
          <w:sz w:val="24"/>
          <w:szCs w:val="24"/>
          <w:lang w:eastAsia="pl-PL" w:bidi="ar-SA"/>
        </w:rPr>
      </w:pPr>
      <w:bookmarkStart w:id="3" w:name="_Hlk64025347"/>
      <w:r w:rsidRPr="00C03A75">
        <w:rPr>
          <w:rFonts w:cs="Calibri"/>
          <w:sz w:val="24"/>
          <w:szCs w:val="24"/>
          <w:lang w:eastAsia="pl-PL" w:bidi="ar-SA"/>
        </w:rPr>
        <w:t xml:space="preserve">Wykonawca jest zobowiązany uzgodnić z osobą upoważnioną ze strony </w:t>
      </w:r>
      <w:r w:rsidR="00BE2367" w:rsidRPr="00C03A75">
        <w:rPr>
          <w:rFonts w:cs="Calibri"/>
          <w:sz w:val="24"/>
          <w:szCs w:val="24"/>
          <w:lang w:eastAsia="pl-PL" w:bidi="ar-SA"/>
        </w:rPr>
        <w:t>Z</w:t>
      </w:r>
      <w:r w:rsidRPr="00C03A75">
        <w:rPr>
          <w:rFonts w:cs="Calibri"/>
          <w:sz w:val="24"/>
          <w:szCs w:val="24"/>
          <w:lang w:eastAsia="pl-PL" w:bidi="ar-SA"/>
        </w:rPr>
        <w:t>amawiającego termin</w:t>
      </w:r>
      <w:r w:rsidR="00B7538D" w:rsidRPr="00C03A75">
        <w:rPr>
          <w:rFonts w:cs="Calibri"/>
          <w:sz w:val="24"/>
          <w:szCs w:val="24"/>
          <w:lang w:eastAsia="pl-PL" w:bidi="ar-SA"/>
        </w:rPr>
        <w:t xml:space="preserve"> i</w:t>
      </w:r>
      <w:r w:rsidRPr="00C03A75">
        <w:rPr>
          <w:rFonts w:cs="Calibri"/>
          <w:sz w:val="24"/>
          <w:szCs w:val="24"/>
          <w:lang w:eastAsia="pl-PL" w:bidi="ar-SA"/>
        </w:rPr>
        <w:t xml:space="preserve"> godzinę</w:t>
      </w:r>
      <w:r w:rsidR="00076472" w:rsidRPr="00C03A75">
        <w:rPr>
          <w:rFonts w:cs="Calibri"/>
          <w:sz w:val="24"/>
          <w:szCs w:val="24"/>
          <w:lang w:eastAsia="pl-PL" w:bidi="ar-SA"/>
        </w:rPr>
        <w:t xml:space="preserve"> </w:t>
      </w:r>
      <w:r w:rsidRPr="00C03A75">
        <w:rPr>
          <w:rFonts w:cs="Calibri"/>
          <w:sz w:val="24"/>
          <w:szCs w:val="24"/>
          <w:lang w:eastAsia="pl-PL" w:bidi="ar-SA"/>
        </w:rPr>
        <w:t>realizacji zamówienia</w:t>
      </w:r>
      <w:r w:rsidR="00776BD7" w:rsidRPr="00C03A75">
        <w:rPr>
          <w:rFonts w:cs="Calibri"/>
          <w:sz w:val="24"/>
          <w:szCs w:val="24"/>
          <w:lang w:eastAsia="pl-PL" w:bidi="ar-SA"/>
        </w:rPr>
        <w:t xml:space="preserve"> </w:t>
      </w:r>
      <w:r w:rsidRPr="00C03A75">
        <w:rPr>
          <w:rFonts w:cs="Calibri"/>
          <w:sz w:val="24"/>
          <w:szCs w:val="24"/>
          <w:lang w:eastAsia="pl-PL" w:bidi="ar-SA"/>
        </w:rPr>
        <w:t>na</w:t>
      </w:r>
      <w:r w:rsidRPr="00C03A75">
        <w:rPr>
          <w:rFonts w:cs="Calibri"/>
          <w:b/>
          <w:sz w:val="24"/>
          <w:szCs w:val="24"/>
          <w:lang w:eastAsia="pl-PL" w:bidi="ar-SA"/>
        </w:rPr>
        <w:t xml:space="preserve"> </w:t>
      </w:r>
      <w:r w:rsidR="004341EC" w:rsidRPr="00C03A75">
        <w:rPr>
          <w:rFonts w:cs="Calibri"/>
          <w:b/>
          <w:sz w:val="24"/>
          <w:szCs w:val="24"/>
          <w:lang w:eastAsia="pl-PL" w:bidi="ar-SA"/>
        </w:rPr>
        <w:t xml:space="preserve">minimum 7 </w:t>
      </w:r>
      <w:r w:rsidR="00840D5A" w:rsidRPr="00C03A75">
        <w:rPr>
          <w:rFonts w:cs="Calibri"/>
          <w:b/>
          <w:sz w:val="24"/>
          <w:szCs w:val="24"/>
          <w:lang w:eastAsia="pl-PL" w:bidi="ar-SA"/>
        </w:rPr>
        <w:t>dni</w:t>
      </w:r>
      <w:r w:rsidR="00840D5A" w:rsidRPr="00C03A75">
        <w:rPr>
          <w:rFonts w:cs="Calibri"/>
          <w:sz w:val="24"/>
          <w:szCs w:val="24"/>
          <w:lang w:eastAsia="pl-PL" w:bidi="ar-SA"/>
        </w:rPr>
        <w:t xml:space="preserve"> </w:t>
      </w:r>
      <w:r w:rsidRPr="00C03A75">
        <w:rPr>
          <w:rFonts w:cs="Calibri"/>
          <w:sz w:val="24"/>
          <w:szCs w:val="24"/>
          <w:lang w:eastAsia="pl-PL" w:bidi="ar-SA"/>
        </w:rPr>
        <w:t>przed planowaną dostawą</w:t>
      </w:r>
      <w:r w:rsidR="004341EC" w:rsidRPr="00C03A75">
        <w:rPr>
          <w:rFonts w:cs="Calibri"/>
          <w:sz w:val="24"/>
          <w:szCs w:val="24"/>
          <w:lang w:eastAsia="pl-PL" w:bidi="ar-SA"/>
        </w:rPr>
        <w:t>, w celu przygotowania rozładunku po stronie ukrai</w:t>
      </w:r>
      <w:r w:rsidR="00B7538D" w:rsidRPr="00C03A75">
        <w:rPr>
          <w:rFonts w:cs="Calibri"/>
          <w:sz w:val="24"/>
          <w:szCs w:val="24"/>
          <w:lang w:eastAsia="pl-PL" w:bidi="ar-SA"/>
        </w:rPr>
        <w:t>ń</w:t>
      </w:r>
      <w:r w:rsidR="004341EC" w:rsidRPr="00C03A75">
        <w:rPr>
          <w:rFonts w:cs="Calibri"/>
          <w:sz w:val="24"/>
          <w:szCs w:val="24"/>
          <w:lang w:eastAsia="pl-PL" w:bidi="ar-SA"/>
        </w:rPr>
        <w:t>skiej</w:t>
      </w:r>
      <w:r w:rsidR="00FA36D5" w:rsidRPr="00C03A75">
        <w:rPr>
          <w:rFonts w:cs="Calibri"/>
          <w:sz w:val="24"/>
          <w:szCs w:val="24"/>
          <w:lang w:eastAsia="pl-PL" w:bidi="ar-SA"/>
        </w:rPr>
        <w:t>.</w:t>
      </w:r>
    </w:p>
    <w:p w14:paraId="51FFE3F2" w14:textId="7DC49FB1" w:rsidR="009C1625" w:rsidRPr="00C03A75" w:rsidRDefault="00FC424C" w:rsidP="003D42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bookmarkStart w:id="4" w:name="_Hlk64025456"/>
      <w:bookmarkEnd w:id="3"/>
      <w:r w:rsidRPr="00C03A75">
        <w:rPr>
          <w:rFonts w:cs="Calibri"/>
          <w:sz w:val="24"/>
          <w:szCs w:val="24"/>
          <w:lang w:eastAsia="pl-PL" w:bidi="ar-SA"/>
        </w:rPr>
        <w:t>Dostarczony asortyment musi być fabrycznie nowy, wolny od wad fizycznych i prawnyc</w:t>
      </w:r>
      <w:r w:rsidR="001D5B4F" w:rsidRPr="00C03A75">
        <w:rPr>
          <w:rFonts w:cs="Calibri"/>
          <w:sz w:val="24"/>
          <w:szCs w:val="24"/>
          <w:lang w:eastAsia="pl-PL" w:bidi="ar-SA"/>
        </w:rPr>
        <w:t xml:space="preserve">h, </w:t>
      </w:r>
      <w:r w:rsidR="002543DC" w:rsidRPr="00C03A75">
        <w:rPr>
          <w:rFonts w:cs="Calibri"/>
          <w:sz w:val="24"/>
          <w:szCs w:val="24"/>
          <w:lang w:eastAsia="pl-PL" w:bidi="ar-SA"/>
        </w:rPr>
        <w:t>posiadać etykiety w języku polskim wraz z instrukcją użycia i bezpieczeństwa ich stosowania</w:t>
      </w:r>
      <w:r w:rsidR="00852A74" w:rsidRPr="00C03A75">
        <w:rPr>
          <w:rFonts w:cs="Calibri"/>
          <w:sz w:val="24"/>
          <w:szCs w:val="24"/>
          <w:lang w:eastAsia="pl-PL" w:bidi="ar-SA"/>
        </w:rPr>
        <w:t xml:space="preserve">, </w:t>
      </w:r>
      <w:r w:rsidR="002543DC" w:rsidRPr="00C03A75">
        <w:rPr>
          <w:rFonts w:cs="Calibri"/>
          <w:sz w:val="24"/>
          <w:szCs w:val="24"/>
          <w:lang w:eastAsia="pl-PL" w:bidi="ar-SA"/>
        </w:rPr>
        <w:t>datą ich przydatności do stosowania</w:t>
      </w:r>
      <w:r w:rsidR="000A3371" w:rsidRPr="00C03A75">
        <w:rPr>
          <w:rFonts w:cs="Calibri"/>
          <w:sz w:val="24"/>
          <w:szCs w:val="24"/>
          <w:lang w:eastAsia="pl-PL" w:bidi="ar-SA"/>
        </w:rPr>
        <w:t xml:space="preserve"> nie krótszą niż </w:t>
      </w:r>
      <w:r w:rsidR="003A5B9C" w:rsidRPr="00C03A75">
        <w:rPr>
          <w:rFonts w:cs="Calibri"/>
          <w:sz w:val="24"/>
          <w:szCs w:val="24"/>
          <w:lang w:eastAsia="pl-PL" w:bidi="ar-SA"/>
        </w:rPr>
        <w:t>24</w:t>
      </w:r>
      <w:r w:rsidR="00852A74" w:rsidRPr="00C03A75">
        <w:rPr>
          <w:rFonts w:cs="Calibri"/>
          <w:sz w:val="24"/>
          <w:szCs w:val="24"/>
          <w:lang w:eastAsia="pl-PL" w:bidi="ar-SA"/>
        </w:rPr>
        <w:t xml:space="preserve"> miesięcy od daty dostawy</w:t>
      </w:r>
      <w:r w:rsidR="007450D5" w:rsidRPr="00C03A75">
        <w:rPr>
          <w:rFonts w:cs="Calibri"/>
          <w:sz w:val="24"/>
          <w:szCs w:val="24"/>
          <w:lang w:eastAsia="pl-PL" w:bidi="ar-SA"/>
        </w:rPr>
        <w:t>.</w:t>
      </w:r>
    </w:p>
    <w:bookmarkEnd w:id="4"/>
    <w:p w14:paraId="5DE51A69" w14:textId="0607A769" w:rsidR="00FC424C" w:rsidRPr="00C03A75" w:rsidRDefault="00CE7B84" w:rsidP="003D42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>Zamawiający</w:t>
      </w:r>
      <w:r w:rsidR="007450D5" w:rsidRPr="00C03A75">
        <w:rPr>
          <w:rFonts w:cs="Calibri"/>
          <w:sz w:val="24"/>
          <w:szCs w:val="24"/>
          <w:lang w:eastAsia="pl-PL" w:bidi="ar-SA"/>
        </w:rPr>
        <w:t>, w miejscu dostawy materiałów,</w:t>
      </w:r>
      <w:r w:rsidRPr="00C03A75">
        <w:rPr>
          <w:rFonts w:cs="Calibri"/>
          <w:sz w:val="24"/>
          <w:szCs w:val="24"/>
          <w:lang w:eastAsia="pl-PL" w:bidi="ar-SA"/>
        </w:rPr>
        <w:t xml:space="preserve"> zastrzega sobie możliwość braku </w:t>
      </w:r>
      <w:r w:rsidR="007450D5" w:rsidRPr="00C03A75">
        <w:rPr>
          <w:rFonts w:cs="Calibri"/>
          <w:sz w:val="24"/>
          <w:szCs w:val="24"/>
          <w:lang w:eastAsia="pl-PL" w:bidi="ar-SA"/>
        </w:rPr>
        <w:t xml:space="preserve">ich </w:t>
      </w:r>
      <w:r w:rsidRPr="00C03A75">
        <w:rPr>
          <w:rFonts w:cs="Calibri"/>
          <w:sz w:val="24"/>
          <w:szCs w:val="24"/>
          <w:lang w:eastAsia="pl-PL" w:bidi="ar-SA"/>
        </w:rPr>
        <w:t>odbioru</w:t>
      </w:r>
      <w:r w:rsidR="00E156B3" w:rsidRPr="00C03A75">
        <w:rPr>
          <w:rFonts w:cs="Calibri"/>
          <w:sz w:val="24"/>
          <w:szCs w:val="24"/>
          <w:lang w:eastAsia="pl-PL" w:bidi="ar-SA"/>
        </w:rPr>
        <w:t xml:space="preserve"> lub </w:t>
      </w:r>
      <w:r w:rsidR="00F03713" w:rsidRPr="00C03A75">
        <w:rPr>
          <w:rFonts w:cs="Calibri"/>
          <w:sz w:val="24"/>
          <w:szCs w:val="24"/>
          <w:lang w:eastAsia="pl-PL" w:bidi="ar-SA"/>
        </w:rPr>
        <w:t>wymiany</w:t>
      </w:r>
      <w:r w:rsidRPr="00C03A75">
        <w:rPr>
          <w:rFonts w:cs="Calibri"/>
          <w:sz w:val="24"/>
          <w:szCs w:val="24"/>
          <w:lang w:eastAsia="pl-PL" w:bidi="ar-SA"/>
        </w:rPr>
        <w:t xml:space="preserve"> dostarczonego asortymentu</w:t>
      </w:r>
      <w:r w:rsidR="00076472" w:rsidRPr="00C03A75">
        <w:rPr>
          <w:rFonts w:cs="Calibri"/>
          <w:sz w:val="24"/>
          <w:szCs w:val="24"/>
          <w:lang w:eastAsia="pl-PL" w:bidi="ar-SA"/>
        </w:rPr>
        <w:t xml:space="preserve"> </w:t>
      </w:r>
      <w:r w:rsidRPr="00C03A75">
        <w:rPr>
          <w:rFonts w:cs="Calibri"/>
          <w:sz w:val="24"/>
          <w:szCs w:val="24"/>
          <w:lang w:eastAsia="pl-PL" w:bidi="ar-SA"/>
        </w:rPr>
        <w:t>w przypadku stwierdzenia:</w:t>
      </w:r>
    </w:p>
    <w:p w14:paraId="39330D28" w14:textId="77777777" w:rsidR="00CE7B84" w:rsidRPr="00C03A75" w:rsidRDefault="00CE7B84" w:rsidP="003D42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 xml:space="preserve">widocznych wad lub uszkodzeń, </w:t>
      </w:r>
      <w:r w:rsidR="00F03713" w:rsidRPr="00C03A75">
        <w:rPr>
          <w:rFonts w:cs="Calibri"/>
          <w:sz w:val="24"/>
          <w:szCs w:val="24"/>
          <w:lang w:eastAsia="pl-PL" w:bidi="ar-SA"/>
        </w:rPr>
        <w:t>które nie powstały</w:t>
      </w:r>
      <w:r w:rsidRPr="00C03A75">
        <w:rPr>
          <w:rFonts w:cs="Calibri"/>
          <w:sz w:val="24"/>
          <w:szCs w:val="24"/>
          <w:lang w:eastAsia="pl-PL" w:bidi="ar-SA"/>
        </w:rPr>
        <w:t xml:space="preserve"> z winy Zamawiającego, </w:t>
      </w:r>
    </w:p>
    <w:p w14:paraId="768C774B" w14:textId="77777777" w:rsidR="00CE7B84" w:rsidRPr="00C03A75" w:rsidRDefault="00CE7B84" w:rsidP="003D42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 xml:space="preserve">niespełnienia wymagań </w:t>
      </w:r>
      <w:r w:rsidR="00F03713" w:rsidRPr="00C03A75">
        <w:rPr>
          <w:rFonts w:cs="Calibri"/>
          <w:sz w:val="24"/>
          <w:szCs w:val="24"/>
          <w:lang w:eastAsia="pl-PL" w:bidi="ar-SA"/>
        </w:rPr>
        <w:t>określonych w opisie przedmiotu zamówienia pod względem jakości, trwałości, funkcjonalności oraz parametrów technicznych,</w:t>
      </w:r>
    </w:p>
    <w:p w14:paraId="05C96831" w14:textId="3DCEE969" w:rsidR="00F03713" w:rsidRPr="00C03A75" w:rsidRDefault="00CE7B84" w:rsidP="003D42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>niezgodności dostawy pod względem ilościowym</w:t>
      </w:r>
      <w:r w:rsidR="00B7538D" w:rsidRPr="00C03A75">
        <w:rPr>
          <w:rFonts w:cs="Calibri"/>
          <w:sz w:val="24"/>
          <w:szCs w:val="24"/>
          <w:lang w:eastAsia="pl-PL" w:bidi="ar-SA"/>
        </w:rPr>
        <w:t>.</w:t>
      </w:r>
    </w:p>
    <w:p w14:paraId="1AAEE1AA" w14:textId="62C5B9E1" w:rsidR="00CE7B84" w:rsidRPr="00C03A75" w:rsidRDefault="00F03713" w:rsidP="00037A19">
      <w:pPr>
        <w:pStyle w:val="Akapitzlist"/>
        <w:autoSpaceDE w:val="0"/>
        <w:autoSpaceDN w:val="0"/>
        <w:adjustRightInd w:val="0"/>
        <w:spacing w:before="0" w:after="0"/>
        <w:ind w:left="360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>Wykonawca wymieni asortyment na wolny od wad, uzupełnieni brakujący towar lub wymieni dostarczony towar na zgod</w:t>
      </w:r>
      <w:r w:rsidR="003C4191" w:rsidRPr="00C03A75">
        <w:rPr>
          <w:rFonts w:cs="Calibri"/>
          <w:sz w:val="24"/>
          <w:szCs w:val="24"/>
          <w:lang w:eastAsia="pl-PL" w:bidi="ar-SA"/>
        </w:rPr>
        <w:t xml:space="preserve">ny z umową, najpóźniej w ciągu </w:t>
      </w:r>
      <w:r w:rsidR="00B7538D" w:rsidRPr="00C03A75">
        <w:rPr>
          <w:rFonts w:cs="Calibri"/>
          <w:sz w:val="24"/>
          <w:szCs w:val="24"/>
          <w:lang w:eastAsia="pl-PL" w:bidi="ar-SA"/>
        </w:rPr>
        <w:t>10</w:t>
      </w:r>
      <w:r w:rsidRPr="00C03A75">
        <w:rPr>
          <w:rFonts w:cs="Calibri"/>
          <w:sz w:val="24"/>
          <w:szCs w:val="24"/>
          <w:lang w:eastAsia="pl-PL" w:bidi="ar-SA"/>
        </w:rPr>
        <w:t xml:space="preserve"> dni roboczych od daty powiadomienia </w:t>
      </w:r>
      <w:r w:rsidR="007450D5" w:rsidRPr="00C03A75">
        <w:rPr>
          <w:rFonts w:cs="Calibri"/>
          <w:sz w:val="24"/>
          <w:szCs w:val="24"/>
          <w:lang w:eastAsia="pl-PL" w:bidi="ar-SA"/>
        </w:rPr>
        <w:t xml:space="preserve">przez Zamawiającego </w:t>
      </w:r>
      <w:r w:rsidRPr="00C03A75">
        <w:rPr>
          <w:rFonts w:cs="Calibri"/>
          <w:sz w:val="24"/>
          <w:szCs w:val="24"/>
          <w:lang w:eastAsia="pl-PL" w:bidi="ar-SA"/>
        </w:rPr>
        <w:t>o tym fakcie Wykonawcy za pomocą faksu, drogi elektronicznej bądź poczty.</w:t>
      </w:r>
    </w:p>
    <w:p w14:paraId="572E2A56" w14:textId="5678C71A" w:rsidR="006767F9" w:rsidRPr="00C03A75" w:rsidRDefault="003C4191" w:rsidP="003D42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>Wszelkie nieprawidłowości, uszkodzenia i wady towaru stwierdzone podczas odbioru przedmiotu umowy</w:t>
      </w:r>
      <w:r w:rsidR="007450D5" w:rsidRPr="00C03A75">
        <w:rPr>
          <w:rFonts w:cs="Calibri"/>
          <w:sz w:val="24"/>
          <w:szCs w:val="24"/>
          <w:lang w:eastAsia="pl-PL" w:bidi="ar-SA"/>
        </w:rPr>
        <w:t xml:space="preserve"> w miejscu dostawy</w:t>
      </w:r>
      <w:r w:rsidRPr="00C03A75">
        <w:rPr>
          <w:rFonts w:cs="Calibri"/>
          <w:sz w:val="24"/>
          <w:szCs w:val="24"/>
          <w:lang w:eastAsia="pl-PL" w:bidi="ar-SA"/>
        </w:rPr>
        <w:t xml:space="preserve"> oraz termin na ich usuniecie zostaną zawarte w protokole odbioru.</w:t>
      </w:r>
    </w:p>
    <w:p w14:paraId="003731B8" w14:textId="2B5EDA63" w:rsidR="00E42D77" w:rsidRPr="00C03A75" w:rsidRDefault="00E42D77" w:rsidP="00E42D77">
      <w:p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</w:p>
    <w:p w14:paraId="5601CC45" w14:textId="26969B85" w:rsidR="008844EE" w:rsidRPr="00C03A75" w:rsidRDefault="0014367A" w:rsidP="0014367A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C03A7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III. </w:t>
      </w:r>
      <w:r w:rsidR="008844EE" w:rsidRPr="00C03A75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</w:t>
      </w:r>
    </w:p>
    <w:p w14:paraId="0EE93CF3" w14:textId="77777777" w:rsidR="00E42D77" w:rsidRPr="00C03A75" w:rsidRDefault="00E42D77" w:rsidP="00E42D77">
      <w:p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</w:p>
    <w:p w14:paraId="4B5F1A30" w14:textId="6D44E74F" w:rsidR="000C0EB5" w:rsidRPr="00C03A75" w:rsidRDefault="005C5E8C" w:rsidP="003D422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>Termin realizacji zamówienia przewidziany jest</w:t>
      </w:r>
      <w:r w:rsidR="000C0EB5" w:rsidRPr="00C03A75">
        <w:rPr>
          <w:rFonts w:cs="Calibri"/>
          <w:sz w:val="24"/>
          <w:szCs w:val="24"/>
          <w:lang w:eastAsia="pl-PL" w:bidi="ar-SA"/>
        </w:rPr>
        <w:t xml:space="preserve"> od dnia podpisania </w:t>
      </w:r>
      <w:r w:rsidRPr="00C03A75">
        <w:rPr>
          <w:rFonts w:cs="Calibri"/>
          <w:sz w:val="24"/>
          <w:szCs w:val="24"/>
          <w:lang w:eastAsia="pl-PL" w:bidi="ar-SA"/>
        </w:rPr>
        <w:t xml:space="preserve">umowy </w:t>
      </w:r>
      <w:r w:rsidR="00CB295A" w:rsidRPr="00C03A75">
        <w:rPr>
          <w:rFonts w:cs="Calibri"/>
          <w:sz w:val="24"/>
          <w:szCs w:val="24"/>
          <w:lang w:eastAsia="pl-PL" w:bidi="ar-SA"/>
        </w:rPr>
        <w:t xml:space="preserve">do dnia </w:t>
      </w:r>
      <w:r w:rsidR="00B108E0" w:rsidRPr="00C03A75">
        <w:rPr>
          <w:rFonts w:cs="Calibri"/>
          <w:b/>
          <w:sz w:val="24"/>
          <w:szCs w:val="24"/>
          <w:lang w:eastAsia="pl-PL" w:bidi="ar-SA"/>
        </w:rPr>
        <w:t>2</w:t>
      </w:r>
      <w:r w:rsidR="004A71C4" w:rsidRPr="00C03A75">
        <w:rPr>
          <w:rFonts w:cs="Calibri"/>
          <w:b/>
          <w:sz w:val="24"/>
          <w:szCs w:val="24"/>
          <w:lang w:eastAsia="pl-PL" w:bidi="ar-SA"/>
        </w:rPr>
        <w:t>4</w:t>
      </w:r>
      <w:r w:rsidR="00CB295A" w:rsidRPr="00C03A75">
        <w:rPr>
          <w:rFonts w:cs="Calibri"/>
          <w:b/>
          <w:sz w:val="24"/>
          <w:szCs w:val="24"/>
          <w:lang w:eastAsia="pl-PL" w:bidi="ar-SA"/>
        </w:rPr>
        <w:t xml:space="preserve"> </w:t>
      </w:r>
      <w:r w:rsidR="004A71C4" w:rsidRPr="00C03A75">
        <w:rPr>
          <w:rFonts w:cs="Calibri"/>
          <w:b/>
          <w:sz w:val="24"/>
          <w:szCs w:val="24"/>
          <w:lang w:eastAsia="pl-PL" w:bidi="ar-SA"/>
        </w:rPr>
        <w:t xml:space="preserve">października </w:t>
      </w:r>
      <w:r w:rsidR="00CB295A" w:rsidRPr="00C03A75">
        <w:rPr>
          <w:rFonts w:cs="Calibri"/>
          <w:b/>
          <w:sz w:val="24"/>
          <w:szCs w:val="24"/>
          <w:lang w:eastAsia="pl-PL" w:bidi="ar-SA"/>
        </w:rPr>
        <w:t>2022</w:t>
      </w:r>
      <w:r w:rsidR="00CB295A" w:rsidRPr="00C03A75">
        <w:rPr>
          <w:rFonts w:cs="Calibri"/>
          <w:sz w:val="24"/>
          <w:szCs w:val="24"/>
          <w:lang w:eastAsia="pl-PL" w:bidi="ar-SA"/>
        </w:rPr>
        <w:t xml:space="preserve"> r.</w:t>
      </w:r>
      <w:r w:rsidR="00FA36D5" w:rsidRPr="00C03A75">
        <w:rPr>
          <w:rFonts w:cs="Calibri"/>
          <w:sz w:val="24"/>
          <w:szCs w:val="24"/>
          <w:lang w:eastAsia="pl-PL" w:bidi="ar-SA"/>
        </w:rPr>
        <w:t xml:space="preserve"> </w:t>
      </w:r>
      <w:r w:rsidR="003B07B5" w:rsidRPr="00C03A75">
        <w:rPr>
          <w:rFonts w:cs="Calibri"/>
          <w:sz w:val="24"/>
          <w:szCs w:val="24"/>
          <w:lang w:eastAsia="pl-PL" w:bidi="ar-SA"/>
        </w:rPr>
        <w:t>- kryterium oceny ofert</w:t>
      </w:r>
    </w:p>
    <w:p w14:paraId="6BE8E4B1" w14:textId="77777777" w:rsidR="00223768" w:rsidRPr="00C03A75" w:rsidRDefault="00223768" w:rsidP="00C069F4">
      <w:p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</w:p>
    <w:p w14:paraId="4BC1DC35" w14:textId="656F054F" w:rsidR="002220A8" w:rsidRPr="00C03A75" w:rsidRDefault="0014367A" w:rsidP="0014367A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03A7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IV. </w:t>
      </w:r>
      <w:r w:rsidR="002220A8" w:rsidRPr="00C03A75">
        <w:rPr>
          <w:rFonts w:asciiTheme="minorHAnsi" w:hAnsiTheme="minorHAnsi" w:cstheme="minorHAnsi"/>
          <w:b/>
          <w:sz w:val="24"/>
          <w:szCs w:val="24"/>
          <w:lang w:eastAsia="pl-PL"/>
        </w:rPr>
        <w:t>ZASADY WYKONYWANIA DOSTAW</w:t>
      </w:r>
    </w:p>
    <w:p w14:paraId="6729B930" w14:textId="77777777" w:rsidR="002220A8" w:rsidRPr="00C03A75" w:rsidRDefault="002220A8" w:rsidP="002220A8">
      <w:pPr>
        <w:pStyle w:val="Default"/>
        <w:spacing w:line="276" w:lineRule="auto"/>
        <w:ind w:left="360"/>
        <w:jc w:val="both"/>
        <w:rPr>
          <w:color w:val="auto"/>
        </w:rPr>
      </w:pPr>
    </w:p>
    <w:p w14:paraId="41C29251" w14:textId="1FE0AC86" w:rsidR="00D446B6" w:rsidRPr="00C03A75" w:rsidRDefault="00DD480F" w:rsidP="003D42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>Miejsce dostawy materiałów</w:t>
      </w:r>
      <w:r w:rsidR="00C64C18" w:rsidRPr="00C03A75">
        <w:rPr>
          <w:rFonts w:cs="Calibri"/>
          <w:sz w:val="24"/>
          <w:szCs w:val="24"/>
          <w:lang w:eastAsia="pl-PL" w:bidi="ar-SA"/>
        </w:rPr>
        <w:t xml:space="preserve">: </w:t>
      </w:r>
      <w:proofErr w:type="spellStart"/>
      <w:r w:rsidR="000616AD" w:rsidRPr="00C03A75">
        <w:rPr>
          <w:rFonts w:cs="Calibri"/>
          <w:sz w:val="24"/>
          <w:szCs w:val="24"/>
          <w:lang w:eastAsia="pl-PL" w:bidi="ar-SA"/>
        </w:rPr>
        <w:t>Worochta</w:t>
      </w:r>
      <w:proofErr w:type="spellEnd"/>
      <w:r w:rsidR="000616AD" w:rsidRPr="00C03A75">
        <w:rPr>
          <w:rFonts w:cs="Calibri"/>
          <w:sz w:val="24"/>
          <w:szCs w:val="24"/>
          <w:lang w:eastAsia="pl-PL" w:bidi="ar-SA"/>
        </w:rPr>
        <w:t xml:space="preserve"> , obwód  </w:t>
      </w:r>
      <w:proofErr w:type="spellStart"/>
      <w:r w:rsidR="000616AD" w:rsidRPr="00C03A75">
        <w:rPr>
          <w:rFonts w:cs="Calibri"/>
          <w:sz w:val="24"/>
          <w:szCs w:val="24"/>
          <w:lang w:eastAsia="pl-PL" w:bidi="ar-SA"/>
        </w:rPr>
        <w:t>iwanofrankiwski</w:t>
      </w:r>
      <w:proofErr w:type="spellEnd"/>
      <w:r w:rsidR="000616AD" w:rsidRPr="00C03A75">
        <w:rPr>
          <w:rFonts w:cs="Calibri"/>
          <w:sz w:val="24"/>
          <w:szCs w:val="24"/>
          <w:lang w:eastAsia="pl-PL" w:bidi="ar-SA"/>
        </w:rPr>
        <w:t xml:space="preserve"> (Ukraina)</w:t>
      </w:r>
    </w:p>
    <w:p w14:paraId="451809B4" w14:textId="533B7F67" w:rsidR="00C64C18" w:rsidRPr="00C03A75" w:rsidRDefault="00C64C18" w:rsidP="00C64C18">
      <w:pPr>
        <w:pStyle w:val="Default"/>
        <w:spacing w:line="276" w:lineRule="auto"/>
        <w:ind w:left="720"/>
        <w:jc w:val="both"/>
        <w:rPr>
          <w:color w:val="auto"/>
        </w:rPr>
      </w:pPr>
    </w:p>
    <w:p w14:paraId="4FB803C8" w14:textId="1DDAF08B" w:rsidR="00AB52FC" w:rsidRPr="00C03A75" w:rsidRDefault="00AB52FC" w:rsidP="003D4220">
      <w:pPr>
        <w:pStyle w:val="Default"/>
        <w:numPr>
          <w:ilvl w:val="0"/>
          <w:numId w:val="16"/>
        </w:numPr>
        <w:rPr>
          <w:color w:val="auto"/>
        </w:rPr>
      </w:pPr>
      <w:r w:rsidRPr="00C03A75">
        <w:rPr>
          <w:color w:val="auto"/>
        </w:rPr>
        <w:t>Wykonawca realizujący zamówienie w zakresie transportu powinien:</w:t>
      </w:r>
    </w:p>
    <w:p w14:paraId="0A093DAF" w14:textId="3C13B592" w:rsidR="00AB52FC" w:rsidRPr="00C03A75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C03A75">
        <w:rPr>
          <w:color w:val="auto"/>
        </w:rPr>
        <w:t>posiadać l</w:t>
      </w:r>
      <w:r w:rsidR="00AB52FC" w:rsidRPr="00C03A75">
        <w:rPr>
          <w:color w:val="auto"/>
        </w:rPr>
        <w:t>icencję transportową,</w:t>
      </w:r>
    </w:p>
    <w:p w14:paraId="1F900D5C" w14:textId="5A35EFCC" w:rsidR="00AB52FC" w:rsidRPr="00C03A75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C03A75">
        <w:rPr>
          <w:color w:val="auto"/>
        </w:rPr>
        <w:t>posiadać d</w:t>
      </w:r>
      <w:r w:rsidR="00AB52FC" w:rsidRPr="00C03A75">
        <w:rPr>
          <w:color w:val="auto"/>
        </w:rPr>
        <w:t>ruki CMR</w:t>
      </w:r>
      <w:r w:rsidR="00CB07AE" w:rsidRPr="00C03A75">
        <w:rPr>
          <w:color w:val="auto"/>
        </w:rPr>
        <w:t>,</w:t>
      </w:r>
    </w:p>
    <w:p w14:paraId="3B087AC4" w14:textId="1C8B80B0" w:rsidR="00AB52FC" w:rsidRPr="00C03A75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C03A75">
        <w:rPr>
          <w:color w:val="auto"/>
        </w:rPr>
        <w:t>posiadać z</w:t>
      </w:r>
      <w:r w:rsidR="00AB52FC" w:rsidRPr="00C03A75">
        <w:rPr>
          <w:color w:val="auto"/>
        </w:rPr>
        <w:t>ezwolenie – jeśli towar jest szerszy powyżej 2,55m,</w:t>
      </w:r>
      <w:r w:rsidRPr="00C03A75">
        <w:rPr>
          <w:color w:val="auto"/>
        </w:rPr>
        <w:t xml:space="preserve"> </w:t>
      </w:r>
      <w:r w:rsidR="00AB52FC" w:rsidRPr="00C03A75">
        <w:rPr>
          <w:color w:val="auto"/>
        </w:rPr>
        <w:t>wysok</w:t>
      </w:r>
      <w:r w:rsidRPr="00C03A75">
        <w:rPr>
          <w:color w:val="auto"/>
        </w:rPr>
        <w:t>i</w:t>
      </w:r>
      <w:r w:rsidR="00AB52FC" w:rsidRPr="00C03A75">
        <w:rPr>
          <w:color w:val="auto"/>
        </w:rPr>
        <w:t xml:space="preserve"> </w:t>
      </w:r>
      <w:r w:rsidRPr="00C03A75">
        <w:rPr>
          <w:color w:val="auto"/>
        </w:rPr>
        <w:t xml:space="preserve">ponad </w:t>
      </w:r>
      <w:r w:rsidR="00AB52FC" w:rsidRPr="00C03A75">
        <w:rPr>
          <w:color w:val="auto"/>
        </w:rPr>
        <w:t>4,00 m i dł</w:t>
      </w:r>
      <w:r w:rsidRPr="00C03A75">
        <w:rPr>
          <w:color w:val="auto"/>
        </w:rPr>
        <w:t>ugi powyżej 16,5 m,</w:t>
      </w:r>
    </w:p>
    <w:p w14:paraId="4F5A7A68" w14:textId="623D53A0" w:rsidR="00AB52FC" w:rsidRPr="00C03A75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C03A75">
        <w:rPr>
          <w:color w:val="auto"/>
        </w:rPr>
        <w:t xml:space="preserve">posiadać ważne zezwolenie wjazdowe na teren Ukrainy </w:t>
      </w:r>
      <w:r w:rsidR="00CB07AE" w:rsidRPr="00C03A75">
        <w:rPr>
          <w:color w:val="auto"/>
        </w:rPr>
        <w:t xml:space="preserve">- </w:t>
      </w:r>
      <w:r w:rsidRPr="00C03A75">
        <w:rPr>
          <w:color w:val="auto"/>
        </w:rPr>
        <w:t>j</w:t>
      </w:r>
      <w:r w:rsidR="00AB52FC" w:rsidRPr="00C03A75">
        <w:rPr>
          <w:color w:val="auto"/>
        </w:rPr>
        <w:t xml:space="preserve">eśli </w:t>
      </w:r>
      <w:r w:rsidRPr="00C03A75">
        <w:rPr>
          <w:color w:val="auto"/>
        </w:rPr>
        <w:t>Wykonawca</w:t>
      </w:r>
      <w:r w:rsidR="00AB52FC" w:rsidRPr="00C03A75">
        <w:rPr>
          <w:color w:val="auto"/>
        </w:rPr>
        <w:t xml:space="preserve"> jest z P</w:t>
      </w:r>
      <w:r w:rsidRPr="00C03A75">
        <w:rPr>
          <w:color w:val="auto"/>
        </w:rPr>
        <w:t>olski,</w:t>
      </w:r>
    </w:p>
    <w:p w14:paraId="6FDD35B1" w14:textId="65BE1E41" w:rsidR="00050873" w:rsidRPr="00C03A75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C03A75">
        <w:rPr>
          <w:color w:val="auto"/>
        </w:rPr>
        <w:lastRenderedPageBreak/>
        <w:t>k</w:t>
      </w:r>
      <w:r w:rsidR="00AB52FC" w:rsidRPr="00C03A75">
        <w:rPr>
          <w:color w:val="auto"/>
        </w:rPr>
        <w:t>ierowcy powinni posiadać ważne paszporty (o termin</w:t>
      </w:r>
      <w:r w:rsidRPr="00C03A75">
        <w:rPr>
          <w:color w:val="auto"/>
        </w:rPr>
        <w:t>ie</w:t>
      </w:r>
      <w:r w:rsidR="00AB52FC" w:rsidRPr="00C03A75">
        <w:rPr>
          <w:color w:val="auto"/>
        </w:rPr>
        <w:t xml:space="preserve">  ważności</w:t>
      </w:r>
      <w:r w:rsidRPr="00C03A75">
        <w:rPr>
          <w:color w:val="auto"/>
        </w:rPr>
        <w:t xml:space="preserve"> co najmniej 6 miesięcy</w:t>
      </w:r>
      <w:r w:rsidR="00AB52FC" w:rsidRPr="00C03A75">
        <w:rPr>
          <w:color w:val="auto"/>
        </w:rPr>
        <w:t>)</w:t>
      </w:r>
      <w:r w:rsidR="00CB07AE" w:rsidRPr="00C03A75">
        <w:rPr>
          <w:color w:val="auto"/>
        </w:rPr>
        <w:t>,</w:t>
      </w:r>
    </w:p>
    <w:p w14:paraId="72478DE2" w14:textId="09474732" w:rsidR="00DF42EE" w:rsidRPr="00C03A75" w:rsidRDefault="00DF42EE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C03A75">
        <w:rPr>
          <w:color w:val="auto"/>
        </w:rPr>
        <w:t xml:space="preserve">przygotować zestawienie materiałów objętych </w:t>
      </w:r>
      <w:r w:rsidR="00776FC1" w:rsidRPr="00C03A75">
        <w:rPr>
          <w:color w:val="auto"/>
        </w:rPr>
        <w:t>dostawą</w:t>
      </w:r>
      <w:r w:rsidR="008D1397" w:rsidRPr="00C03A75">
        <w:rPr>
          <w:color w:val="auto"/>
        </w:rPr>
        <w:t>,</w:t>
      </w:r>
    </w:p>
    <w:p w14:paraId="304DEC9E" w14:textId="1E73D36C" w:rsidR="008D1397" w:rsidRPr="00C03A75" w:rsidRDefault="008D1397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C03A75">
        <w:rPr>
          <w:color w:val="auto"/>
        </w:rPr>
        <w:t xml:space="preserve">przygotować protokół zdawczo – odbiorczy </w:t>
      </w:r>
      <w:r w:rsidR="00776FC1" w:rsidRPr="00C03A75">
        <w:rPr>
          <w:color w:val="auto"/>
        </w:rPr>
        <w:t xml:space="preserve">dostarczonych </w:t>
      </w:r>
      <w:r w:rsidRPr="00C03A75">
        <w:rPr>
          <w:color w:val="auto"/>
        </w:rPr>
        <w:t>materiałów.</w:t>
      </w:r>
    </w:p>
    <w:p w14:paraId="2CB03340" w14:textId="77777777" w:rsidR="00050873" w:rsidRPr="00C03A75" w:rsidRDefault="00050873" w:rsidP="00050873">
      <w:pPr>
        <w:pStyle w:val="Default"/>
        <w:rPr>
          <w:color w:val="auto"/>
        </w:rPr>
      </w:pPr>
    </w:p>
    <w:p w14:paraId="4DAD4C02" w14:textId="20D1CCB8" w:rsidR="00512422" w:rsidRPr="00C03A75" w:rsidRDefault="00512422" w:rsidP="003D4220">
      <w:pPr>
        <w:pStyle w:val="Default"/>
        <w:numPr>
          <w:ilvl w:val="0"/>
          <w:numId w:val="16"/>
        </w:numPr>
        <w:rPr>
          <w:color w:val="auto"/>
        </w:rPr>
      </w:pPr>
      <w:r w:rsidRPr="00C03A75">
        <w:rPr>
          <w:color w:val="auto"/>
        </w:rPr>
        <w:t>Strona ukraińska zapewnia:</w:t>
      </w:r>
    </w:p>
    <w:p w14:paraId="2F4C14E1" w14:textId="53A09A99" w:rsidR="008A190B" w:rsidRPr="00C03A75" w:rsidRDefault="00DD480F" w:rsidP="00CD0B19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C03A75">
        <w:rPr>
          <w:color w:val="auto"/>
        </w:rPr>
        <w:t>r</w:t>
      </w:r>
      <w:r w:rsidR="008A190B" w:rsidRPr="00C03A75">
        <w:rPr>
          <w:color w:val="auto"/>
        </w:rPr>
        <w:t>ozładunek</w:t>
      </w:r>
      <w:r w:rsidRPr="00C03A75">
        <w:rPr>
          <w:color w:val="auto"/>
        </w:rPr>
        <w:t xml:space="preserve"> na miejscu dostawy w terminie dwóch dni,</w:t>
      </w:r>
    </w:p>
    <w:p w14:paraId="3FC2F9E3" w14:textId="0E82EEF8" w:rsidR="008A190B" w:rsidRPr="00C03A75" w:rsidRDefault="008A190B" w:rsidP="00CD0B19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C03A75">
        <w:rPr>
          <w:color w:val="auto"/>
        </w:rPr>
        <w:t>przyjęcie materiałów zgodnie z protokołem zdawczo – odbiorczym,</w:t>
      </w:r>
    </w:p>
    <w:p w14:paraId="0F2E9B0A" w14:textId="77777777" w:rsidR="00DF42EE" w:rsidRPr="00C03A75" w:rsidRDefault="00DF42EE" w:rsidP="00DF42EE">
      <w:pPr>
        <w:pStyle w:val="Default"/>
        <w:rPr>
          <w:color w:val="auto"/>
        </w:rPr>
      </w:pPr>
    </w:p>
    <w:p w14:paraId="09FE8F60" w14:textId="60939230" w:rsidR="00DF42EE" w:rsidRPr="00C03A75" w:rsidRDefault="00DF42EE" w:rsidP="003D4220">
      <w:pPr>
        <w:pStyle w:val="Default"/>
        <w:numPr>
          <w:ilvl w:val="0"/>
          <w:numId w:val="16"/>
        </w:numPr>
        <w:rPr>
          <w:color w:val="auto"/>
        </w:rPr>
      </w:pPr>
      <w:r w:rsidRPr="00C03A75">
        <w:rPr>
          <w:color w:val="auto"/>
        </w:rPr>
        <w:t>Zamawiający przygotuje</w:t>
      </w:r>
      <w:r w:rsidR="00B960DF" w:rsidRPr="00C03A75">
        <w:rPr>
          <w:color w:val="auto"/>
        </w:rPr>
        <w:t xml:space="preserve"> i zapewni</w:t>
      </w:r>
      <w:r w:rsidR="008D1397" w:rsidRPr="00C03A75">
        <w:rPr>
          <w:color w:val="auto"/>
        </w:rPr>
        <w:t xml:space="preserve"> Wykonawcy</w:t>
      </w:r>
      <w:r w:rsidRPr="00C03A75">
        <w:rPr>
          <w:color w:val="auto"/>
        </w:rPr>
        <w:t>:</w:t>
      </w:r>
    </w:p>
    <w:p w14:paraId="36356515" w14:textId="6C2E9D58" w:rsidR="00DF42EE" w:rsidRPr="00C03A75" w:rsidRDefault="00DF42EE" w:rsidP="00CD0B19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C03A75">
        <w:rPr>
          <w:color w:val="auto"/>
        </w:rPr>
        <w:t>uproszczoną odprawę celną przed wyjazdem, za pośrednictwem specjalnego formularza awizacyjnego, który bezpośrednio trafia na przejście graniczne Korczowa- Krakowiec.</w:t>
      </w:r>
    </w:p>
    <w:p w14:paraId="196EC9D0" w14:textId="24CD9B3C" w:rsidR="00B960DF" w:rsidRPr="00C03A75" w:rsidRDefault="00B960DF" w:rsidP="00CD0B19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C03A75">
        <w:rPr>
          <w:color w:val="auto"/>
        </w:rPr>
        <w:t>koordynację dotyczącą ostatecznej logistyki na terenie Ukrainy</w:t>
      </w:r>
      <w:r w:rsidR="008D1397" w:rsidRPr="00C03A75">
        <w:rPr>
          <w:color w:val="auto"/>
        </w:rPr>
        <w:t>.</w:t>
      </w:r>
    </w:p>
    <w:p w14:paraId="1F461B3D" w14:textId="77777777" w:rsidR="00DF42EE" w:rsidRPr="00C03A75" w:rsidRDefault="00DF42EE" w:rsidP="00DF42EE">
      <w:pPr>
        <w:pStyle w:val="Default"/>
        <w:rPr>
          <w:color w:val="auto"/>
        </w:rPr>
      </w:pPr>
    </w:p>
    <w:p w14:paraId="23562C10" w14:textId="77777777" w:rsidR="001E7960" w:rsidRPr="00C03A75" w:rsidRDefault="001E7960" w:rsidP="001E7960">
      <w:pPr>
        <w:pStyle w:val="Default"/>
        <w:numPr>
          <w:ilvl w:val="0"/>
          <w:numId w:val="18"/>
        </w:numPr>
        <w:rPr>
          <w:color w:val="auto"/>
        </w:rPr>
      </w:pPr>
      <w:r w:rsidRPr="00C03A75">
        <w:rPr>
          <w:color w:val="auto"/>
        </w:rPr>
        <w:t>wymagania Wykonawcy związane z realizacją zamówienia w zakresie podwykonawstwa:</w:t>
      </w:r>
    </w:p>
    <w:p w14:paraId="3BE5331C" w14:textId="77777777" w:rsidR="001E7960" w:rsidRPr="00C03A75" w:rsidRDefault="001E7960" w:rsidP="001E7960">
      <w:pPr>
        <w:pStyle w:val="Default"/>
        <w:numPr>
          <w:ilvl w:val="0"/>
          <w:numId w:val="19"/>
        </w:numPr>
        <w:ind w:left="851"/>
        <w:rPr>
          <w:color w:val="auto"/>
        </w:rPr>
      </w:pPr>
      <w:r w:rsidRPr="00C03A75">
        <w:rPr>
          <w:color w:val="auto"/>
        </w:rPr>
        <w:t>wskazania w ofercie części zamówienia, której wykonanie powierzone zostanie podwykonawcom oraz podania nazw podwykonawców,</w:t>
      </w:r>
    </w:p>
    <w:p w14:paraId="62E69615" w14:textId="77777777" w:rsidR="001E7960" w:rsidRPr="00C03A75" w:rsidRDefault="001E7960" w:rsidP="001E7960">
      <w:pPr>
        <w:pStyle w:val="Default"/>
        <w:numPr>
          <w:ilvl w:val="0"/>
          <w:numId w:val="19"/>
        </w:numPr>
        <w:ind w:left="851"/>
        <w:rPr>
          <w:color w:val="auto"/>
        </w:rPr>
      </w:pPr>
      <w:r w:rsidRPr="00C03A75">
        <w:rPr>
          <w:color w:val="auto"/>
        </w:rPr>
        <w:t>niezwłocznego informowania o wszelkich zmianach dotyczących podwykonawców, które wystąpią w trakcie wykonywania zamówienia.</w:t>
      </w:r>
    </w:p>
    <w:sectPr w:rsidR="001E7960" w:rsidRPr="00C03A75" w:rsidSect="00C64C18">
      <w:footerReference w:type="default" r:id="rId8"/>
      <w:footerReference w:type="first" r:id="rId9"/>
      <w:pgSz w:w="11906" w:h="16838" w:code="9"/>
      <w:pgMar w:top="851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EC7BD" w14:textId="77777777" w:rsidR="0082660B" w:rsidRDefault="0082660B" w:rsidP="00BA6736">
      <w:r>
        <w:separator/>
      </w:r>
    </w:p>
  </w:endnote>
  <w:endnote w:type="continuationSeparator" w:id="0">
    <w:p w14:paraId="724C3F5D" w14:textId="77777777" w:rsidR="0082660B" w:rsidRDefault="0082660B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120005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7014459B" w14:textId="45936272" w:rsidR="0082660B" w:rsidRPr="005856C5" w:rsidRDefault="0082660B">
        <w:pPr>
          <w:pStyle w:val="Stopka"/>
          <w:jc w:val="center"/>
          <w:rPr>
            <w:sz w:val="12"/>
            <w:szCs w:val="12"/>
          </w:rPr>
        </w:pPr>
        <w:r w:rsidRPr="005856C5">
          <w:rPr>
            <w:sz w:val="12"/>
            <w:szCs w:val="12"/>
          </w:rPr>
          <w:fldChar w:fldCharType="begin"/>
        </w:r>
        <w:r w:rsidRPr="005856C5">
          <w:rPr>
            <w:sz w:val="12"/>
            <w:szCs w:val="12"/>
          </w:rPr>
          <w:instrText>PAGE   \* MERGEFORMAT</w:instrText>
        </w:r>
        <w:r w:rsidRPr="005856C5">
          <w:rPr>
            <w:sz w:val="12"/>
            <w:szCs w:val="12"/>
          </w:rPr>
          <w:fldChar w:fldCharType="separate"/>
        </w:r>
        <w:r w:rsidR="00560C08">
          <w:rPr>
            <w:noProof/>
            <w:sz w:val="12"/>
            <w:szCs w:val="12"/>
          </w:rPr>
          <w:t>4</w:t>
        </w:r>
        <w:r w:rsidRPr="005856C5">
          <w:rPr>
            <w:sz w:val="12"/>
            <w:szCs w:val="12"/>
          </w:rPr>
          <w:fldChar w:fldCharType="end"/>
        </w:r>
      </w:p>
    </w:sdtContent>
  </w:sdt>
  <w:p w14:paraId="3F31AF06" w14:textId="77777777" w:rsidR="0082660B" w:rsidRDefault="008266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082964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3C1D6E82" w14:textId="40AF6901" w:rsidR="0082660B" w:rsidRPr="005856C5" w:rsidRDefault="0082660B">
        <w:pPr>
          <w:pStyle w:val="Stopka"/>
          <w:jc w:val="center"/>
          <w:rPr>
            <w:sz w:val="12"/>
            <w:szCs w:val="12"/>
          </w:rPr>
        </w:pPr>
        <w:r w:rsidRPr="005856C5">
          <w:rPr>
            <w:sz w:val="12"/>
            <w:szCs w:val="12"/>
          </w:rPr>
          <w:fldChar w:fldCharType="begin"/>
        </w:r>
        <w:r w:rsidRPr="005856C5">
          <w:rPr>
            <w:sz w:val="12"/>
            <w:szCs w:val="12"/>
          </w:rPr>
          <w:instrText>PAGE   \* MERGEFORMAT</w:instrText>
        </w:r>
        <w:r w:rsidRPr="005856C5">
          <w:rPr>
            <w:sz w:val="12"/>
            <w:szCs w:val="12"/>
          </w:rPr>
          <w:fldChar w:fldCharType="separate"/>
        </w:r>
        <w:r w:rsidR="00560C08">
          <w:rPr>
            <w:noProof/>
            <w:sz w:val="12"/>
            <w:szCs w:val="12"/>
          </w:rPr>
          <w:t>1</w:t>
        </w:r>
        <w:r w:rsidRPr="005856C5">
          <w:rPr>
            <w:sz w:val="12"/>
            <w:szCs w:val="12"/>
          </w:rPr>
          <w:fldChar w:fldCharType="end"/>
        </w:r>
      </w:p>
    </w:sdtContent>
  </w:sdt>
  <w:p w14:paraId="703EB929" w14:textId="77777777" w:rsidR="0082660B" w:rsidRPr="00E17232" w:rsidRDefault="0082660B" w:rsidP="00510652">
    <w:pPr>
      <w:pStyle w:val="Stopka"/>
      <w:ind w:right="-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5C8B4" w14:textId="77777777" w:rsidR="0082660B" w:rsidRDefault="0082660B" w:rsidP="00BA6736">
      <w:r>
        <w:separator/>
      </w:r>
    </w:p>
  </w:footnote>
  <w:footnote w:type="continuationSeparator" w:id="0">
    <w:p w14:paraId="738A217A" w14:textId="77777777" w:rsidR="0082660B" w:rsidRDefault="0082660B" w:rsidP="00BA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19.5pt" o:bullet="t">
        <v:imagedata r:id="rId1" o:title="bulet_green"/>
      </v:shape>
    </w:pict>
  </w:numPicBullet>
  <w:abstractNum w:abstractNumId="0" w15:restartNumberingAfterBreak="0">
    <w:nsid w:val="008F2E90"/>
    <w:multiLevelType w:val="hybridMultilevel"/>
    <w:tmpl w:val="1D220492"/>
    <w:lvl w:ilvl="0" w:tplc="EAF8AE62">
      <w:start w:val="1"/>
      <w:numFmt w:val="bullet"/>
      <w:lvlText w:val="­"/>
      <w:lvlJc w:val="left"/>
      <w:pPr>
        <w:ind w:left="7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36B34E9"/>
    <w:multiLevelType w:val="hybridMultilevel"/>
    <w:tmpl w:val="564E42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962E6"/>
    <w:multiLevelType w:val="hybridMultilevel"/>
    <w:tmpl w:val="A724835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1380940"/>
    <w:multiLevelType w:val="hybridMultilevel"/>
    <w:tmpl w:val="329E2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7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D6139"/>
    <w:multiLevelType w:val="hybridMultilevel"/>
    <w:tmpl w:val="1C30A00C"/>
    <w:lvl w:ilvl="0" w:tplc="D646F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E5B64"/>
    <w:multiLevelType w:val="hybridMultilevel"/>
    <w:tmpl w:val="36829F7A"/>
    <w:lvl w:ilvl="0" w:tplc="EAF8AE62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EAF8AE62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E1138CA"/>
    <w:multiLevelType w:val="hybridMultilevel"/>
    <w:tmpl w:val="9B906A06"/>
    <w:lvl w:ilvl="0" w:tplc="944E1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902D5"/>
    <w:multiLevelType w:val="multilevel"/>
    <w:tmpl w:val="EC922D02"/>
    <w:lvl w:ilvl="0">
      <w:start w:val="2"/>
      <w:numFmt w:val="decimal"/>
      <w:lvlText w:val="%1."/>
      <w:lvlJc w:val="left"/>
      <w:pPr>
        <w:tabs>
          <w:tab w:val="num" w:pos="0"/>
        </w:tabs>
        <w:ind w:left="1260" w:hanging="72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0"/>
        <w:szCs w:val="20"/>
      </w:rPr>
    </w:lvl>
    <w:lvl w:ilvl="3">
      <w:start w:val="1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color w:val="00000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  <w:rPr>
        <w:rFonts w:ascii="Arial" w:hAnsi="Arial" w:cs="Arial" w:hint="default"/>
        <w:color w:val="000000"/>
        <w:sz w:val="20"/>
        <w:szCs w:val="20"/>
      </w:rPr>
    </w:lvl>
    <w:lvl w:ilvl="6">
      <w:start w:val="1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69F249D4"/>
    <w:multiLevelType w:val="hybridMultilevel"/>
    <w:tmpl w:val="3C76CEAA"/>
    <w:lvl w:ilvl="0" w:tplc="4290F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17" w15:restartNumberingAfterBreak="0">
    <w:nsid w:val="70931511"/>
    <w:multiLevelType w:val="hybridMultilevel"/>
    <w:tmpl w:val="034258E4"/>
    <w:lvl w:ilvl="0" w:tplc="9D148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865CE"/>
    <w:multiLevelType w:val="hybridMultilevel"/>
    <w:tmpl w:val="98EE7240"/>
    <w:lvl w:ilvl="0" w:tplc="7D745B4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84D1B"/>
    <w:multiLevelType w:val="hybridMultilevel"/>
    <w:tmpl w:val="9A064B12"/>
    <w:lvl w:ilvl="0" w:tplc="EBDAB7A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6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15"/>
  </w:num>
  <w:num w:numId="10">
    <w:abstractNumId w:val="5"/>
  </w:num>
  <w:num w:numId="11">
    <w:abstractNumId w:val="2"/>
  </w:num>
  <w:num w:numId="12">
    <w:abstractNumId w:val="1"/>
  </w:num>
  <w:num w:numId="13">
    <w:abstractNumId w:val="17"/>
  </w:num>
  <w:num w:numId="14">
    <w:abstractNumId w:val="14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8"/>
  </w:num>
  <w:num w:numId="20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F1"/>
    <w:rsid w:val="0000271F"/>
    <w:rsid w:val="00002A36"/>
    <w:rsid w:val="00003684"/>
    <w:rsid w:val="00004736"/>
    <w:rsid w:val="00014B14"/>
    <w:rsid w:val="00014B6C"/>
    <w:rsid w:val="000151C3"/>
    <w:rsid w:val="00015FB5"/>
    <w:rsid w:val="00024D9F"/>
    <w:rsid w:val="00025D43"/>
    <w:rsid w:val="00025E02"/>
    <w:rsid w:val="0003068A"/>
    <w:rsid w:val="00031DDA"/>
    <w:rsid w:val="00037A19"/>
    <w:rsid w:val="00046446"/>
    <w:rsid w:val="00050873"/>
    <w:rsid w:val="00051323"/>
    <w:rsid w:val="0005743E"/>
    <w:rsid w:val="000574DD"/>
    <w:rsid w:val="000616AD"/>
    <w:rsid w:val="00066C98"/>
    <w:rsid w:val="00067BE9"/>
    <w:rsid w:val="000706D6"/>
    <w:rsid w:val="0007077E"/>
    <w:rsid w:val="00070FB6"/>
    <w:rsid w:val="00071AD0"/>
    <w:rsid w:val="00076472"/>
    <w:rsid w:val="000818CC"/>
    <w:rsid w:val="00081910"/>
    <w:rsid w:val="000905F8"/>
    <w:rsid w:val="00090E4D"/>
    <w:rsid w:val="000929E2"/>
    <w:rsid w:val="0009349B"/>
    <w:rsid w:val="00093D4F"/>
    <w:rsid w:val="000A1E18"/>
    <w:rsid w:val="000A3371"/>
    <w:rsid w:val="000A40D2"/>
    <w:rsid w:val="000A6158"/>
    <w:rsid w:val="000A6AF5"/>
    <w:rsid w:val="000B20D3"/>
    <w:rsid w:val="000B2AFD"/>
    <w:rsid w:val="000B2D7F"/>
    <w:rsid w:val="000B7446"/>
    <w:rsid w:val="000B7D72"/>
    <w:rsid w:val="000C0E2B"/>
    <w:rsid w:val="000C0EB5"/>
    <w:rsid w:val="000C7429"/>
    <w:rsid w:val="000D7FD0"/>
    <w:rsid w:val="000E13F1"/>
    <w:rsid w:val="000E1C8E"/>
    <w:rsid w:val="000E5BD3"/>
    <w:rsid w:val="000F5114"/>
    <w:rsid w:val="000F64E3"/>
    <w:rsid w:val="0010437A"/>
    <w:rsid w:val="0010711C"/>
    <w:rsid w:val="00112B5D"/>
    <w:rsid w:val="00116DC4"/>
    <w:rsid w:val="00124F55"/>
    <w:rsid w:val="00125442"/>
    <w:rsid w:val="00126539"/>
    <w:rsid w:val="00131238"/>
    <w:rsid w:val="0014088F"/>
    <w:rsid w:val="0014264D"/>
    <w:rsid w:val="00143088"/>
    <w:rsid w:val="0014367A"/>
    <w:rsid w:val="00144116"/>
    <w:rsid w:val="001446B4"/>
    <w:rsid w:val="001465E4"/>
    <w:rsid w:val="00147C2E"/>
    <w:rsid w:val="00147C44"/>
    <w:rsid w:val="001714BA"/>
    <w:rsid w:val="00174A58"/>
    <w:rsid w:val="00176A44"/>
    <w:rsid w:val="001830CE"/>
    <w:rsid w:val="00183BB3"/>
    <w:rsid w:val="00185E39"/>
    <w:rsid w:val="00187044"/>
    <w:rsid w:val="00190C02"/>
    <w:rsid w:val="00192C32"/>
    <w:rsid w:val="0019410F"/>
    <w:rsid w:val="00195A73"/>
    <w:rsid w:val="00195AEC"/>
    <w:rsid w:val="00196753"/>
    <w:rsid w:val="001A0760"/>
    <w:rsid w:val="001A1C24"/>
    <w:rsid w:val="001B25FC"/>
    <w:rsid w:val="001B2BA8"/>
    <w:rsid w:val="001B6943"/>
    <w:rsid w:val="001C20FD"/>
    <w:rsid w:val="001C34D6"/>
    <w:rsid w:val="001C5CCD"/>
    <w:rsid w:val="001C5D02"/>
    <w:rsid w:val="001C631D"/>
    <w:rsid w:val="001C7F8A"/>
    <w:rsid w:val="001D4119"/>
    <w:rsid w:val="001D421E"/>
    <w:rsid w:val="001D5B4F"/>
    <w:rsid w:val="001E4044"/>
    <w:rsid w:val="001E4CA1"/>
    <w:rsid w:val="001E7960"/>
    <w:rsid w:val="001F0C6D"/>
    <w:rsid w:val="001F1B2B"/>
    <w:rsid w:val="001F246A"/>
    <w:rsid w:val="001F4722"/>
    <w:rsid w:val="001F712C"/>
    <w:rsid w:val="00201546"/>
    <w:rsid w:val="002017FB"/>
    <w:rsid w:val="00207FE7"/>
    <w:rsid w:val="00213B7C"/>
    <w:rsid w:val="00214851"/>
    <w:rsid w:val="002219B6"/>
    <w:rsid w:val="002220A8"/>
    <w:rsid w:val="0022361F"/>
    <w:rsid w:val="00223768"/>
    <w:rsid w:val="00225731"/>
    <w:rsid w:val="00236BFF"/>
    <w:rsid w:val="00236F20"/>
    <w:rsid w:val="00237CD4"/>
    <w:rsid w:val="0024258B"/>
    <w:rsid w:val="00244EAD"/>
    <w:rsid w:val="00246960"/>
    <w:rsid w:val="00250DEC"/>
    <w:rsid w:val="002543DC"/>
    <w:rsid w:val="00254A6C"/>
    <w:rsid w:val="002566B9"/>
    <w:rsid w:val="00257040"/>
    <w:rsid w:val="002706C9"/>
    <w:rsid w:val="00271243"/>
    <w:rsid w:val="002749C7"/>
    <w:rsid w:val="00283C45"/>
    <w:rsid w:val="00284886"/>
    <w:rsid w:val="00292BB3"/>
    <w:rsid w:val="002958C5"/>
    <w:rsid w:val="002A308E"/>
    <w:rsid w:val="002A7480"/>
    <w:rsid w:val="002B0D78"/>
    <w:rsid w:val="002B6A92"/>
    <w:rsid w:val="002C2C5B"/>
    <w:rsid w:val="002C471B"/>
    <w:rsid w:val="002C5A06"/>
    <w:rsid w:val="002D2F39"/>
    <w:rsid w:val="002D7A87"/>
    <w:rsid w:val="002E003A"/>
    <w:rsid w:val="002E0F69"/>
    <w:rsid w:val="002E17FD"/>
    <w:rsid w:val="002E1F17"/>
    <w:rsid w:val="002E2446"/>
    <w:rsid w:val="002E358F"/>
    <w:rsid w:val="002F1A8E"/>
    <w:rsid w:val="002F3595"/>
    <w:rsid w:val="002F4500"/>
    <w:rsid w:val="002F4730"/>
    <w:rsid w:val="003014FC"/>
    <w:rsid w:val="00304F0D"/>
    <w:rsid w:val="00305895"/>
    <w:rsid w:val="00305D31"/>
    <w:rsid w:val="0030680C"/>
    <w:rsid w:val="00307E1A"/>
    <w:rsid w:val="00310BC4"/>
    <w:rsid w:val="00313310"/>
    <w:rsid w:val="00313B06"/>
    <w:rsid w:val="00314147"/>
    <w:rsid w:val="0031603D"/>
    <w:rsid w:val="00316701"/>
    <w:rsid w:val="00316727"/>
    <w:rsid w:val="00321F8C"/>
    <w:rsid w:val="00322D34"/>
    <w:rsid w:val="00322F4D"/>
    <w:rsid w:val="00324217"/>
    <w:rsid w:val="0032478F"/>
    <w:rsid w:val="003260A2"/>
    <w:rsid w:val="00330F37"/>
    <w:rsid w:val="003311DD"/>
    <w:rsid w:val="003315CF"/>
    <w:rsid w:val="00333C9F"/>
    <w:rsid w:val="003345F9"/>
    <w:rsid w:val="003363E3"/>
    <w:rsid w:val="00343710"/>
    <w:rsid w:val="00347518"/>
    <w:rsid w:val="003477E0"/>
    <w:rsid w:val="00357BCB"/>
    <w:rsid w:val="003604D3"/>
    <w:rsid w:val="00361CDE"/>
    <w:rsid w:val="0036305C"/>
    <w:rsid w:val="00365E4D"/>
    <w:rsid w:val="00373DFC"/>
    <w:rsid w:val="0037424F"/>
    <w:rsid w:val="00374C4A"/>
    <w:rsid w:val="0038159E"/>
    <w:rsid w:val="0038671A"/>
    <w:rsid w:val="0039283B"/>
    <w:rsid w:val="003931C3"/>
    <w:rsid w:val="003A255F"/>
    <w:rsid w:val="003A4160"/>
    <w:rsid w:val="003A5B9C"/>
    <w:rsid w:val="003B0619"/>
    <w:rsid w:val="003B07B5"/>
    <w:rsid w:val="003B53CE"/>
    <w:rsid w:val="003B731D"/>
    <w:rsid w:val="003C17B0"/>
    <w:rsid w:val="003C220E"/>
    <w:rsid w:val="003C3F71"/>
    <w:rsid w:val="003C4191"/>
    <w:rsid w:val="003C5079"/>
    <w:rsid w:val="003C50C7"/>
    <w:rsid w:val="003C7D3D"/>
    <w:rsid w:val="003D1FF0"/>
    <w:rsid w:val="003D339D"/>
    <w:rsid w:val="003D394C"/>
    <w:rsid w:val="003D4220"/>
    <w:rsid w:val="003D48FF"/>
    <w:rsid w:val="003D7773"/>
    <w:rsid w:val="003D7DF7"/>
    <w:rsid w:val="003E6AAF"/>
    <w:rsid w:val="003E6DA3"/>
    <w:rsid w:val="003F2A39"/>
    <w:rsid w:val="003F3358"/>
    <w:rsid w:val="003F60CE"/>
    <w:rsid w:val="00403BDE"/>
    <w:rsid w:val="004076CA"/>
    <w:rsid w:val="004103BC"/>
    <w:rsid w:val="00415E16"/>
    <w:rsid w:val="00416581"/>
    <w:rsid w:val="00421F3F"/>
    <w:rsid w:val="004246ED"/>
    <w:rsid w:val="00424D9F"/>
    <w:rsid w:val="004341EC"/>
    <w:rsid w:val="00434EE5"/>
    <w:rsid w:val="00436B9C"/>
    <w:rsid w:val="00442B2D"/>
    <w:rsid w:val="0044662E"/>
    <w:rsid w:val="00451165"/>
    <w:rsid w:val="00453343"/>
    <w:rsid w:val="00460BD7"/>
    <w:rsid w:val="00463785"/>
    <w:rsid w:val="00466CD5"/>
    <w:rsid w:val="00467013"/>
    <w:rsid w:val="00467E62"/>
    <w:rsid w:val="004706F6"/>
    <w:rsid w:val="004732AA"/>
    <w:rsid w:val="00481B2A"/>
    <w:rsid w:val="00481C3B"/>
    <w:rsid w:val="00483950"/>
    <w:rsid w:val="00484EBB"/>
    <w:rsid w:val="00485F9D"/>
    <w:rsid w:val="00495D5C"/>
    <w:rsid w:val="00497D95"/>
    <w:rsid w:val="004A1542"/>
    <w:rsid w:val="004A6980"/>
    <w:rsid w:val="004A6E18"/>
    <w:rsid w:val="004A71C4"/>
    <w:rsid w:val="004A7655"/>
    <w:rsid w:val="004A7945"/>
    <w:rsid w:val="004A7D08"/>
    <w:rsid w:val="004B6154"/>
    <w:rsid w:val="004B65A9"/>
    <w:rsid w:val="004C03D8"/>
    <w:rsid w:val="004C45F8"/>
    <w:rsid w:val="004D0F85"/>
    <w:rsid w:val="004D1A21"/>
    <w:rsid w:val="004D2671"/>
    <w:rsid w:val="004D30A2"/>
    <w:rsid w:val="004D330C"/>
    <w:rsid w:val="004D4933"/>
    <w:rsid w:val="004D4E40"/>
    <w:rsid w:val="004E09E2"/>
    <w:rsid w:val="004E7D3E"/>
    <w:rsid w:val="004F07BF"/>
    <w:rsid w:val="004F58D1"/>
    <w:rsid w:val="005001E1"/>
    <w:rsid w:val="0050570C"/>
    <w:rsid w:val="0051005E"/>
    <w:rsid w:val="00510652"/>
    <w:rsid w:val="00512422"/>
    <w:rsid w:val="00514C54"/>
    <w:rsid w:val="00517B7F"/>
    <w:rsid w:val="00521F3D"/>
    <w:rsid w:val="00524FEC"/>
    <w:rsid w:val="00527AB7"/>
    <w:rsid w:val="005309DF"/>
    <w:rsid w:val="00530B80"/>
    <w:rsid w:val="005317E4"/>
    <w:rsid w:val="00531AE6"/>
    <w:rsid w:val="0053279A"/>
    <w:rsid w:val="00535AB9"/>
    <w:rsid w:val="0053637C"/>
    <w:rsid w:val="00540732"/>
    <w:rsid w:val="00541AD4"/>
    <w:rsid w:val="00545C44"/>
    <w:rsid w:val="00554B24"/>
    <w:rsid w:val="00560C08"/>
    <w:rsid w:val="005656B5"/>
    <w:rsid w:val="005675F3"/>
    <w:rsid w:val="00567F88"/>
    <w:rsid w:val="005700D0"/>
    <w:rsid w:val="005703DA"/>
    <w:rsid w:val="00571043"/>
    <w:rsid w:val="005732FD"/>
    <w:rsid w:val="00574457"/>
    <w:rsid w:val="00575BD8"/>
    <w:rsid w:val="00581642"/>
    <w:rsid w:val="00581B35"/>
    <w:rsid w:val="0058342B"/>
    <w:rsid w:val="00583B76"/>
    <w:rsid w:val="005840B5"/>
    <w:rsid w:val="005842F6"/>
    <w:rsid w:val="00584F09"/>
    <w:rsid w:val="005856C5"/>
    <w:rsid w:val="00590F16"/>
    <w:rsid w:val="00591619"/>
    <w:rsid w:val="00594420"/>
    <w:rsid w:val="00595265"/>
    <w:rsid w:val="005A0398"/>
    <w:rsid w:val="005B1FE5"/>
    <w:rsid w:val="005B3C6B"/>
    <w:rsid w:val="005B57C5"/>
    <w:rsid w:val="005B6DB3"/>
    <w:rsid w:val="005C34B5"/>
    <w:rsid w:val="005C549C"/>
    <w:rsid w:val="005C5E8C"/>
    <w:rsid w:val="005E1916"/>
    <w:rsid w:val="005E2F23"/>
    <w:rsid w:val="005F0258"/>
    <w:rsid w:val="005F072B"/>
    <w:rsid w:val="005F1C43"/>
    <w:rsid w:val="005F47A2"/>
    <w:rsid w:val="005F5E2E"/>
    <w:rsid w:val="00603396"/>
    <w:rsid w:val="00604377"/>
    <w:rsid w:val="0060590D"/>
    <w:rsid w:val="0061404B"/>
    <w:rsid w:val="006161A2"/>
    <w:rsid w:val="0061792C"/>
    <w:rsid w:val="006213F1"/>
    <w:rsid w:val="006222EF"/>
    <w:rsid w:val="0062469F"/>
    <w:rsid w:val="00624D65"/>
    <w:rsid w:val="00625187"/>
    <w:rsid w:val="00631033"/>
    <w:rsid w:val="00633FE4"/>
    <w:rsid w:val="00635C46"/>
    <w:rsid w:val="0063769B"/>
    <w:rsid w:val="00643C49"/>
    <w:rsid w:val="00647996"/>
    <w:rsid w:val="00647C24"/>
    <w:rsid w:val="00650B38"/>
    <w:rsid w:val="0065192C"/>
    <w:rsid w:val="00651CDB"/>
    <w:rsid w:val="00652D34"/>
    <w:rsid w:val="00654AC7"/>
    <w:rsid w:val="00654E8C"/>
    <w:rsid w:val="0066171D"/>
    <w:rsid w:val="0066197C"/>
    <w:rsid w:val="00663295"/>
    <w:rsid w:val="006643E8"/>
    <w:rsid w:val="006705B4"/>
    <w:rsid w:val="006767F9"/>
    <w:rsid w:val="00677944"/>
    <w:rsid w:val="00677F1F"/>
    <w:rsid w:val="00680056"/>
    <w:rsid w:val="0068415D"/>
    <w:rsid w:val="00686D1C"/>
    <w:rsid w:val="0068705E"/>
    <w:rsid w:val="00693570"/>
    <w:rsid w:val="00693C2A"/>
    <w:rsid w:val="00693FBE"/>
    <w:rsid w:val="00694345"/>
    <w:rsid w:val="00695280"/>
    <w:rsid w:val="006962FA"/>
    <w:rsid w:val="0069648F"/>
    <w:rsid w:val="00697B58"/>
    <w:rsid w:val="006A0366"/>
    <w:rsid w:val="006A1821"/>
    <w:rsid w:val="006A2F24"/>
    <w:rsid w:val="006B0204"/>
    <w:rsid w:val="006C0DB6"/>
    <w:rsid w:val="006C20AA"/>
    <w:rsid w:val="006C2973"/>
    <w:rsid w:val="006C3C40"/>
    <w:rsid w:val="006C564A"/>
    <w:rsid w:val="006C5EF1"/>
    <w:rsid w:val="006D1699"/>
    <w:rsid w:val="006E3ADA"/>
    <w:rsid w:val="006E4B5D"/>
    <w:rsid w:val="006F3AE1"/>
    <w:rsid w:val="006F496A"/>
    <w:rsid w:val="006F54B1"/>
    <w:rsid w:val="006F6532"/>
    <w:rsid w:val="007003FD"/>
    <w:rsid w:val="00701D8E"/>
    <w:rsid w:val="00710C9A"/>
    <w:rsid w:val="0071332F"/>
    <w:rsid w:val="0072473E"/>
    <w:rsid w:val="00724B59"/>
    <w:rsid w:val="0072572C"/>
    <w:rsid w:val="00735CE2"/>
    <w:rsid w:val="00740EBD"/>
    <w:rsid w:val="00741A77"/>
    <w:rsid w:val="00741DCB"/>
    <w:rsid w:val="007450D5"/>
    <w:rsid w:val="00752B6A"/>
    <w:rsid w:val="007544F3"/>
    <w:rsid w:val="007576E6"/>
    <w:rsid w:val="00757972"/>
    <w:rsid w:val="00762687"/>
    <w:rsid w:val="00763C91"/>
    <w:rsid w:val="00766612"/>
    <w:rsid w:val="007711BD"/>
    <w:rsid w:val="00776BD7"/>
    <w:rsid w:val="00776FC1"/>
    <w:rsid w:val="00776FE4"/>
    <w:rsid w:val="007805C9"/>
    <w:rsid w:val="007822F7"/>
    <w:rsid w:val="00782C00"/>
    <w:rsid w:val="00786F06"/>
    <w:rsid w:val="00786FBE"/>
    <w:rsid w:val="0079046A"/>
    <w:rsid w:val="0079083D"/>
    <w:rsid w:val="00790F48"/>
    <w:rsid w:val="00790F90"/>
    <w:rsid w:val="00793664"/>
    <w:rsid w:val="00795CEB"/>
    <w:rsid w:val="007A3071"/>
    <w:rsid w:val="007A3FCE"/>
    <w:rsid w:val="007B5804"/>
    <w:rsid w:val="007C0270"/>
    <w:rsid w:val="007C04D4"/>
    <w:rsid w:val="007D32ED"/>
    <w:rsid w:val="007D3E47"/>
    <w:rsid w:val="007E0210"/>
    <w:rsid w:val="007E0639"/>
    <w:rsid w:val="007E0AC4"/>
    <w:rsid w:val="007F1BC3"/>
    <w:rsid w:val="007F33D4"/>
    <w:rsid w:val="007F66A7"/>
    <w:rsid w:val="00800F8E"/>
    <w:rsid w:val="008010F6"/>
    <w:rsid w:val="00804087"/>
    <w:rsid w:val="00805938"/>
    <w:rsid w:val="00807B9A"/>
    <w:rsid w:val="00816EDE"/>
    <w:rsid w:val="00816EF1"/>
    <w:rsid w:val="008252E2"/>
    <w:rsid w:val="00825598"/>
    <w:rsid w:val="0082660B"/>
    <w:rsid w:val="00835857"/>
    <w:rsid w:val="00840D5A"/>
    <w:rsid w:val="00841C87"/>
    <w:rsid w:val="00841F1A"/>
    <w:rsid w:val="00842EDB"/>
    <w:rsid w:val="00843396"/>
    <w:rsid w:val="0084501E"/>
    <w:rsid w:val="00846535"/>
    <w:rsid w:val="00847B56"/>
    <w:rsid w:val="008524F7"/>
    <w:rsid w:val="00852A74"/>
    <w:rsid w:val="00857730"/>
    <w:rsid w:val="00863845"/>
    <w:rsid w:val="00866380"/>
    <w:rsid w:val="008665B8"/>
    <w:rsid w:val="00875877"/>
    <w:rsid w:val="008820BB"/>
    <w:rsid w:val="008844EE"/>
    <w:rsid w:val="00884B86"/>
    <w:rsid w:val="00884ED7"/>
    <w:rsid w:val="008853C3"/>
    <w:rsid w:val="00886296"/>
    <w:rsid w:val="008917B3"/>
    <w:rsid w:val="0089414A"/>
    <w:rsid w:val="008A065F"/>
    <w:rsid w:val="008A190B"/>
    <w:rsid w:val="008A57D0"/>
    <w:rsid w:val="008A7B02"/>
    <w:rsid w:val="008B06A7"/>
    <w:rsid w:val="008B0955"/>
    <w:rsid w:val="008B210F"/>
    <w:rsid w:val="008B4D8A"/>
    <w:rsid w:val="008B527B"/>
    <w:rsid w:val="008B6FBC"/>
    <w:rsid w:val="008C0404"/>
    <w:rsid w:val="008C06C5"/>
    <w:rsid w:val="008C37EA"/>
    <w:rsid w:val="008D1397"/>
    <w:rsid w:val="008D2114"/>
    <w:rsid w:val="008D32A5"/>
    <w:rsid w:val="008D6B46"/>
    <w:rsid w:val="008D73AD"/>
    <w:rsid w:val="008F041C"/>
    <w:rsid w:val="008F491C"/>
    <w:rsid w:val="008F5ACA"/>
    <w:rsid w:val="008F5B28"/>
    <w:rsid w:val="008F67F3"/>
    <w:rsid w:val="00902FF0"/>
    <w:rsid w:val="00911F10"/>
    <w:rsid w:val="00914971"/>
    <w:rsid w:val="00915DA3"/>
    <w:rsid w:val="00920937"/>
    <w:rsid w:val="00924179"/>
    <w:rsid w:val="00925F8A"/>
    <w:rsid w:val="00926726"/>
    <w:rsid w:val="009339AA"/>
    <w:rsid w:val="0093593C"/>
    <w:rsid w:val="0093741C"/>
    <w:rsid w:val="00940CDF"/>
    <w:rsid w:val="00946376"/>
    <w:rsid w:val="009520DA"/>
    <w:rsid w:val="00953E43"/>
    <w:rsid w:val="009601D4"/>
    <w:rsid w:val="00960EEF"/>
    <w:rsid w:val="00963514"/>
    <w:rsid w:val="00973DDB"/>
    <w:rsid w:val="009752AC"/>
    <w:rsid w:val="009756F4"/>
    <w:rsid w:val="00976552"/>
    <w:rsid w:val="009808FE"/>
    <w:rsid w:val="0098317D"/>
    <w:rsid w:val="009917DC"/>
    <w:rsid w:val="0099230D"/>
    <w:rsid w:val="00993620"/>
    <w:rsid w:val="00994B5A"/>
    <w:rsid w:val="00995BD2"/>
    <w:rsid w:val="009A290D"/>
    <w:rsid w:val="009A4A80"/>
    <w:rsid w:val="009B26B6"/>
    <w:rsid w:val="009B317F"/>
    <w:rsid w:val="009B3BF0"/>
    <w:rsid w:val="009B61D8"/>
    <w:rsid w:val="009C1625"/>
    <w:rsid w:val="009C290C"/>
    <w:rsid w:val="009C682C"/>
    <w:rsid w:val="009D1780"/>
    <w:rsid w:val="009D443D"/>
    <w:rsid w:val="009D65A2"/>
    <w:rsid w:val="009D70BE"/>
    <w:rsid w:val="009E1C28"/>
    <w:rsid w:val="009F18B0"/>
    <w:rsid w:val="009F3159"/>
    <w:rsid w:val="00A0265B"/>
    <w:rsid w:val="00A07B4D"/>
    <w:rsid w:val="00A124C2"/>
    <w:rsid w:val="00A13DCE"/>
    <w:rsid w:val="00A14609"/>
    <w:rsid w:val="00A1542A"/>
    <w:rsid w:val="00A2466F"/>
    <w:rsid w:val="00A30C15"/>
    <w:rsid w:val="00A30C1A"/>
    <w:rsid w:val="00A32710"/>
    <w:rsid w:val="00A352B4"/>
    <w:rsid w:val="00A412D5"/>
    <w:rsid w:val="00A4319D"/>
    <w:rsid w:val="00A502BE"/>
    <w:rsid w:val="00A52E78"/>
    <w:rsid w:val="00A60064"/>
    <w:rsid w:val="00A62C4D"/>
    <w:rsid w:val="00A73EFF"/>
    <w:rsid w:val="00A808C7"/>
    <w:rsid w:val="00A80EDA"/>
    <w:rsid w:val="00A84EAA"/>
    <w:rsid w:val="00A86E5C"/>
    <w:rsid w:val="00A90BAB"/>
    <w:rsid w:val="00A90D23"/>
    <w:rsid w:val="00A95186"/>
    <w:rsid w:val="00A96D9E"/>
    <w:rsid w:val="00AA1423"/>
    <w:rsid w:val="00AA6968"/>
    <w:rsid w:val="00AB086B"/>
    <w:rsid w:val="00AB52FC"/>
    <w:rsid w:val="00AB75E7"/>
    <w:rsid w:val="00AC0305"/>
    <w:rsid w:val="00AC03AF"/>
    <w:rsid w:val="00AC21E3"/>
    <w:rsid w:val="00AC4AAC"/>
    <w:rsid w:val="00AC4D3E"/>
    <w:rsid w:val="00AC73FB"/>
    <w:rsid w:val="00AD084C"/>
    <w:rsid w:val="00AD2BF2"/>
    <w:rsid w:val="00AE08E6"/>
    <w:rsid w:val="00AF1479"/>
    <w:rsid w:val="00AF27BF"/>
    <w:rsid w:val="00AF68C8"/>
    <w:rsid w:val="00AF7CE3"/>
    <w:rsid w:val="00B034A5"/>
    <w:rsid w:val="00B0381D"/>
    <w:rsid w:val="00B108E0"/>
    <w:rsid w:val="00B13154"/>
    <w:rsid w:val="00B131C2"/>
    <w:rsid w:val="00B16D64"/>
    <w:rsid w:val="00B2602F"/>
    <w:rsid w:val="00B32E72"/>
    <w:rsid w:val="00B36587"/>
    <w:rsid w:val="00B367CE"/>
    <w:rsid w:val="00B36D29"/>
    <w:rsid w:val="00B403F5"/>
    <w:rsid w:val="00B406F0"/>
    <w:rsid w:val="00B4187C"/>
    <w:rsid w:val="00B44E01"/>
    <w:rsid w:val="00B44EB2"/>
    <w:rsid w:val="00B500F9"/>
    <w:rsid w:val="00B51071"/>
    <w:rsid w:val="00B533C2"/>
    <w:rsid w:val="00B53D78"/>
    <w:rsid w:val="00B55345"/>
    <w:rsid w:val="00B5619C"/>
    <w:rsid w:val="00B57911"/>
    <w:rsid w:val="00B60503"/>
    <w:rsid w:val="00B65380"/>
    <w:rsid w:val="00B7538D"/>
    <w:rsid w:val="00B818E1"/>
    <w:rsid w:val="00B827FC"/>
    <w:rsid w:val="00B84FD4"/>
    <w:rsid w:val="00B85031"/>
    <w:rsid w:val="00B92A75"/>
    <w:rsid w:val="00B960DF"/>
    <w:rsid w:val="00B9782A"/>
    <w:rsid w:val="00BA42EA"/>
    <w:rsid w:val="00BA6736"/>
    <w:rsid w:val="00BA7745"/>
    <w:rsid w:val="00BB23A9"/>
    <w:rsid w:val="00BB361F"/>
    <w:rsid w:val="00BB5EB8"/>
    <w:rsid w:val="00BC15CC"/>
    <w:rsid w:val="00BC45C1"/>
    <w:rsid w:val="00BC57DF"/>
    <w:rsid w:val="00BD1008"/>
    <w:rsid w:val="00BD326A"/>
    <w:rsid w:val="00BD4122"/>
    <w:rsid w:val="00BE0E20"/>
    <w:rsid w:val="00BE2367"/>
    <w:rsid w:val="00BE349D"/>
    <w:rsid w:val="00BE6C27"/>
    <w:rsid w:val="00BE757C"/>
    <w:rsid w:val="00BE7951"/>
    <w:rsid w:val="00BF0C7F"/>
    <w:rsid w:val="00BF1A87"/>
    <w:rsid w:val="00BF7483"/>
    <w:rsid w:val="00BF7E8C"/>
    <w:rsid w:val="00C01883"/>
    <w:rsid w:val="00C03106"/>
    <w:rsid w:val="00C03A75"/>
    <w:rsid w:val="00C06534"/>
    <w:rsid w:val="00C069F4"/>
    <w:rsid w:val="00C100B5"/>
    <w:rsid w:val="00C11A37"/>
    <w:rsid w:val="00C11F8F"/>
    <w:rsid w:val="00C124EA"/>
    <w:rsid w:val="00C130EE"/>
    <w:rsid w:val="00C20490"/>
    <w:rsid w:val="00C20DCA"/>
    <w:rsid w:val="00C23BCF"/>
    <w:rsid w:val="00C26830"/>
    <w:rsid w:val="00C26DFC"/>
    <w:rsid w:val="00C524E1"/>
    <w:rsid w:val="00C52E75"/>
    <w:rsid w:val="00C53250"/>
    <w:rsid w:val="00C6120F"/>
    <w:rsid w:val="00C64C18"/>
    <w:rsid w:val="00C72243"/>
    <w:rsid w:val="00C75F5A"/>
    <w:rsid w:val="00C82D78"/>
    <w:rsid w:val="00C83A41"/>
    <w:rsid w:val="00C91F40"/>
    <w:rsid w:val="00C94285"/>
    <w:rsid w:val="00CA1A14"/>
    <w:rsid w:val="00CA238B"/>
    <w:rsid w:val="00CB0621"/>
    <w:rsid w:val="00CB07AE"/>
    <w:rsid w:val="00CB295A"/>
    <w:rsid w:val="00CC3D4B"/>
    <w:rsid w:val="00CC5880"/>
    <w:rsid w:val="00CC7058"/>
    <w:rsid w:val="00CD0B19"/>
    <w:rsid w:val="00CD4695"/>
    <w:rsid w:val="00CE6C41"/>
    <w:rsid w:val="00CE7B84"/>
    <w:rsid w:val="00CF0E50"/>
    <w:rsid w:val="00CF12F8"/>
    <w:rsid w:val="00CF7510"/>
    <w:rsid w:val="00D00A81"/>
    <w:rsid w:val="00D0202E"/>
    <w:rsid w:val="00D0432D"/>
    <w:rsid w:val="00D05008"/>
    <w:rsid w:val="00D06D82"/>
    <w:rsid w:val="00D07813"/>
    <w:rsid w:val="00D114A9"/>
    <w:rsid w:val="00D12167"/>
    <w:rsid w:val="00D15468"/>
    <w:rsid w:val="00D172D3"/>
    <w:rsid w:val="00D20EEE"/>
    <w:rsid w:val="00D22FE4"/>
    <w:rsid w:val="00D3017F"/>
    <w:rsid w:val="00D3199F"/>
    <w:rsid w:val="00D33EF5"/>
    <w:rsid w:val="00D3454D"/>
    <w:rsid w:val="00D40843"/>
    <w:rsid w:val="00D43ED5"/>
    <w:rsid w:val="00D442E6"/>
    <w:rsid w:val="00D446B6"/>
    <w:rsid w:val="00D465EE"/>
    <w:rsid w:val="00D5568C"/>
    <w:rsid w:val="00D61A7B"/>
    <w:rsid w:val="00D63FEA"/>
    <w:rsid w:val="00D64495"/>
    <w:rsid w:val="00D65432"/>
    <w:rsid w:val="00D6568F"/>
    <w:rsid w:val="00D678A9"/>
    <w:rsid w:val="00D72CD6"/>
    <w:rsid w:val="00D75E1C"/>
    <w:rsid w:val="00D7779D"/>
    <w:rsid w:val="00D8206F"/>
    <w:rsid w:val="00D8407D"/>
    <w:rsid w:val="00D93A2A"/>
    <w:rsid w:val="00D977BA"/>
    <w:rsid w:val="00DA3248"/>
    <w:rsid w:val="00DB1CEC"/>
    <w:rsid w:val="00DC06C9"/>
    <w:rsid w:val="00DC16F8"/>
    <w:rsid w:val="00DC43C4"/>
    <w:rsid w:val="00DC659C"/>
    <w:rsid w:val="00DD05A5"/>
    <w:rsid w:val="00DD480F"/>
    <w:rsid w:val="00DD4B92"/>
    <w:rsid w:val="00DD7A25"/>
    <w:rsid w:val="00DE33BE"/>
    <w:rsid w:val="00DE6402"/>
    <w:rsid w:val="00DF2063"/>
    <w:rsid w:val="00DF31C7"/>
    <w:rsid w:val="00DF42EE"/>
    <w:rsid w:val="00DF7205"/>
    <w:rsid w:val="00E00CC1"/>
    <w:rsid w:val="00E048A5"/>
    <w:rsid w:val="00E05330"/>
    <w:rsid w:val="00E06609"/>
    <w:rsid w:val="00E149C4"/>
    <w:rsid w:val="00E156B3"/>
    <w:rsid w:val="00E17232"/>
    <w:rsid w:val="00E26A0B"/>
    <w:rsid w:val="00E333C5"/>
    <w:rsid w:val="00E3447F"/>
    <w:rsid w:val="00E37D40"/>
    <w:rsid w:val="00E42D77"/>
    <w:rsid w:val="00E46771"/>
    <w:rsid w:val="00E52B5C"/>
    <w:rsid w:val="00E532DB"/>
    <w:rsid w:val="00E55FBB"/>
    <w:rsid w:val="00E561DD"/>
    <w:rsid w:val="00E56F7F"/>
    <w:rsid w:val="00E57305"/>
    <w:rsid w:val="00E57F4E"/>
    <w:rsid w:val="00E62E8E"/>
    <w:rsid w:val="00E66FE5"/>
    <w:rsid w:val="00E816FA"/>
    <w:rsid w:val="00E87AD3"/>
    <w:rsid w:val="00E87D9C"/>
    <w:rsid w:val="00E927D9"/>
    <w:rsid w:val="00E941FC"/>
    <w:rsid w:val="00E97211"/>
    <w:rsid w:val="00E97331"/>
    <w:rsid w:val="00EA2775"/>
    <w:rsid w:val="00EA3C25"/>
    <w:rsid w:val="00EB024E"/>
    <w:rsid w:val="00EB288C"/>
    <w:rsid w:val="00EB29D8"/>
    <w:rsid w:val="00EC11BD"/>
    <w:rsid w:val="00EC2652"/>
    <w:rsid w:val="00EC26F2"/>
    <w:rsid w:val="00EC3CD1"/>
    <w:rsid w:val="00EC69B7"/>
    <w:rsid w:val="00EC7008"/>
    <w:rsid w:val="00EC77C6"/>
    <w:rsid w:val="00ED0468"/>
    <w:rsid w:val="00ED2ACB"/>
    <w:rsid w:val="00ED4C67"/>
    <w:rsid w:val="00ED660B"/>
    <w:rsid w:val="00EE3628"/>
    <w:rsid w:val="00EE4EF3"/>
    <w:rsid w:val="00EE5728"/>
    <w:rsid w:val="00EE79FC"/>
    <w:rsid w:val="00EE7B73"/>
    <w:rsid w:val="00EF0806"/>
    <w:rsid w:val="00EF1CB6"/>
    <w:rsid w:val="00EF424B"/>
    <w:rsid w:val="00F019AD"/>
    <w:rsid w:val="00F03713"/>
    <w:rsid w:val="00F1025B"/>
    <w:rsid w:val="00F10E63"/>
    <w:rsid w:val="00F12E37"/>
    <w:rsid w:val="00F147B5"/>
    <w:rsid w:val="00F15D0B"/>
    <w:rsid w:val="00F25210"/>
    <w:rsid w:val="00F27429"/>
    <w:rsid w:val="00F35722"/>
    <w:rsid w:val="00F37115"/>
    <w:rsid w:val="00F37140"/>
    <w:rsid w:val="00F41095"/>
    <w:rsid w:val="00F421F0"/>
    <w:rsid w:val="00F42793"/>
    <w:rsid w:val="00F42838"/>
    <w:rsid w:val="00F4310D"/>
    <w:rsid w:val="00F43120"/>
    <w:rsid w:val="00F46E64"/>
    <w:rsid w:val="00F53074"/>
    <w:rsid w:val="00F54685"/>
    <w:rsid w:val="00F5733B"/>
    <w:rsid w:val="00F638CA"/>
    <w:rsid w:val="00F64C83"/>
    <w:rsid w:val="00F740B0"/>
    <w:rsid w:val="00F743A7"/>
    <w:rsid w:val="00F75663"/>
    <w:rsid w:val="00F801C2"/>
    <w:rsid w:val="00F83812"/>
    <w:rsid w:val="00F900F7"/>
    <w:rsid w:val="00F9661B"/>
    <w:rsid w:val="00FA0A7B"/>
    <w:rsid w:val="00FA1BAC"/>
    <w:rsid w:val="00FA2D3B"/>
    <w:rsid w:val="00FA36D5"/>
    <w:rsid w:val="00FA534D"/>
    <w:rsid w:val="00FA6307"/>
    <w:rsid w:val="00FB17F5"/>
    <w:rsid w:val="00FB2CC9"/>
    <w:rsid w:val="00FB572C"/>
    <w:rsid w:val="00FC281A"/>
    <w:rsid w:val="00FC424C"/>
    <w:rsid w:val="00FC6646"/>
    <w:rsid w:val="00FC71F3"/>
    <w:rsid w:val="00FD59CA"/>
    <w:rsid w:val="00FD6BF7"/>
    <w:rsid w:val="00FD7618"/>
    <w:rsid w:val="00FF15A0"/>
    <w:rsid w:val="00FF3C6D"/>
    <w:rsid w:val="00FF4F2C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CE4EB"/>
  <w15:docId w15:val="{385C9EE7-C610-457A-B37F-34789346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873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lang w:eastAsia="en-US" w:bidi="en-US"/>
    </w:rPr>
  </w:style>
  <w:style w:type="character" w:customStyle="1" w:styleId="punktor3poziomZnak">
    <w:name w:val="punktor 3 poziom Znak"/>
    <w:link w:val="punktor3poziom"/>
    <w:rsid w:val="00D12167"/>
    <w:rPr>
      <w:lang w:val="en-US" w:eastAsia="en-US" w:bidi="en-US"/>
    </w:rPr>
  </w:style>
  <w:style w:type="table" w:styleId="Tabela-Siatka">
    <w:name w:val="Table Grid"/>
    <w:basedOn w:val="Standardowy"/>
    <w:uiPriority w:val="39"/>
    <w:rsid w:val="005A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6962F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25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670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6701"/>
    <w:rPr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.wisniewski\AppData\Local\Microsoft\Windows\Temporary%20Internet%20Files\Content.Outlook\64T1JJF5\Szablon_papier_RZGW_wz&#243;r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339EA-DB58-4838-97C3-390F19BF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Szablon_papier_RZGW_wzór_nowy</Template>
  <TotalTime>5</TotalTime>
  <Pages>4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 (RZGW Szczecin)</dc:creator>
  <cp:keywords/>
  <dc:description/>
  <cp:lastModifiedBy>Magdalena Oborska</cp:lastModifiedBy>
  <cp:revision>6</cp:revision>
  <cp:lastPrinted>2022-09-07T06:53:00Z</cp:lastPrinted>
  <dcterms:created xsi:type="dcterms:W3CDTF">2022-08-02T05:08:00Z</dcterms:created>
  <dcterms:modified xsi:type="dcterms:W3CDTF">2022-09-07T06:53:00Z</dcterms:modified>
</cp:coreProperties>
</file>