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A1A2BB" w14:textId="77777777" w:rsidR="00770115" w:rsidRPr="005B2456" w:rsidRDefault="00770115" w:rsidP="00770115">
      <w:pPr>
        <w:tabs>
          <w:tab w:val="center" w:pos="4536"/>
          <w:tab w:val="right" w:pos="9072"/>
        </w:tabs>
        <w:spacing w:before="0" w:after="0"/>
        <w:jc w:val="left"/>
        <w:rPr>
          <w:rFonts w:eastAsia="Calibri" w:cs="Arial"/>
          <w:sz w:val="24"/>
          <w:szCs w:val="24"/>
          <w:lang w:bidi="ar-SA"/>
        </w:rPr>
      </w:pPr>
      <w:r w:rsidRPr="005B2456">
        <w:rPr>
          <w:rFonts w:eastAsia="Calibri" w:cs="Arial"/>
          <w:sz w:val="24"/>
          <w:szCs w:val="24"/>
          <w:lang w:bidi="ar-SA"/>
        </w:rPr>
        <w:t>Zamawiający - Województwo Opolskie - Urząd Marszałkowski Województwa Opolskiego</w:t>
      </w:r>
    </w:p>
    <w:p w14:paraId="79ECBF64" w14:textId="77777777" w:rsidR="00770115" w:rsidRPr="005B2456" w:rsidRDefault="00770115" w:rsidP="00770115">
      <w:pPr>
        <w:tabs>
          <w:tab w:val="center" w:pos="4536"/>
          <w:tab w:val="right" w:pos="9072"/>
        </w:tabs>
        <w:spacing w:before="0" w:after="0"/>
        <w:jc w:val="left"/>
        <w:rPr>
          <w:rFonts w:eastAsia="Calibri" w:cs="Arial"/>
          <w:b/>
          <w:bCs/>
          <w:iCs/>
          <w:sz w:val="24"/>
          <w:szCs w:val="24"/>
          <w:lang w:bidi="ar-SA"/>
        </w:rPr>
      </w:pPr>
      <w:r w:rsidRPr="005B2456">
        <w:rPr>
          <w:rFonts w:eastAsia="Calibri" w:cs="Arial"/>
          <w:sz w:val="24"/>
          <w:szCs w:val="24"/>
          <w:lang w:bidi="ar-SA"/>
        </w:rPr>
        <w:t xml:space="preserve">Nazwa nadana zamówieniu: </w:t>
      </w:r>
      <w:bookmarkStart w:id="0" w:name="_Hlk95889540"/>
      <w:r w:rsidRPr="005B2456">
        <w:rPr>
          <w:rFonts w:eastAsia="Calibri" w:cs="Arial"/>
          <w:b/>
          <w:sz w:val="24"/>
          <w:szCs w:val="24"/>
          <w:lang w:bidi="ar-SA"/>
        </w:rPr>
        <w:t>„</w:t>
      </w:r>
      <w:bookmarkEnd w:id="0"/>
      <w:r w:rsidRPr="005B2456">
        <w:rPr>
          <w:rFonts w:eastAsia="Calibri" w:cs="Arial"/>
          <w:b/>
          <w:bCs/>
          <w:iCs/>
          <w:sz w:val="24"/>
          <w:szCs w:val="24"/>
          <w:lang w:bidi="ar-SA"/>
        </w:rPr>
        <w:t>Dostawa materiałów budowlanych, materiałów elektrycznych i materiałów sanitarnych do remontu pomieszczeń w budynku sanatorium na Ukrainie, przeznaczonego dla dzieci – uchodźców wewnętrznych”.</w:t>
      </w:r>
    </w:p>
    <w:p w14:paraId="0A7748E8" w14:textId="77777777" w:rsidR="00770115" w:rsidRPr="005B2456" w:rsidRDefault="00770115" w:rsidP="00770115">
      <w:pPr>
        <w:tabs>
          <w:tab w:val="center" w:pos="4536"/>
          <w:tab w:val="right" w:pos="9072"/>
        </w:tabs>
        <w:spacing w:before="0" w:after="0"/>
        <w:jc w:val="left"/>
        <w:rPr>
          <w:rFonts w:eastAsia="Calibri" w:cs="Arial"/>
          <w:sz w:val="24"/>
          <w:szCs w:val="24"/>
          <w:lang w:bidi="ar-SA"/>
        </w:rPr>
      </w:pPr>
    </w:p>
    <w:p w14:paraId="1D349D36" w14:textId="58E91FC4" w:rsidR="00770115" w:rsidRPr="005B2456" w:rsidRDefault="005B2456" w:rsidP="00770115">
      <w:pPr>
        <w:tabs>
          <w:tab w:val="center" w:pos="4536"/>
          <w:tab w:val="right" w:pos="9072"/>
        </w:tabs>
        <w:spacing w:before="0" w:after="0"/>
        <w:jc w:val="left"/>
        <w:rPr>
          <w:rFonts w:ascii="Times New Roman" w:hAnsi="Times New Roman"/>
          <w:sz w:val="24"/>
          <w:szCs w:val="24"/>
          <w:lang w:eastAsia="pl-PL" w:bidi="ar-SA"/>
        </w:rPr>
      </w:pPr>
      <w:r w:rsidRPr="005B2456">
        <w:rPr>
          <w:rFonts w:eastAsia="Calibri" w:cs="Arial"/>
          <w:sz w:val="24"/>
          <w:szCs w:val="24"/>
          <w:lang w:bidi="ar-SA"/>
        </w:rPr>
        <w:t>Oznaczenie sprawy: DOA-ZP.272.25</w:t>
      </w:r>
      <w:r w:rsidR="00770115" w:rsidRPr="005B2456">
        <w:rPr>
          <w:rFonts w:eastAsia="Calibri" w:cs="Arial"/>
          <w:sz w:val="24"/>
          <w:szCs w:val="24"/>
          <w:lang w:bidi="ar-SA"/>
        </w:rPr>
        <w:t>.2022</w:t>
      </w:r>
      <w:r w:rsidR="00770115" w:rsidRPr="005B2456">
        <w:rPr>
          <w:rFonts w:eastAsia="Calibri" w:cs="Arial"/>
          <w:color w:val="000000"/>
          <w:sz w:val="24"/>
          <w:szCs w:val="24"/>
          <w:lang w:bidi="ar-SA"/>
        </w:rPr>
        <w:t xml:space="preserve">, </w:t>
      </w:r>
      <w:r w:rsidR="00770115" w:rsidRPr="005B2456">
        <w:rPr>
          <w:rFonts w:eastAsia="Calibri" w:cs="Arial"/>
          <w:b/>
          <w:color w:val="000000"/>
          <w:sz w:val="24"/>
          <w:szCs w:val="24"/>
          <w:lang w:bidi="ar-SA"/>
        </w:rPr>
        <w:t>Załącznik nr 1 do SWZ.</w:t>
      </w:r>
    </w:p>
    <w:p w14:paraId="577F5D91" w14:textId="77777777" w:rsidR="007D32ED" w:rsidRPr="005B2456" w:rsidRDefault="007D32ED" w:rsidP="00B44E01">
      <w:pPr>
        <w:shd w:val="clear" w:color="auto" w:fill="FFFFFF"/>
        <w:spacing w:after="128"/>
        <w:jc w:val="center"/>
        <w:rPr>
          <w:rFonts w:asciiTheme="minorHAnsi" w:hAnsiTheme="minorHAnsi" w:cs="Arial"/>
          <w:i/>
          <w:iCs/>
          <w:sz w:val="24"/>
          <w:szCs w:val="24"/>
          <w:lang w:eastAsia="pl-PL"/>
        </w:rPr>
      </w:pPr>
    </w:p>
    <w:p w14:paraId="3B9C9F33" w14:textId="77777777" w:rsidR="00581642" w:rsidRPr="005B2456" w:rsidRDefault="00793664" w:rsidP="00793664">
      <w:pPr>
        <w:shd w:val="clear" w:color="auto" w:fill="FFFFFF"/>
        <w:spacing w:before="0" w:after="0" w:line="240" w:lineRule="auto"/>
        <w:jc w:val="left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5B2456">
        <w:rPr>
          <w:rFonts w:asciiTheme="minorHAnsi" w:hAnsiTheme="minorHAnsi" w:cstheme="minorHAnsi"/>
          <w:b/>
          <w:sz w:val="24"/>
          <w:szCs w:val="24"/>
          <w:lang w:eastAsia="pl-PL"/>
        </w:rPr>
        <w:t>I. OPIS PRZEDMIOTU ZAMÓWIENIA</w:t>
      </w:r>
      <w:r w:rsidR="0072473E" w:rsidRPr="005B2456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</w:p>
    <w:p w14:paraId="23130D96" w14:textId="391A58ED" w:rsidR="00F12E37" w:rsidRPr="005B2456" w:rsidRDefault="00581642" w:rsidP="00793664">
      <w:pPr>
        <w:shd w:val="clear" w:color="auto" w:fill="FFFFFF"/>
        <w:spacing w:before="0" w:after="0" w:line="240" w:lineRule="auto"/>
        <w:jc w:val="left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5B2456">
        <w:rPr>
          <w:rFonts w:asciiTheme="minorHAnsi" w:hAnsiTheme="minorHAnsi" w:cstheme="minorHAnsi"/>
          <w:sz w:val="24"/>
          <w:szCs w:val="24"/>
          <w:lang w:eastAsia="pl-PL"/>
        </w:rPr>
        <w:t xml:space="preserve">   </w:t>
      </w:r>
      <w:r w:rsidR="0072473E" w:rsidRPr="005B2456">
        <w:rPr>
          <w:rFonts w:asciiTheme="minorHAnsi" w:hAnsiTheme="minorHAnsi" w:cstheme="minorHAnsi"/>
          <w:sz w:val="24"/>
          <w:szCs w:val="24"/>
          <w:lang w:eastAsia="pl-PL"/>
        </w:rPr>
        <w:t xml:space="preserve">część I: dostawa materiałów </w:t>
      </w:r>
      <w:r w:rsidR="0072473E" w:rsidRPr="005B2456">
        <w:rPr>
          <w:rFonts w:asciiTheme="minorHAnsi" w:hAnsiTheme="minorHAnsi" w:cstheme="minorHAnsi"/>
          <w:b/>
          <w:sz w:val="24"/>
          <w:szCs w:val="24"/>
          <w:lang w:eastAsia="pl-PL"/>
        </w:rPr>
        <w:t>dla branży robót ogólnobudowlanych</w:t>
      </w:r>
    </w:p>
    <w:p w14:paraId="34A1C507" w14:textId="77777777" w:rsidR="00793664" w:rsidRPr="005B2456" w:rsidRDefault="00793664" w:rsidP="00793664">
      <w:pPr>
        <w:shd w:val="clear" w:color="auto" w:fill="FFFFFF"/>
        <w:spacing w:before="0" w:after="0" w:line="240" w:lineRule="auto"/>
        <w:jc w:val="left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5A412AE5" w14:textId="7F50F2FB" w:rsidR="00B44E01" w:rsidRPr="005B2456" w:rsidRDefault="00EF0806" w:rsidP="003D4220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</w:rPr>
      </w:pPr>
      <w:r w:rsidRPr="005B2456">
        <w:rPr>
          <w:color w:val="auto"/>
        </w:rPr>
        <w:t>Przedmiotem zamówienia jest</w:t>
      </w:r>
      <w:r w:rsidR="00F1025B" w:rsidRPr="005B2456">
        <w:rPr>
          <w:color w:val="auto"/>
        </w:rPr>
        <w:t xml:space="preserve"> </w:t>
      </w:r>
      <w:r w:rsidR="0072473E" w:rsidRPr="005B2456">
        <w:rPr>
          <w:color w:val="auto"/>
        </w:rPr>
        <w:t>„</w:t>
      </w:r>
      <w:r w:rsidR="0072473E" w:rsidRPr="005B2456">
        <w:rPr>
          <w:b/>
          <w:color w:val="auto"/>
        </w:rPr>
        <w:t>Dostawa materiałów</w:t>
      </w:r>
      <w:r w:rsidR="000C7E1C" w:rsidRPr="005B2456">
        <w:rPr>
          <w:b/>
          <w:color w:val="auto"/>
        </w:rPr>
        <w:t xml:space="preserve"> </w:t>
      </w:r>
      <w:r w:rsidR="0072473E" w:rsidRPr="005B2456">
        <w:rPr>
          <w:b/>
          <w:color w:val="auto"/>
        </w:rPr>
        <w:t>dla branży robót ogólnobudowlanych do remontu pomieszczeń w budynku sanatorium na Ukrainie, przeznaczonego dla dzieci – uchodźców wewnętrznych”</w:t>
      </w:r>
      <w:r w:rsidR="00333C9F" w:rsidRPr="005B2456">
        <w:rPr>
          <w:color w:val="auto"/>
        </w:rPr>
        <w:t>.</w:t>
      </w:r>
    </w:p>
    <w:p w14:paraId="2D90D32C" w14:textId="3D0E09D0" w:rsidR="00D3017F" w:rsidRPr="005B2456" w:rsidRDefault="0072473E" w:rsidP="0072473E">
      <w:pPr>
        <w:pStyle w:val="Default"/>
        <w:spacing w:line="276" w:lineRule="auto"/>
        <w:ind w:firstLine="360"/>
        <w:jc w:val="both"/>
        <w:rPr>
          <w:bCs/>
          <w:color w:val="auto"/>
        </w:rPr>
      </w:pPr>
      <w:r w:rsidRPr="005B2456">
        <w:rPr>
          <w:bCs/>
          <w:color w:val="auto"/>
        </w:rPr>
        <w:t>M</w:t>
      </w:r>
      <w:r w:rsidR="00654AC7" w:rsidRPr="005B2456">
        <w:rPr>
          <w:bCs/>
          <w:color w:val="auto"/>
        </w:rPr>
        <w:t xml:space="preserve">iejsce dostawy: </w:t>
      </w:r>
      <w:proofErr w:type="spellStart"/>
      <w:r w:rsidR="00963514" w:rsidRPr="005B2456">
        <w:rPr>
          <w:color w:val="auto"/>
        </w:rPr>
        <w:t>Worochta</w:t>
      </w:r>
      <w:proofErr w:type="spellEnd"/>
      <w:r w:rsidR="00963514" w:rsidRPr="005B2456">
        <w:rPr>
          <w:color w:val="auto"/>
        </w:rPr>
        <w:t xml:space="preserve"> , obwód  </w:t>
      </w:r>
      <w:proofErr w:type="spellStart"/>
      <w:r w:rsidR="00963514" w:rsidRPr="005B2456">
        <w:rPr>
          <w:color w:val="auto"/>
        </w:rPr>
        <w:t>iwanofrankiwski</w:t>
      </w:r>
      <w:proofErr w:type="spellEnd"/>
      <w:r w:rsidR="00963514" w:rsidRPr="005B2456">
        <w:rPr>
          <w:color w:val="auto"/>
        </w:rPr>
        <w:t xml:space="preserve"> (Ukraina)</w:t>
      </w:r>
    </w:p>
    <w:p w14:paraId="19D48E71" w14:textId="77777777" w:rsidR="00647C24" w:rsidRPr="005B2456" w:rsidRDefault="00647C24" w:rsidP="00647C24">
      <w:pPr>
        <w:pStyle w:val="Default"/>
        <w:spacing w:line="276" w:lineRule="auto"/>
        <w:ind w:left="709"/>
        <w:jc w:val="both"/>
        <w:rPr>
          <w:color w:val="auto"/>
        </w:rPr>
      </w:pPr>
    </w:p>
    <w:p w14:paraId="2C999363" w14:textId="4B0684C4" w:rsidR="003A255F" w:rsidRPr="005B2456" w:rsidRDefault="00841C87" w:rsidP="003D4220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</w:rPr>
      </w:pPr>
      <w:r w:rsidRPr="005B2456">
        <w:rPr>
          <w:color w:val="auto"/>
        </w:rPr>
        <w:t>S</w:t>
      </w:r>
      <w:r w:rsidR="00647C24" w:rsidRPr="005B2456">
        <w:rPr>
          <w:color w:val="auto"/>
        </w:rPr>
        <w:t xml:space="preserve">zczegółowy </w:t>
      </w:r>
      <w:r w:rsidR="0010711C" w:rsidRPr="005B2456">
        <w:rPr>
          <w:color w:val="auto"/>
        </w:rPr>
        <w:t>s</w:t>
      </w:r>
      <w:r w:rsidR="00FB572C" w:rsidRPr="005B2456">
        <w:rPr>
          <w:color w:val="auto"/>
        </w:rPr>
        <w:t xml:space="preserve">pis </w:t>
      </w:r>
      <w:r w:rsidR="0010711C" w:rsidRPr="005B2456">
        <w:rPr>
          <w:color w:val="auto"/>
        </w:rPr>
        <w:t xml:space="preserve">materiałów </w:t>
      </w:r>
      <w:r w:rsidR="00004736" w:rsidRPr="005B2456">
        <w:rPr>
          <w:color w:val="auto"/>
        </w:rPr>
        <w:t>będących przedmiotem dostawy</w:t>
      </w:r>
      <w:r w:rsidR="003A255F" w:rsidRPr="005B2456">
        <w:rPr>
          <w:color w:val="auto"/>
        </w:rPr>
        <w:t>:</w:t>
      </w:r>
    </w:p>
    <w:p w14:paraId="2F07A0C0" w14:textId="77777777" w:rsidR="00B12736" w:rsidRPr="005B2456" w:rsidRDefault="00B12736" w:rsidP="00B12736">
      <w:pPr>
        <w:pStyle w:val="Default"/>
        <w:spacing w:line="276" w:lineRule="auto"/>
        <w:ind w:left="360"/>
        <w:jc w:val="both"/>
        <w:rPr>
          <w:color w:val="auto"/>
        </w:rPr>
      </w:pPr>
    </w:p>
    <w:tbl>
      <w:tblPr>
        <w:tblW w:w="951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3896"/>
        <w:gridCol w:w="1179"/>
        <w:gridCol w:w="762"/>
        <w:gridCol w:w="3189"/>
      </w:tblGrid>
      <w:tr w:rsidR="009C45D8" w:rsidRPr="005B2456" w14:paraId="776CFCF0" w14:textId="77777777" w:rsidTr="005B2456">
        <w:trPr>
          <w:trHeight w:val="46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DD78" w14:textId="77777777" w:rsidR="002767C7" w:rsidRPr="005B2456" w:rsidRDefault="002767C7" w:rsidP="002767C7">
            <w:pPr>
              <w:spacing w:before="0"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lang w:eastAsia="pl-PL" w:bidi="ar-SA"/>
              </w:rPr>
            </w:pPr>
            <w:bookmarkStart w:id="1" w:name="_GoBack"/>
            <w:bookmarkEnd w:id="1"/>
            <w:r w:rsidRPr="005B2456">
              <w:rPr>
                <w:rFonts w:cs="Calibri"/>
                <w:b/>
                <w:bCs/>
                <w:sz w:val="24"/>
                <w:szCs w:val="24"/>
                <w:lang w:eastAsia="pl-PL" w:bidi="ar-SA"/>
              </w:rPr>
              <w:t>Lp.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21CEF" w14:textId="77777777" w:rsidR="002767C7" w:rsidRPr="005B2456" w:rsidRDefault="002767C7" w:rsidP="002767C7">
            <w:pPr>
              <w:spacing w:before="0"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b/>
                <w:bCs/>
                <w:sz w:val="24"/>
                <w:szCs w:val="24"/>
                <w:lang w:eastAsia="pl-PL" w:bidi="ar-SA"/>
              </w:rPr>
              <w:t>asortyment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DC95" w14:textId="77777777" w:rsidR="002767C7" w:rsidRPr="005B2456" w:rsidRDefault="002767C7" w:rsidP="002767C7">
            <w:pPr>
              <w:spacing w:before="0"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b/>
                <w:bCs/>
                <w:sz w:val="24"/>
                <w:szCs w:val="24"/>
                <w:lang w:eastAsia="pl-PL" w:bidi="ar-SA"/>
              </w:rPr>
              <w:t>ilość</w:t>
            </w:r>
            <w:r w:rsidRPr="005B2456">
              <w:rPr>
                <w:rFonts w:cs="Calibri"/>
                <w:b/>
                <w:bCs/>
                <w:sz w:val="24"/>
                <w:szCs w:val="24"/>
                <w:lang w:eastAsia="pl-PL" w:bidi="ar-SA"/>
              </w:rPr>
              <w:br/>
              <w:t>minimum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71F37" w14:textId="77777777" w:rsidR="002767C7" w:rsidRPr="005B2456" w:rsidRDefault="002767C7" w:rsidP="002767C7">
            <w:pPr>
              <w:spacing w:before="0"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b/>
                <w:bCs/>
                <w:sz w:val="24"/>
                <w:szCs w:val="24"/>
                <w:lang w:eastAsia="pl-PL" w:bidi="ar-SA"/>
              </w:rPr>
              <w:t>jedn. miary</w:t>
            </w:r>
          </w:p>
        </w:tc>
        <w:tc>
          <w:tcPr>
            <w:tcW w:w="3189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47B7" w14:textId="61135A1D" w:rsidR="002767C7" w:rsidRPr="005B2456" w:rsidRDefault="002767C7" w:rsidP="002767C7">
            <w:pPr>
              <w:spacing w:before="0"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b/>
                <w:bCs/>
                <w:sz w:val="24"/>
                <w:szCs w:val="24"/>
                <w:lang w:eastAsia="pl-PL" w:bidi="ar-SA"/>
              </w:rPr>
              <w:t>uwagi</w:t>
            </w:r>
            <w:r w:rsidRPr="005B2456">
              <w:rPr>
                <w:rFonts w:cs="Calibri"/>
                <w:b/>
                <w:bCs/>
                <w:sz w:val="24"/>
                <w:szCs w:val="24"/>
                <w:lang w:eastAsia="pl-PL" w:bidi="ar-SA"/>
              </w:rPr>
              <w:br/>
              <w:t xml:space="preserve">(rodzaj </w:t>
            </w:r>
            <w:r w:rsidR="00E5388F" w:rsidRPr="005B2456">
              <w:rPr>
                <w:rFonts w:cs="Calibri"/>
                <w:b/>
                <w:bCs/>
                <w:sz w:val="24"/>
                <w:szCs w:val="24"/>
                <w:lang w:eastAsia="pl-PL" w:bidi="ar-SA"/>
              </w:rPr>
              <w:t>asortymentu</w:t>
            </w:r>
            <w:r w:rsidRPr="005B2456">
              <w:rPr>
                <w:rFonts w:cs="Calibri"/>
                <w:b/>
                <w:bCs/>
                <w:sz w:val="24"/>
                <w:szCs w:val="24"/>
                <w:lang w:eastAsia="pl-PL" w:bidi="ar-SA"/>
              </w:rPr>
              <w:t>, nazwa, wymiar)</w:t>
            </w:r>
          </w:p>
        </w:tc>
      </w:tr>
      <w:tr w:rsidR="009C45D8" w:rsidRPr="005B2456" w14:paraId="6EEB91A1" w14:textId="77777777" w:rsidTr="005B2456">
        <w:trPr>
          <w:trHeight w:val="499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6BA4" w14:textId="77777777" w:rsidR="002767C7" w:rsidRPr="005B2456" w:rsidRDefault="002767C7" w:rsidP="002767C7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1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E2E25" w14:textId="77777777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 xml:space="preserve">płytki podłogowe drewnopodobne 20x60cm ±2cm, </w:t>
            </w:r>
            <w:proofErr w:type="spellStart"/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gat.I</w:t>
            </w:r>
            <w:proofErr w:type="spellEnd"/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, powierzchnia: gładka, matowa. Kolor: naturalny beż. Klasa: PEI 4-6000, R9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2ACA" w14:textId="77777777" w:rsidR="002767C7" w:rsidRPr="005B2456" w:rsidRDefault="002767C7" w:rsidP="002767C7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1092,00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F7035" w14:textId="77777777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m2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C07F97" w14:textId="77777777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  <w:tr w:rsidR="009C45D8" w:rsidRPr="005B2456" w14:paraId="55040D47" w14:textId="77777777" w:rsidTr="005B2456">
        <w:trPr>
          <w:trHeight w:val="449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BC28" w14:textId="77777777" w:rsidR="002767C7" w:rsidRPr="005B2456" w:rsidRDefault="002767C7" w:rsidP="002767C7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2</w:t>
            </w:r>
          </w:p>
        </w:tc>
        <w:tc>
          <w:tcPr>
            <w:tcW w:w="3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52F50" w14:textId="1DED66C4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Płytki ścienne 25/40cm</w:t>
            </w:r>
            <w:r w:rsidR="003F2CB3" w:rsidRPr="005B2456">
              <w:rPr>
                <w:rFonts w:cs="Calibri"/>
                <w:sz w:val="24"/>
                <w:szCs w:val="24"/>
                <w:lang w:eastAsia="pl-PL" w:bidi="ar-SA"/>
              </w:rPr>
              <w:t xml:space="preserve"> ±2cm</w:t>
            </w: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 xml:space="preserve">, </w:t>
            </w:r>
            <w:proofErr w:type="spellStart"/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gat.I</w:t>
            </w:r>
            <w:proofErr w:type="spellEnd"/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. Kolor: beż, błyszcząca gładka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CF4D" w14:textId="77777777" w:rsidR="002767C7" w:rsidRPr="005B2456" w:rsidRDefault="002767C7" w:rsidP="002767C7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2594,44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81A27F" w14:textId="77777777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m2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43E70F" w14:textId="77777777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  <w:tr w:rsidR="009C45D8" w:rsidRPr="005B2456" w14:paraId="6945E8E9" w14:textId="77777777" w:rsidTr="005B2456">
        <w:trPr>
          <w:trHeight w:val="48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4D1D" w14:textId="77777777" w:rsidR="002767C7" w:rsidRPr="005B2456" w:rsidRDefault="002767C7" w:rsidP="002767C7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3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610FB9" w14:textId="77777777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 xml:space="preserve">klej do płytek (do płytek ceramicznych i gresów o zwiększonej przyczepności, </w:t>
            </w:r>
            <w:proofErr w:type="spellStart"/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mrozo</w:t>
            </w:r>
            <w:proofErr w:type="spellEnd"/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- i wodoodporny)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2345" w14:textId="77777777" w:rsidR="002767C7" w:rsidRPr="005B2456" w:rsidRDefault="002767C7" w:rsidP="002767C7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22263,42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46D998" w14:textId="77777777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kg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1679A8" w14:textId="77777777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 xml:space="preserve">ZAPRAWA KLEJOWA UELASTYCZNIONA | do płytek ceramicznych, gresu, mozaiki </w:t>
            </w:r>
          </w:p>
        </w:tc>
      </w:tr>
      <w:tr w:rsidR="009C45D8" w:rsidRPr="005B2456" w14:paraId="29ED53D7" w14:textId="77777777" w:rsidTr="005B2456">
        <w:trPr>
          <w:trHeight w:val="969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2C67" w14:textId="77777777" w:rsidR="002767C7" w:rsidRPr="005B2456" w:rsidRDefault="002767C7" w:rsidP="002767C7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4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854BA0" w14:textId="77777777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fuga (mieszanka sucha) - barwiony podkład fugujący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1BA8" w14:textId="77777777" w:rsidR="002767C7" w:rsidRPr="005B2456" w:rsidRDefault="002767C7" w:rsidP="002767C7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1528,59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38D07B" w14:textId="77777777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kg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A2A6FE" w14:textId="77777777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 xml:space="preserve">Ceramiczna fuga o zastosowaniu wewnętrznym i zewnętrznym. Kolor: beż. Charakteryzuje się wysoką odpornością na działanie wilgoci, a także łatwością utrzymania jej w czystości. </w:t>
            </w:r>
          </w:p>
        </w:tc>
      </w:tr>
      <w:tr w:rsidR="009C45D8" w:rsidRPr="005B2456" w14:paraId="7E8E4EB9" w14:textId="77777777" w:rsidTr="005B2456">
        <w:trPr>
          <w:trHeight w:val="112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1DF9" w14:textId="77777777" w:rsidR="002767C7" w:rsidRPr="005B2456" w:rsidRDefault="002767C7" w:rsidP="002767C7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5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89C25" w14:textId="77777777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grunt głęboko penetrujący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043F" w14:textId="77777777" w:rsidR="002767C7" w:rsidRPr="005B2456" w:rsidRDefault="002767C7" w:rsidP="002767C7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727,60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5E9F55" w14:textId="77777777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l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134D6F" w14:textId="574D519A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-     silnie wzmacnia podłoże</w:t>
            </w:r>
            <w:r w:rsidRPr="005B2456">
              <w:rPr>
                <w:rFonts w:cs="Calibri"/>
                <w:sz w:val="24"/>
                <w:szCs w:val="24"/>
                <w:lang w:eastAsia="pl-PL" w:bidi="ar-SA"/>
              </w:rPr>
              <w:br/>
              <w:t>-    znacznie zwiększa przyczepność</w:t>
            </w:r>
            <w:r w:rsidRPr="005B2456">
              <w:rPr>
                <w:rFonts w:cs="Calibri"/>
                <w:sz w:val="24"/>
                <w:szCs w:val="24"/>
                <w:lang w:eastAsia="pl-PL" w:bidi="ar-SA"/>
              </w:rPr>
              <w:br/>
              <w:t>-    wyrównuje i zmniejsza chłonność</w:t>
            </w:r>
            <w:r w:rsidRPr="005B2456">
              <w:rPr>
                <w:rFonts w:cs="Calibri"/>
                <w:sz w:val="24"/>
                <w:szCs w:val="24"/>
                <w:lang w:eastAsia="pl-PL" w:bidi="ar-SA"/>
              </w:rPr>
              <w:br/>
              <w:t xml:space="preserve">-    </w:t>
            </w:r>
            <w:r w:rsidR="005A31CC" w:rsidRPr="005B2456">
              <w:rPr>
                <w:rFonts w:cs="Calibri"/>
                <w:sz w:val="24"/>
                <w:szCs w:val="24"/>
                <w:lang w:eastAsia="pl-PL" w:bidi="ar-SA"/>
              </w:rPr>
              <w:t>paroprzepuszczalny</w:t>
            </w: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 xml:space="preserve"> i oddychający</w:t>
            </w:r>
            <w:r w:rsidRPr="005B2456">
              <w:rPr>
                <w:rFonts w:cs="Calibri"/>
                <w:sz w:val="24"/>
                <w:szCs w:val="24"/>
                <w:lang w:eastAsia="pl-PL" w:bidi="ar-SA"/>
              </w:rPr>
              <w:br/>
              <w:t>-    wysoka zawartość polimerów</w:t>
            </w:r>
            <w:r w:rsidRPr="005B2456">
              <w:rPr>
                <w:rFonts w:cs="Calibri"/>
                <w:sz w:val="24"/>
                <w:szCs w:val="24"/>
                <w:lang w:eastAsia="pl-PL" w:bidi="ar-SA"/>
              </w:rPr>
              <w:br/>
              <w:t>-    do wewnątrz i na zewnątrz</w:t>
            </w:r>
          </w:p>
        </w:tc>
      </w:tr>
      <w:tr w:rsidR="009C45D8" w:rsidRPr="005B2456" w14:paraId="7FCC617A" w14:textId="77777777" w:rsidTr="005B2456">
        <w:trPr>
          <w:trHeight w:val="135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0046" w14:textId="77777777" w:rsidR="002767C7" w:rsidRPr="005B2456" w:rsidRDefault="002767C7" w:rsidP="002767C7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lastRenderedPageBreak/>
              <w:t>6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6A5B04" w14:textId="77777777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podkład do paneli podłogowych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7D47" w14:textId="77777777" w:rsidR="002767C7" w:rsidRPr="005B2456" w:rsidRDefault="002767C7" w:rsidP="002767C7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927,00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FCB196" w14:textId="77777777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m2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358216" w14:textId="319CA629" w:rsidR="002767C7" w:rsidRPr="005B2456" w:rsidRDefault="002767C7" w:rsidP="003F2CB3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podkład pod panele i podłogi drewniane grubości 5mm</w:t>
            </w:r>
            <w:r w:rsidR="003F2CB3" w:rsidRPr="005B2456">
              <w:rPr>
                <w:rFonts w:cs="Calibri"/>
                <w:sz w:val="24"/>
                <w:szCs w:val="24"/>
                <w:lang w:eastAsia="pl-PL" w:bidi="ar-SA"/>
              </w:rPr>
              <w:t xml:space="preserve"> ±1mm</w:t>
            </w: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; izolacja akustyczna (</w:t>
            </w:r>
            <w:r w:rsidR="002041FA" w:rsidRPr="005B2456">
              <w:rPr>
                <w:rFonts w:cs="Calibri"/>
                <w:sz w:val="24"/>
                <w:szCs w:val="24"/>
                <w:lang w:eastAsia="pl-PL" w:bidi="ar-SA"/>
              </w:rPr>
              <w:t xml:space="preserve">min. </w:t>
            </w:r>
            <w:proofErr w:type="spellStart"/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Lw</w:t>
            </w:r>
            <w:proofErr w:type="spellEnd"/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= 19dB) i cieplna (</w:t>
            </w:r>
            <w:r w:rsidR="002041FA" w:rsidRPr="005B2456">
              <w:rPr>
                <w:rFonts w:cs="Calibri"/>
                <w:sz w:val="24"/>
                <w:szCs w:val="24"/>
                <w:lang w:eastAsia="pl-PL" w:bidi="ar-SA"/>
              </w:rPr>
              <w:t xml:space="preserve">min. </w:t>
            </w: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 xml:space="preserve">r=0,032 </w:t>
            </w:r>
            <w:proofErr w:type="spellStart"/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Wm</w:t>
            </w:r>
            <w:proofErr w:type="spellEnd"/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*K); do zastosowania w różnego rodzaju pomieszczeniach mieszkalnych oraz biurowych pod wszystkie typy paneli podłogowych i drewnianych.</w:t>
            </w:r>
          </w:p>
        </w:tc>
      </w:tr>
      <w:tr w:rsidR="009C45D8" w:rsidRPr="005B2456" w14:paraId="4E16F772" w14:textId="77777777" w:rsidTr="005B2456">
        <w:trPr>
          <w:trHeight w:val="449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7D34" w14:textId="77777777" w:rsidR="002767C7" w:rsidRPr="005B2456" w:rsidRDefault="002767C7" w:rsidP="002767C7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7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0425B5" w14:textId="1BB030EF" w:rsidR="002767C7" w:rsidRPr="005B2456" w:rsidRDefault="002767C7" w:rsidP="003F2CB3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 xml:space="preserve">Płyta budowlane OSB3 o krawędziach prostych </w:t>
            </w:r>
            <w:proofErr w:type="spellStart"/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grub</w:t>
            </w:r>
            <w:proofErr w:type="spellEnd"/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, 22 mm</w:t>
            </w:r>
            <w:r w:rsidR="003F2CB3" w:rsidRPr="005B2456">
              <w:rPr>
                <w:rFonts w:cs="Calibri"/>
                <w:sz w:val="24"/>
                <w:szCs w:val="24"/>
                <w:lang w:eastAsia="pl-PL" w:bidi="ar-SA"/>
              </w:rPr>
              <w:t xml:space="preserve"> ±1mm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6739" w14:textId="77777777" w:rsidR="002767C7" w:rsidRPr="005B2456" w:rsidRDefault="002767C7" w:rsidP="002767C7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927,00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AFC0B6" w14:textId="77777777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m2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80D924" w14:textId="77777777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  <w:tr w:rsidR="009C45D8" w:rsidRPr="005B2456" w14:paraId="768F8F5E" w14:textId="77777777" w:rsidTr="005B2456">
        <w:trPr>
          <w:trHeight w:val="22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A12F" w14:textId="77777777" w:rsidR="002767C7" w:rsidRPr="005B2456" w:rsidRDefault="002767C7" w:rsidP="002767C7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8</w:t>
            </w:r>
          </w:p>
        </w:tc>
        <w:tc>
          <w:tcPr>
            <w:tcW w:w="3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780EE" w14:textId="77777777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Listwa przypodłogowa PCV, kolor: dąb naturalny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2A23" w14:textId="77777777" w:rsidR="002767C7" w:rsidRPr="005B2456" w:rsidRDefault="002767C7" w:rsidP="002767C7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562,50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4F6E56" w14:textId="77777777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m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48A931" w14:textId="77777777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  <w:tr w:rsidR="009C45D8" w:rsidRPr="005B2456" w14:paraId="448256DA" w14:textId="77777777" w:rsidTr="005B2456">
        <w:trPr>
          <w:trHeight w:val="22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0FCB" w14:textId="77777777" w:rsidR="002767C7" w:rsidRPr="005B2456" w:rsidRDefault="002767C7" w:rsidP="002767C7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9</w:t>
            </w:r>
          </w:p>
        </w:tc>
        <w:tc>
          <w:tcPr>
            <w:tcW w:w="3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6C852" w14:textId="160708E4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Łącznik do listew</w:t>
            </w:r>
            <w:r w:rsidR="003F2CB3" w:rsidRPr="005B2456">
              <w:rPr>
                <w:rFonts w:cs="Calibri"/>
                <w:sz w:val="24"/>
                <w:szCs w:val="24"/>
                <w:lang w:eastAsia="pl-PL" w:bidi="ar-SA"/>
              </w:rPr>
              <w:t xml:space="preserve"> przypodłogowych</w:t>
            </w: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, kolor: dąb naturalny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C914" w14:textId="77777777" w:rsidR="002767C7" w:rsidRPr="005B2456" w:rsidRDefault="002767C7" w:rsidP="002767C7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210,00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01F58F" w14:textId="77777777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szt.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363B01" w14:textId="77777777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  <w:tr w:rsidR="009C45D8" w:rsidRPr="005B2456" w14:paraId="4B9BF1F1" w14:textId="77777777" w:rsidTr="005B2456">
        <w:trPr>
          <w:trHeight w:val="22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B998" w14:textId="77777777" w:rsidR="002767C7" w:rsidRPr="005B2456" w:rsidRDefault="002767C7" w:rsidP="002767C7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10</w:t>
            </w:r>
          </w:p>
        </w:tc>
        <w:tc>
          <w:tcPr>
            <w:tcW w:w="3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ED23C" w14:textId="6B3D45CE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narożnik zewnętrzny</w:t>
            </w:r>
            <w:r w:rsidR="003F2CB3" w:rsidRPr="005B2456">
              <w:rPr>
                <w:rFonts w:cs="Calibri"/>
                <w:sz w:val="24"/>
                <w:szCs w:val="24"/>
                <w:lang w:eastAsia="pl-PL" w:bidi="ar-SA"/>
              </w:rPr>
              <w:t xml:space="preserve"> listwy przypodłogowej</w:t>
            </w: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, kolor: dąb naturalny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35B7" w14:textId="77777777" w:rsidR="002767C7" w:rsidRPr="005B2456" w:rsidRDefault="002767C7" w:rsidP="002767C7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150,00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D9939" w14:textId="77777777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szt.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4C27B3" w14:textId="77777777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  <w:tr w:rsidR="009C45D8" w:rsidRPr="005B2456" w14:paraId="5460F595" w14:textId="77777777" w:rsidTr="005B2456">
        <w:trPr>
          <w:trHeight w:val="22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8464" w14:textId="77777777" w:rsidR="002767C7" w:rsidRPr="005B2456" w:rsidRDefault="002767C7" w:rsidP="002767C7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11</w:t>
            </w:r>
          </w:p>
        </w:tc>
        <w:tc>
          <w:tcPr>
            <w:tcW w:w="3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CC201" w14:textId="50B50F0E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narożnik wewnętrzny</w:t>
            </w:r>
            <w:r w:rsidR="003F2CB3" w:rsidRPr="005B2456">
              <w:rPr>
                <w:rFonts w:cs="Calibri"/>
                <w:sz w:val="24"/>
                <w:szCs w:val="24"/>
                <w:lang w:eastAsia="pl-PL" w:bidi="ar-SA"/>
              </w:rPr>
              <w:t xml:space="preserve"> listwy przypodłogowej</w:t>
            </w: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, kolor: dąb naturalny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5364" w14:textId="77777777" w:rsidR="002767C7" w:rsidRPr="005B2456" w:rsidRDefault="002767C7" w:rsidP="002767C7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150,00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1AF18D" w14:textId="77777777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szt.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B1A056" w14:textId="77777777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  <w:tr w:rsidR="009C45D8" w:rsidRPr="005B2456" w14:paraId="6C5421CD" w14:textId="77777777" w:rsidTr="005B2456">
        <w:trPr>
          <w:trHeight w:val="22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3603" w14:textId="77777777" w:rsidR="002767C7" w:rsidRPr="005B2456" w:rsidRDefault="002767C7" w:rsidP="002767C7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12</w:t>
            </w:r>
          </w:p>
        </w:tc>
        <w:tc>
          <w:tcPr>
            <w:tcW w:w="3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6E59C" w14:textId="625E8B6C" w:rsidR="002767C7" w:rsidRPr="005B2456" w:rsidRDefault="00B30293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zakończenie</w:t>
            </w:r>
            <w:r w:rsidR="002767C7" w:rsidRPr="005B2456">
              <w:rPr>
                <w:rFonts w:cs="Calibri"/>
                <w:sz w:val="24"/>
                <w:szCs w:val="24"/>
                <w:lang w:eastAsia="pl-PL" w:bidi="ar-SA"/>
              </w:rPr>
              <w:t xml:space="preserve"> lewe</w:t>
            </w:r>
            <w:r w:rsidR="003F2CB3" w:rsidRPr="005B2456">
              <w:rPr>
                <w:rFonts w:cs="Calibri"/>
                <w:sz w:val="24"/>
                <w:szCs w:val="24"/>
                <w:lang w:eastAsia="pl-PL" w:bidi="ar-SA"/>
              </w:rPr>
              <w:t xml:space="preserve"> listwy przypodłogowej</w:t>
            </w:r>
            <w:r w:rsidR="002767C7" w:rsidRPr="005B2456">
              <w:rPr>
                <w:rFonts w:cs="Calibri"/>
                <w:sz w:val="24"/>
                <w:szCs w:val="24"/>
                <w:lang w:eastAsia="pl-PL" w:bidi="ar-SA"/>
              </w:rPr>
              <w:t>, kolor: dąb naturalny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6751" w14:textId="77777777" w:rsidR="002767C7" w:rsidRPr="005B2456" w:rsidRDefault="002767C7" w:rsidP="002767C7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50,00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EF5982" w14:textId="77777777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szt.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4983DA" w14:textId="77777777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  <w:tr w:rsidR="009C45D8" w:rsidRPr="005B2456" w14:paraId="62A90896" w14:textId="77777777" w:rsidTr="005B2456">
        <w:trPr>
          <w:trHeight w:val="22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ACFB" w14:textId="77777777" w:rsidR="002767C7" w:rsidRPr="005B2456" w:rsidRDefault="002767C7" w:rsidP="002767C7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13</w:t>
            </w:r>
          </w:p>
        </w:tc>
        <w:tc>
          <w:tcPr>
            <w:tcW w:w="3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60E99" w14:textId="06B719EF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zakończenie prawe</w:t>
            </w:r>
            <w:r w:rsidR="003F2CB3" w:rsidRPr="005B2456">
              <w:rPr>
                <w:rFonts w:cs="Calibri"/>
                <w:sz w:val="24"/>
                <w:szCs w:val="24"/>
                <w:lang w:eastAsia="pl-PL" w:bidi="ar-SA"/>
              </w:rPr>
              <w:t xml:space="preserve"> listwy przypodłogowej</w:t>
            </w: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, kolor: dąb naturalny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CF56" w14:textId="77777777" w:rsidR="002767C7" w:rsidRPr="005B2456" w:rsidRDefault="002767C7" w:rsidP="002767C7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50,00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90E238" w14:textId="77777777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szt.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435F39" w14:textId="77777777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  <w:tr w:rsidR="009C45D8" w:rsidRPr="005B2456" w14:paraId="5B34D2EC" w14:textId="77777777" w:rsidTr="005B2456">
        <w:trPr>
          <w:trHeight w:val="663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5E81" w14:textId="77777777" w:rsidR="002767C7" w:rsidRPr="005B2456" w:rsidRDefault="002767C7" w:rsidP="002767C7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14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51F93" w14:textId="77777777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zaprawa tynkarska sucha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4AC1" w14:textId="77777777" w:rsidR="002767C7" w:rsidRPr="005B2456" w:rsidRDefault="002767C7" w:rsidP="002767C7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70246,80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F5ADCB" w14:textId="77777777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kg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194339" w14:textId="396A96E7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Zaprawa cementowo-wapienna, do prac na zewnątrz i wewnątrz budynków, mrozoodporna do wszelkich podłoży, okres przydatności</w:t>
            </w:r>
            <w:r w:rsidR="003F2CB3" w:rsidRPr="005B2456">
              <w:rPr>
                <w:rFonts w:cs="Calibri"/>
                <w:sz w:val="24"/>
                <w:szCs w:val="24"/>
                <w:lang w:eastAsia="pl-PL" w:bidi="ar-SA"/>
              </w:rPr>
              <w:t xml:space="preserve"> min.</w:t>
            </w: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 xml:space="preserve"> 6-m-cy</w:t>
            </w:r>
          </w:p>
        </w:tc>
      </w:tr>
      <w:tr w:rsidR="009C45D8" w:rsidRPr="005B2456" w14:paraId="6D6428FA" w14:textId="77777777" w:rsidTr="005B2456">
        <w:trPr>
          <w:trHeight w:val="2373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932F" w14:textId="77777777" w:rsidR="002767C7" w:rsidRPr="005B2456" w:rsidRDefault="002767C7" w:rsidP="002767C7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15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737AE" w14:textId="77777777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siatka zbrojeniowa z włókna szklanego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0498" w14:textId="77777777" w:rsidR="002767C7" w:rsidRPr="005B2456" w:rsidRDefault="002767C7" w:rsidP="002767C7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3950,00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5D3B1F" w14:textId="77777777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m2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B1F080" w14:textId="77777777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 xml:space="preserve">Odporna na alkalia siatka z włókna szklanego. Do zbrojenia ochronnych warstw izolacji w warstwie zaprawy klejowej, izolacji przeciwwodnej, membran chroniących przed pęknięciami oraz innych warstw wyrównujących. Do zastosowania: - przy wykonywaniu warstwy ochronnej i elastycznej warstwy wyrównującej na podłożach z mikropęknięciami, wewnątrz i na zewnątrz; -  jako membrana chroniąca przed pęknięciami na podkładach wewnątrz oraz ścianach z mikropęknięciami; </w:t>
            </w:r>
          </w:p>
        </w:tc>
      </w:tr>
      <w:tr w:rsidR="009C45D8" w:rsidRPr="005B2456" w14:paraId="58993072" w14:textId="77777777" w:rsidTr="005B2456">
        <w:trPr>
          <w:trHeight w:val="7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EDCA" w14:textId="77777777" w:rsidR="002767C7" w:rsidRPr="005B2456" w:rsidRDefault="002767C7" w:rsidP="002767C7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lastRenderedPageBreak/>
              <w:t>16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338AC" w14:textId="630E4D56" w:rsidR="002767C7" w:rsidRPr="005B2456" w:rsidRDefault="002767C7" w:rsidP="002041FA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płyty gipsowo-kartonowe gr.= 9,5mm</w:t>
            </w:r>
            <w:r w:rsidR="003F2CB3" w:rsidRPr="005B2456">
              <w:rPr>
                <w:rFonts w:cs="Calibri"/>
                <w:sz w:val="24"/>
                <w:szCs w:val="24"/>
                <w:lang w:eastAsia="pl-PL" w:bidi="ar-SA"/>
              </w:rPr>
              <w:t xml:space="preserve"> ±</w:t>
            </w:r>
            <w:r w:rsidR="002041FA" w:rsidRPr="005B2456">
              <w:rPr>
                <w:rFonts w:cs="Calibri"/>
                <w:sz w:val="24"/>
                <w:szCs w:val="24"/>
                <w:lang w:eastAsia="pl-PL" w:bidi="ar-SA"/>
              </w:rPr>
              <w:t>1</w:t>
            </w:r>
            <w:r w:rsidR="003F2CB3" w:rsidRPr="005B2456">
              <w:rPr>
                <w:rFonts w:cs="Calibri"/>
                <w:sz w:val="24"/>
                <w:szCs w:val="24"/>
                <w:lang w:eastAsia="pl-PL" w:bidi="ar-SA"/>
              </w:rPr>
              <w:t>mm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F39B" w14:textId="77777777" w:rsidR="002767C7" w:rsidRPr="005B2456" w:rsidRDefault="002767C7" w:rsidP="002767C7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456,62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AB41F9" w14:textId="77777777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m2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0EBDEF" w14:textId="77777777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Płyta stosowana jako poszycie ścian działowych, sufitów podwieszanych, zabudowy poddaszy, okładzin ściennych i sufitowych w pomieszczeniach o wilgotności względnej do 70 %.</w:t>
            </w:r>
          </w:p>
        </w:tc>
      </w:tr>
      <w:tr w:rsidR="009C45D8" w:rsidRPr="005B2456" w14:paraId="5DFF8B40" w14:textId="77777777" w:rsidTr="005B2456">
        <w:trPr>
          <w:trHeight w:val="999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6F37" w14:textId="77777777" w:rsidR="002767C7" w:rsidRPr="005B2456" w:rsidRDefault="002767C7" w:rsidP="002767C7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17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B56BD" w14:textId="10F7CDDC" w:rsidR="002767C7" w:rsidRPr="005B2456" w:rsidRDefault="002767C7" w:rsidP="002041FA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kątownik przyścienny l=3m</w:t>
            </w:r>
            <w:r w:rsidR="000E667C" w:rsidRPr="005B2456">
              <w:rPr>
                <w:rFonts w:cs="Calibri"/>
                <w:sz w:val="24"/>
                <w:szCs w:val="24"/>
                <w:lang w:eastAsia="pl-PL" w:bidi="ar-SA"/>
              </w:rPr>
              <w:t xml:space="preserve"> ±</w:t>
            </w:r>
            <w:r w:rsidR="002041FA" w:rsidRPr="005B2456">
              <w:rPr>
                <w:rFonts w:cs="Calibri"/>
                <w:sz w:val="24"/>
                <w:szCs w:val="24"/>
                <w:lang w:eastAsia="pl-PL" w:bidi="ar-SA"/>
              </w:rPr>
              <w:t>1</w:t>
            </w:r>
            <w:r w:rsidR="000E667C" w:rsidRPr="005B2456">
              <w:rPr>
                <w:rFonts w:cs="Calibri"/>
                <w:sz w:val="24"/>
                <w:szCs w:val="24"/>
                <w:lang w:eastAsia="pl-PL" w:bidi="ar-SA"/>
              </w:rPr>
              <w:t>cm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6E9F" w14:textId="77777777" w:rsidR="002767C7" w:rsidRPr="005B2456" w:rsidRDefault="002767C7" w:rsidP="002767C7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1260,84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1F9B0F" w14:textId="77777777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m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8C6B5D" w14:textId="77777777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 xml:space="preserve">Kątownik przyścienny, metalowy,  do mocowania elementów konstrukcji sufitów podwieszanych. Produkt montowany jest na powierzchni ściany za pomocą wkrętów i rozporowych kołków. </w:t>
            </w:r>
          </w:p>
        </w:tc>
      </w:tr>
      <w:tr w:rsidR="009C45D8" w:rsidRPr="005B2456" w14:paraId="36264379" w14:textId="77777777" w:rsidTr="005B2456">
        <w:trPr>
          <w:trHeight w:val="971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067E" w14:textId="77777777" w:rsidR="002767C7" w:rsidRPr="005B2456" w:rsidRDefault="002767C7" w:rsidP="002767C7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18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BED5B" w14:textId="7B48BFDA" w:rsidR="002767C7" w:rsidRPr="005B2456" w:rsidRDefault="002767C7" w:rsidP="002041FA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profil UD (UD27 4 m</w:t>
            </w:r>
            <w:r w:rsidR="000E667C" w:rsidRPr="005B2456">
              <w:rPr>
                <w:rFonts w:cs="Calibri"/>
                <w:sz w:val="24"/>
                <w:szCs w:val="24"/>
                <w:lang w:eastAsia="pl-PL" w:bidi="ar-SA"/>
              </w:rPr>
              <w:t xml:space="preserve"> ±</w:t>
            </w:r>
            <w:r w:rsidR="002041FA" w:rsidRPr="005B2456">
              <w:rPr>
                <w:rFonts w:cs="Calibri"/>
                <w:sz w:val="24"/>
                <w:szCs w:val="24"/>
                <w:lang w:eastAsia="pl-PL" w:bidi="ar-SA"/>
              </w:rPr>
              <w:t>1</w:t>
            </w:r>
            <w:r w:rsidR="000E667C" w:rsidRPr="005B2456">
              <w:rPr>
                <w:rFonts w:cs="Calibri"/>
                <w:sz w:val="24"/>
                <w:szCs w:val="24"/>
                <w:lang w:eastAsia="pl-PL" w:bidi="ar-SA"/>
              </w:rPr>
              <w:t>cm</w:t>
            </w: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)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B73D" w14:textId="77777777" w:rsidR="002767C7" w:rsidRPr="005B2456" w:rsidRDefault="002767C7" w:rsidP="002767C7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391,05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9B90AC" w14:textId="77777777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m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0A1DCF" w14:textId="510BA91C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 xml:space="preserve">Profil typu UD jest częścią kratownicy szkieletowej, na której opierają się płyty gipsowo-kartonowe, które tworzą ściany działowe. Element wykonany z </w:t>
            </w:r>
            <w:r w:rsidR="00B30293" w:rsidRPr="005B2456">
              <w:rPr>
                <w:rFonts w:cs="Calibri"/>
                <w:sz w:val="24"/>
                <w:szCs w:val="24"/>
                <w:lang w:eastAsia="pl-PL" w:bidi="ar-SA"/>
              </w:rPr>
              <w:t>ocynkowanej</w:t>
            </w: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 xml:space="preserve"> blachy stalowej. </w:t>
            </w:r>
          </w:p>
        </w:tc>
      </w:tr>
      <w:tr w:rsidR="009C45D8" w:rsidRPr="005B2456" w14:paraId="02A14C22" w14:textId="77777777" w:rsidTr="005B2456">
        <w:trPr>
          <w:trHeight w:val="98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586A" w14:textId="77777777" w:rsidR="002767C7" w:rsidRPr="005B2456" w:rsidRDefault="002767C7" w:rsidP="002767C7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19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07DB16" w14:textId="421CA8E9" w:rsidR="002767C7" w:rsidRPr="005B2456" w:rsidRDefault="00B30293" w:rsidP="002041FA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profil</w:t>
            </w:r>
            <w:r w:rsidR="002767C7" w:rsidRPr="005B2456">
              <w:rPr>
                <w:rFonts w:cs="Calibri"/>
                <w:sz w:val="24"/>
                <w:szCs w:val="24"/>
                <w:lang w:eastAsia="pl-PL" w:bidi="ar-SA"/>
              </w:rPr>
              <w:t xml:space="preserve"> CD (CD60 4 m</w:t>
            </w:r>
            <w:r w:rsidR="000E667C" w:rsidRPr="005B2456">
              <w:rPr>
                <w:rFonts w:cs="Calibri"/>
                <w:sz w:val="24"/>
                <w:szCs w:val="24"/>
                <w:lang w:eastAsia="pl-PL" w:bidi="ar-SA"/>
              </w:rPr>
              <w:t xml:space="preserve"> ±</w:t>
            </w:r>
            <w:r w:rsidR="002041FA" w:rsidRPr="005B2456">
              <w:rPr>
                <w:rFonts w:cs="Calibri"/>
                <w:sz w:val="24"/>
                <w:szCs w:val="24"/>
                <w:lang w:eastAsia="pl-PL" w:bidi="ar-SA"/>
              </w:rPr>
              <w:t>1</w:t>
            </w:r>
            <w:r w:rsidR="000E667C" w:rsidRPr="005B2456">
              <w:rPr>
                <w:rFonts w:cs="Calibri"/>
                <w:sz w:val="24"/>
                <w:szCs w:val="24"/>
                <w:lang w:eastAsia="pl-PL" w:bidi="ar-SA"/>
              </w:rPr>
              <w:t>cm</w:t>
            </w:r>
            <w:r w:rsidR="002767C7" w:rsidRPr="005B2456">
              <w:rPr>
                <w:rFonts w:cs="Calibri"/>
                <w:sz w:val="24"/>
                <w:szCs w:val="24"/>
                <w:lang w:eastAsia="pl-PL" w:bidi="ar-SA"/>
              </w:rPr>
              <w:t>)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A924" w14:textId="77777777" w:rsidR="002767C7" w:rsidRPr="005B2456" w:rsidRDefault="002767C7" w:rsidP="002767C7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1106,00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1B539" w14:textId="77777777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m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B2422B" w14:textId="17AFC9AD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 xml:space="preserve">Profile do budowy stalowej konstrukcji, mocującej sufity podwieszane oraz skośne ściany poddaszy. Stanowią element przyścienny konstrukcji nośnej. Element wykonany z </w:t>
            </w:r>
            <w:r w:rsidR="00B30293" w:rsidRPr="005B2456">
              <w:rPr>
                <w:rFonts w:cs="Calibri"/>
                <w:sz w:val="24"/>
                <w:szCs w:val="24"/>
                <w:lang w:eastAsia="pl-PL" w:bidi="ar-SA"/>
              </w:rPr>
              <w:t>ocynkowanej</w:t>
            </w: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 xml:space="preserve"> blachy stalowej. </w:t>
            </w:r>
          </w:p>
        </w:tc>
      </w:tr>
      <w:tr w:rsidR="009C45D8" w:rsidRPr="005B2456" w14:paraId="5C5AD484" w14:textId="77777777" w:rsidTr="005B2456">
        <w:trPr>
          <w:trHeight w:val="22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6608" w14:textId="77777777" w:rsidR="002767C7" w:rsidRPr="005B2456" w:rsidRDefault="002767C7" w:rsidP="002767C7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20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104CB" w14:textId="77777777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profile metalowe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BFF3" w14:textId="77777777" w:rsidR="002767C7" w:rsidRPr="005B2456" w:rsidRDefault="002767C7" w:rsidP="002767C7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4439,80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D9CC6" w14:textId="77777777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m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444D6B" w14:textId="77777777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Profil główny do sufitów podwieszanych</w:t>
            </w:r>
          </w:p>
        </w:tc>
      </w:tr>
      <w:tr w:rsidR="009C45D8" w:rsidRPr="005B2456" w14:paraId="08FC6546" w14:textId="77777777" w:rsidTr="005B2456">
        <w:trPr>
          <w:trHeight w:val="63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B335" w14:textId="77777777" w:rsidR="002767C7" w:rsidRPr="005B2456" w:rsidRDefault="002767C7" w:rsidP="002767C7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21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2B746" w14:textId="6617F2BF" w:rsidR="002767C7" w:rsidRPr="005B2456" w:rsidRDefault="002767C7" w:rsidP="000E667C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płyty sufitowa 600x600 mm, grub. 13mm</w:t>
            </w:r>
            <w:r w:rsidR="000E667C" w:rsidRPr="005B2456">
              <w:rPr>
                <w:rFonts w:cs="Calibri"/>
                <w:sz w:val="24"/>
                <w:szCs w:val="24"/>
                <w:lang w:eastAsia="pl-PL" w:bidi="ar-SA"/>
              </w:rPr>
              <w:t xml:space="preserve"> ±2mm</w:t>
            </w: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, kolor: biały</w:t>
            </w:r>
            <w:r w:rsidR="002041FA" w:rsidRPr="005B2456">
              <w:rPr>
                <w:rFonts w:cs="Calibri"/>
                <w:sz w:val="24"/>
                <w:szCs w:val="24"/>
                <w:lang w:eastAsia="pl-PL" w:bidi="ar-SA"/>
              </w:rPr>
              <w:t xml:space="preserve">; struktura: gładka lub tzw. baranek, 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A2B2" w14:textId="77777777" w:rsidR="002767C7" w:rsidRPr="005B2456" w:rsidRDefault="002767C7" w:rsidP="002767C7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1575,26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5724DB" w14:textId="77777777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m2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2DED7A" w14:textId="77777777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  <w:tr w:rsidR="009C45D8" w:rsidRPr="005B2456" w14:paraId="60CCF8B3" w14:textId="77777777" w:rsidTr="005B2456">
        <w:trPr>
          <w:trHeight w:val="98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DCF6" w14:textId="77777777" w:rsidR="002767C7" w:rsidRPr="005B2456" w:rsidRDefault="002767C7" w:rsidP="002767C7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22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A9B7E" w14:textId="77777777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masa szpachlowa / mineralna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E73E" w14:textId="77777777" w:rsidR="002767C7" w:rsidRPr="005B2456" w:rsidRDefault="002767C7" w:rsidP="002767C7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6598,08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337BF" w14:textId="77777777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kg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4E8EE8" w14:textId="40E540BE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Masa do bez</w:t>
            </w:r>
            <w:r w:rsidR="00F8768D" w:rsidRPr="005B2456">
              <w:rPr>
                <w:rFonts w:cs="Calibri"/>
                <w:sz w:val="24"/>
                <w:szCs w:val="24"/>
                <w:lang w:eastAsia="pl-PL" w:bidi="ar-SA"/>
              </w:rPr>
              <w:t xml:space="preserve"> </w:t>
            </w: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taśmowego spoinowania płyt G-K</w:t>
            </w:r>
            <w:r w:rsidRPr="005B2456">
              <w:rPr>
                <w:rFonts w:cs="Calibri"/>
                <w:sz w:val="24"/>
                <w:szCs w:val="24"/>
                <w:lang w:eastAsia="pl-PL" w:bidi="ar-SA"/>
              </w:rPr>
              <w:br/>
              <w:t xml:space="preserve">    Biała</w:t>
            </w:r>
            <w:r w:rsidRPr="005B2456">
              <w:rPr>
                <w:rFonts w:cs="Calibri"/>
                <w:sz w:val="24"/>
                <w:szCs w:val="24"/>
                <w:lang w:eastAsia="pl-PL" w:bidi="ar-SA"/>
              </w:rPr>
              <w:br/>
              <w:t xml:space="preserve">    Elastyczna</w:t>
            </w:r>
            <w:r w:rsidRPr="005B2456">
              <w:rPr>
                <w:rFonts w:cs="Calibri"/>
                <w:sz w:val="24"/>
                <w:szCs w:val="24"/>
                <w:lang w:eastAsia="pl-PL" w:bidi="ar-SA"/>
              </w:rPr>
              <w:br/>
              <w:t xml:space="preserve">    Odporna na spękania</w:t>
            </w:r>
          </w:p>
        </w:tc>
      </w:tr>
      <w:tr w:rsidR="009C45D8" w:rsidRPr="005B2456" w14:paraId="57AB9BA2" w14:textId="77777777" w:rsidTr="005B2456">
        <w:trPr>
          <w:trHeight w:val="1406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E17E" w14:textId="77777777" w:rsidR="002767C7" w:rsidRPr="005B2456" w:rsidRDefault="002767C7" w:rsidP="002767C7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23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0674E" w14:textId="77777777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farba wodna emulsyjna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EE95" w14:textId="77777777" w:rsidR="002767C7" w:rsidRPr="005B2456" w:rsidRDefault="002767C7" w:rsidP="002767C7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2309,17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C89C66" w14:textId="77777777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kg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24DFD4" w14:textId="77777777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 xml:space="preserve">Antyrefleksyjna,  akrylowa, matowa, kolor śnieżnobiały. Do malowania wnętrz. Lepkość 5000÷14000 </w:t>
            </w:r>
            <w:proofErr w:type="spellStart"/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mP</w:t>
            </w:r>
            <w:proofErr w:type="spellEnd"/>
            <w:r w:rsidRPr="005B2456">
              <w:rPr>
                <w:rFonts w:cs="Calibri"/>
                <w:sz w:val="24"/>
                <w:szCs w:val="24"/>
                <w:lang w:eastAsia="pl-PL" w:bidi="ar-SA"/>
              </w:rPr>
              <w:t xml:space="preserve">; gęstość 1,4÷1,5 g/cm3; zawartość części stałych: co najmniej 45% wagi; czas wysychania powłoki, 23°±2°C: 2 h; wydajność przy jednej warstwie min.  13m2/l  </w:t>
            </w:r>
          </w:p>
        </w:tc>
      </w:tr>
      <w:tr w:rsidR="009C45D8" w:rsidRPr="005B2456" w14:paraId="68BD1A37" w14:textId="77777777" w:rsidTr="005B2456">
        <w:trPr>
          <w:trHeight w:val="155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8AF6" w14:textId="77777777" w:rsidR="002767C7" w:rsidRPr="005B2456" w:rsidRDefault="002767C7" w:rsidP="002767C7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lastRenderedPageBreak/>
              <w:t>24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A5FBE6" w14:textId="77777777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Papier ścierny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7C33" w14:textId="77777777" w:rsidR="002767C7" w:rsidRPr="005B2456" w:rsidRDefault="002767C7" w:rsidP="002767C7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319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527B9B" w14:textId="77777777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m2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5CC34D" w14:textId="77777777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 xml:space="preserve">stosowany do ręcznego szlifowania i matowania wszystkich rodzajów powierzchni przeznaczonych do malowania, antypoślizgowy, elastyczny, odporny na rozerwanie, granulacja 60, podkład arkusza: papier, spoiwo żywica syntetyczna, ziarno: elektrokorund, </w:t>
            </w:r>
            <w:r w:rsidRPr="005B2456">
              <w:rPr>
                <w:rFonts w:cs="Calibri"/>
                <w:strike/>
                <w:sz w:val="24"/>
                <w:szCs w:val="24"/>
                <w:lang w:eastAsia="pl-PL" w:bidi="ar-SA"/>
              </w:rPr>
              <w:t>wymiar arkusza: 230x280</w:t>
            </w:r>
          </w:p>
        </w:tc>
      </w:tr>
      <w:tr w:rsidR="009C45D8" w:rsidRPr="005B2456" w14:paraId="4FE4435E" w14:textId="77777777" w:rsidTr="005B2456">
        <w:trPr>
          <w:trHeight w:val="22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A77E" w14:textId="77777777" w:rsidR="002767C7" w:rsidRPr="005B2456" w:rsidRDefault="002767C7" w:rsidP="002767C7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25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5D5BBF" w14:textId="77777777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 xml:space="preserve">Tarcza diamentowa ciągła 180 x 25,4 mm 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9975" w14:textId="77777777" w:rsidR="002767C7" w:rsidRPr="005B2456" w:rsidRDefault="002767C7" w:rsidP="002767C7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14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2D0CFF" w14:textId="77777777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szt.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587745" w14:textId="77777777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  <w:tr w:rsidR="009C45D8" w:rsidRPr="005B2456" w14:paraId="23ECFAC7" w14:textId="77777777" w:rsidTr="005B2456">
        <w:trPr>
          <w:trHeight w:val="22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5AEC" w14:textId="77777777" w:rsidR="002767C7" w:rsidRPr="005B2456" w:rsidRDefault="002767C7" w:rsidP="002767C7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26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21C72F" w14:textId="77777777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Kołki stalowe do g-k 6 x 37 mm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1970" w14:textId="77777777" w:rsidR="002767C7" w:rsidRPr="005B2456" w:rsidRDefault="002767C7" w:rsidP="002767C7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405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53B37A" w14:textId="77777777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szt.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194EB3" w14:textId="77777777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  <w:tr w:rsidR="009C45D8" w:rsidRPr="005B2456" w14:paraId="38E19F3F" w14:textId="77777777" w:rsidTr="005B2456">
        <w:trPr>
          <w:trHeight w:val="22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5E49" w14:textId="77777777" w:rsidR="002767C7" w:rsidRPr="005B2456" w:rsidRDefault="002767C7" w:rsidP="002767C7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27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F706FC" w14:textId="77777777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Kołki rozporowe 6 x 30 mm z wkrętem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E40A" w14:textId="77777777" w:rsidR="002767C7" w:rsidRPr="005B2456" w:rsidRDefault="002767C7" w:rsidP="002767C7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971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E01C17" w14:textId="77777777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szt.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A26AA1" w14:textId="77777777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  <w:tr w:rsidR="009C45D8" w:rsidRPr="005B2456" w14:paraId="4AB23726" w14:textId="77777777" w:rsidTr="005B2456">
        <w:trPr>
          <w:trHeight w:val="693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F7FF" w14:textId="77777777" w:rsidR="002767C7" w:rsidRPr="005B2456" w:rsidRDefault="002767C7" w:rsidP="002767C7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28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84CFC0" w14:textId="77777777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Wieszak stalowy do rusztu pod płytą g-k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B19E" w14:textId="77777777" w:rsidR="002767C7" w:rsidRPr="005B2456" w:rsidRDefault="002767C7" w:rsidP="002767C7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2000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4F56E" w14:textId="77777777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szt.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4860B1" w14:textId="77777777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Wieszak stosowany do obudowywania płaszczyzn poziomych i pionowych, jako zamocowanie do profili sufitów podwieszanych.</w:t>
            </w:r>
          </w:p>
        </w:tc>
      </w:tr>
      <w:tr w:rsidR="009C45D8" w:rsidRPr="005B2456" w14:paraId="1C52793B" w14:textId="77777777" w:rsidTr="005B2456">
        <w:trPr>
          <w:trHeight w:val="22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8645" w14:textId="77777777" w:rsidR="002767C7" w:rsidRPr="005B2456" w:rsidRDefault="002767C7" w:rsidP="002767C7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29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FDDA42" w14:textId="77777777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Krzyżaki (do układania płytek) 2 mm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03F9" w14:textId="77777777" w:rsidR="002767C7" w:rsidRPr="005B2456" w:rsidRDefault="002767C7" w:rsidP="002767C7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29300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C433CF" w14:textId="77777777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szt.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046990" w14:textId="77777777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z PCV</w:t>
            </w:r>
          </w:p>
        </w:tc>
      </w:tr>
      <w:tr w:rsidR="009C45D8" w:rsidRPr="005B2456" w14:paraId="34AA619D" w14:textId="77777777" w:rsidTr="005B2456">
        <w:trPr>
          <w:trHeight w:val="807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7D97" w14:textId="77777777" w:rsidR="002767C7" w:rsidRPr="005B2456" w:rsidRDefault="002767C7" w:rsidP="002767C7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30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3BC354" w14:textId="77777777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Łącznik poprzeczny dwustronny "krab"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2D35" w14:textId="77777777" w:rsidR="002767C7" w:rsidRPr="005B2456" w:rsidRDefault="002767C7" w:rsidP="002767C7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983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F00CDE" w14:textId="77777777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szt.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2A667B" w14:textId="77777777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Łącznik poprzeczny dwustronny, ze stali ocynkowanej, do wykorzystania podczas prac montażowych wewnątrz budynku jako element łączący profile typu CD60 w konstrukcji podwieszanego sufitu</w:t>
            </w:r>
          </w:p>
        </w:tc>
      </w:tr>
      <w:tr w:rsidR="009C45D8" w:rsidRPr="005B2456" w14:paraId="1A625210" w14:textId="77777777" w:rsidTr="005B2456">
        <w:trPr>
          <w:trHeight w:val="66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9137" w14:textId="77777777" w:rsidR="002767C7" w:rsidRPr="005B2456" w:rsidRDefault="002767C7" w:rsidP="002767C7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31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22A1E7" w14:textId="77777777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Łącznik wzdłużny 60 x 27 mm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FA39" w14:textId="77777777" w:rsidR="002767C7" w:rsidRPr="005B2456" w:rsidRDefault="002767C7" w:rsidP="002767C7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174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15EB6" w14:textId="77777777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szt.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CB2549" w14:textId="77777777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Łącznik wzdłużny, ze stali ocynkowanej - element wykorzystywany podczas wykonywania suchej zabudowy w systemie płyt gipsowo-kartonowych.</w:t>
            </w:r>
          </w:p>
        </w:tc>
      </w:tr>
      <w:tr w:rsidR="009C45D8" w:rsidRPr="005B2456" w14:paraId="64010307" w14:textId="77777777" w:rsidTr="005B2456">
        <w:trPr>
          <w:trHeight w:val="22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02E8" w14:textId="77777777" w:rsidR="002767C7" w:rsidRPr="005B2456" w:rsidRDefault="002767C7" w:rsidP="002767C7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32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C368FB" w14:textId="5C1227BA" w:rsidR="002767C7" w:rsidRPr="005B2456" w:rsidRDefault="002767C7" w:rsidP="003B4AD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Profile metalowe typu – T główne  długość 3,7m</w:t>
            </w:r>
            <w:r w:rsidR="000E667C" w:rsidRPr="005B2456">
              <w:rPr>
                <w:rFonts w:cs="Calibri"/>
                <w:sz w:val="24"/>
                <w:szCs w:val="24"/>
                <w:lang w:eastAsia="pl-PL" w:bidi="ar-SA"/>
              </w:rPr>
              <w:t xml:space="preserve"> ±</w:t>
            </w:r>
            <w:r w:rsidR="003B4AD7" w:rsidRPr="005B2456">
              <w:rPr>
                <w:rFonts w:cs="Calibri"/>
                <w:sz w:val="24"/>
                <w:szCs w:val="24"/>
                <w:lang w:eastAsia="pl-PL" w:bidi="ar-SA"/>
              </w:rPr>
              <w:t>1</w:t>
            </w:r>
            <w:r w:rsidR="000E667C" w:rsidRPr="005B2456">
              <w:rPr>
                <w:rFonts w:cs="Calibri"/>
                <w:sz w:val="24"/>
                <w:szCs w:val="24"/>
                <w:lang w:eastAsia="pl-PL" w:bidi="ar-SA"/>
              </w:rPr>
              <w:t>cm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31D6" w14:textId="77777777" w:rsidR="002767C7" w:rsidRPr="005B2456" w:rsidRDefault="002767C7" w:rsidP="002767C7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1895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7B19D" w14:textId="77777777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m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75A9D4" w14:textId="77777777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Profil główny do sufitów podwieszanych</w:t>
            </w:r>
          </w:p>
        </w:tc>
      </w:tr>
      <w:tr w:rsidR="009C45D8" w:rsidRPr="005B2456" w14:paraId="7DF116EE" w14:textId="77777777" w:rsidTr="005B2456">
        <w:trPr>
          <w:trHeight w:val="449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1BA8" w14:textId="77777777" w:rsidR="002767C7" w:rsidRPr="005B2456" w:rsidRDefault="002767C7" w:rsidP="002767C7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33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D7B608" w14:textId="4EA89EF8" w:rsidR="002767C7" w:rsidRPr="005B2456" w:rsidRDefault="002767C7" w:rsidP="003B4AD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Profile metalowe typu – T poprzeczne długość 1,2m</w:t>
            </w:r>
            <w:r w:rsidR="000E667C" w:rsidRPr="005B2456">
              <w:rPr>
                <w:rFonts w:cs="Calibri"/>
                <w:sz w:val="24"/>
                <w:szCs w:val="24"/>
                <w:lang w:eastAsia="pl-PL" w:bidi="ar-SA"/>
              </w:rPr>
              <w:t xml:space="preserve"> ±</w:t>
            </w:r>
            <w:r w:rsidR="003B4AD7" w:rsidRPr="005B2456">
              <w:rPr>
                <w:rFonts w:cs="Calibri"/>
                <w:sz w:val="24"/>
                <w:szCs w:val="24"/>
                <w:lang w:eastAsia="pl-PL" w:bidi="ar-SA"/>
              </w:rPr>
              <w:t>1</w:t>
            </w:r>
            <w:r w:rsidR="000E667C" w:rsidRPr="005B2456">
              <w:rPr>
                <w:rFonts w:cs="Calibri"/>
                <w:sz w:val="24"/>
                <w:szCs w:val="24"/>
                <w:lang w:eastAsia="pl-PL" w:bidi="ar-SA"/>
              </w:rPr>
              <w:t>cm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F4A5" w14:textId="77777777" w:rsidR="002767C7" w:rsidRPr="005B2456" w:rsidRDefault="002767C7" w:rsidP="002767C7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3789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AC506E" w14:textId="77777777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m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967AC8" w14:textId="77777777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Profil poprzeczny do sufitów podwieszanych</w:t>
            </w:r>
          </w:p>
        </w:tc>
      </w:tr>
      <w:tr w:rsidR="009C45D8" w:rsidRPr="005B2456" w14:paraId="10F6C437" w14:textId="77777777" w:rsidTr="005B2456">
        <w:trPr>
          <w:trHeight w:val="449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A538" w14:textId="77777777" w:rsidR="002767C7" w:rsidRPr="005B2456" w:rsidRDefault="002767C7" w:rsidP="002767C7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34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141973" w14:textId="0D6F9E1D" w:rsidR="002767C7" w:rsidRPr="005B2456" w:rsidRDefault="002767C7" w:rsidP="003B4AD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Profile metalowe typu – T poprzeczne długość 0,6m</w:t>
            </w:r>
            <w:r w:rsidR="000E667C" w:rsidRPr="005B2456">
              <w:rPr>
                <w:rFonts w:cs="Calibri"/>
                <w:sz w:val="24"/>
                <w:szCs w:val="24"/>
                <w:lang w:eastAsia="pl-PL" w:bidi="ar-SA"/>
              </w:rPr>
              <w:t xml:space="preserve"> ±</w:t>
            </w:r>
            <w:r w:rsidR="003B4AD7" w:rsidRPr="005B2456">
              <w:rPr>
                <w:rFonts w:cs="Calibri"/>
                <w:sz w:val="24"/>
                <w:szCs w:val="24"/>
                <w:lang w:eastAsia="pl-PL" w:bidi="ar-SA"/>
              </w:rPr>
              <w:t>0,5</w:t>
            </w:r>
            <w:r w:rsidR="000E667C" w:rsidRPr="005B2456">
              <w:rPr>
                <w:rFonts w:cs="Calibri"/>
                <w:sz w:val="24"/>
                <w:szCs w:val="24"/>
                <w:lang w:eastAsia="pl-PL" w:bidi="ar-SA"/>
              </w:rPr>
              <w:t>cm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5540" w14:textId="77777777" w:rsidR="002767C7" w:rsidRPr="005B2456" w:rsidRDefault="002767C7" w:rsidP="002767C7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1894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D0577B" w14:textId="77777777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m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B904B7" w14:textId="77777777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Profil poprzeczny do sufitów podwieszanych</w:t>
            </w:r>
          </w:p>
        </w:tc>
      </w:tr>
      <w:tr w:rsidR="009C45D8" w:rsidRPr="005B2456" w14:paraId="2F01318D" w14:textId="77777777" w:rsidTr="005B2456">
        <w:trPr>
          <w:trHeight w:val="22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1C76" w14:textId="77777777" w:rsidR="002767C7" w:rsidRPr="005B2456" w:rsidRDefault="002767C7" w:rsidP="002767C7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35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9ADAB2" w14:textId="77777777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Kołki rozporowe 6 x 30 mm z wkrętem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B3DB" w14:textId="77777777" w:rsidR="002767C7" w:rsidRPr="005B2456" w:rsidRDefault="002767C7" w:rsidP="002767C7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5925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34C68D" w14:textId="77777777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szt.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B201F1" w14:textId="77777777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  <w:tr w:rsidR="009C45D8" w:rsidRPr="005B2456" w14:paraId="4EC87E30" w14:textId="77777777" w:rsidTr="005B2456">
        <w:trPr>
          <w:trHeight w:val="22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AE23" w14:textId="77777777" w:rsidR="002767C7" w:rsidRPr="005B2456" w:rsidRDefault="002767C7" w:rsidP="002767C7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36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E34C3B" w14:textId="77777777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Kołki ramowe z wkrętem 8 x 100 mm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5345" w14:textId="77777777" w:rsidR="002767C7" w:rsidRPr="005B2456" w:rsidRDefault="002767C7" w:rsidP="002767C7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5551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B73DC2" w14:textId="77777777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szt.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C8FE17" w14:textId="77777777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  <w:tr w:rsidR="009C45D8" w:rsidRPr="005B2456" w14:paraId="4825E609" w14:textId="77777777" w:rsidTr="005B2456">
        <w:trPr>
          <w:trHeight w:val="2117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DC5D" w14:textId="77777777" w:rsidR="002767C7" w:rsidRPr="005B2456" w:rsidRDefault="002767C7" w:rsidP="002767C7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lastRenderedPageBreak/>
              <w:t>37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1BCF53" w14:textId="77777777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br/>
              <w:t>Gips szpachlowy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8096" w14:textId="77777777" w:rsidR="002767C7" w:rsidRPr="005B2456" w:rsidRDefault="002767C7" w:rsidP="002767C7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206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AE7BD" w14:textId="77777777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kg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491136" w14:textId="77777777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 xml:space="preserve">Gips szpachlowy do wykonywania gładzi gipsowych na ścianach i sufitach. Do szpachlowania i prac remontowych polegających na uzupełnianiu ubytków oraz wypełnianiu drobnych rys i pęknięć podłoża. Do montażu prefabrykatów gipsowych oraz mocowania narożników aluminiowych. Na typowe podłoża mineralne, takie jak beton, tynk cementowy, cementowo-wapienny i gipsowy oraz płyty g-k. Do stosowania wewnątrz budynków. </w:t>
            </w:r>
          </w:p>
        </w:tc>
      </w:tr>
      <w:tr w:rsidR="009C45D8" w:rsidRPr="005B2456" w14:paraId="2D3F3398" w14:textId="77777777" w:rsidTr="005B2456">
        <w:trPr>
          <w:trHeight w:val="22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C18F" w14:textId="77777777" w:rsidR="002767C7" w:rsidRPr="005B2456" w:rsidRDefault="002767C7" w:rsidP="002767C7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38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6C7712" w14:textId="77777777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Wkręty samowiercące 3,5 x 9,5 mm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CB92" w14:textId="77777777" w:rsidR="002767C7" w:rsidRPr="005B2456" w:rsidRDefault="002767C7" w:rsidP="002767C7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9000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2E9EAC" w14:textId="77777777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szt.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89DF0F" w14:textId="77777777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  <w:tr w:rsidR="009C45D8" w:rsidRPr="005B2456" w14:paraId="144BEB9F" w14:textId="77777777" w:rsidTr="005B2456">
        <w:trPr>
          <w:trHeight w:val="22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0C7B" w14:textId="77777777" w:rsidR="002767C7" w:rsidRPr="005B2456" w:rsidRDefault="002767C7" w:rsidP="002767C7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39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0AC8B6" w14:textId="77777777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Pianka montażowa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DC0A" w14:textId="77777777" w:rsidR="002767C7" w:rsidRPr="005B2456" w:rsidRDefault="002767C7" w:rsidP="002767C7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37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803118" w14:textId="77777777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l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E827CD" w14:textId="77777777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  <w:tr w:rsidR="002767C7" w:rsidRPr="005B2456" w14:paraId="3417A76C" w14:textId="77777777" w:rsidTr="005B2456">
        <w:trPr>
          <w:trHeight w:val="239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E7E3" w14:textId="77777777" w:rsidR="002767C7" w:rsidRPr="005B2456" w:rsidRDefault="002767C7" w:rsidP="002767C7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40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BEC0FD" w14:textId="77777777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Wkręty samowiercące 3,5 x 25 mm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755E" w14:textId="77777777" w:rsidR="002767C7" w:rsidRPr="005B2456" w:rsidRDefault="002767C7" w:rsidP="002767C7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12100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E94742" w14:textId="77777777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szt.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5F539F" w14:textId="77777777" w:rsidR="002767C7" w:rsidRPr="005B2456" w:rsidRDefault="002767C7" w:rsidP="002767C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5B2456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</w:tbl>
    <w:p w14:paraId="17BBB77A" w14:textId="77777777" w:rsidR="0082660B" w:rsidRPr="005B2456" w:rsidRDefault="0082660B" w:rsidP="0082660B">
      <w:pPr>
        <w:pStyle w:val="Default"/>
        <w:spacing w:line="276" w:lineRule="auto"/>
        <w:ind w:left="360"/>
        <w:jc w:val="both"/>
        <w:rPr>
          <w:color w:val="auto"/>
        </w:rPr>
      </w:pPr>
    </w:p>
    <w:p w14:paraId="177A89C1" w14:textId="27CDE69B" w:rsidR="0082660B" w:rsidRPr="005B2456" w:rsidRDefault="000151C3" w:rsidP="0082660B">
      <w:pPr>
        <w:pStyle w:val="Default"/>
        <w:spacing w:line="276" w:lineRule="auto"/>
        <w:jc w:val="both"/>
        <w:rPr>
          <w:color w:val="auto"/>
        </w:rPr>
      </w:pPr>
      <w:r w:rsidRPr="005B2456">
        <w:rPr>
          <w:color w:val="auto"/>
        </w:rPr>
        <w:t>Ilości materiałów w</w:t>
      </w:r>
      <w:r w:rsidR="00467E62" w:rsidRPr="005B2456">
        <w:rPr>
          <w:color w:val="auto"/>
        </w:rPr>
        <w:t>ynikają z</w:t>
      </w:r>
      <w:r w:rsidRPr="005B2456">
        <w:rPr>
          <w:color w:val="auto"/>
        </w:rPr>
        <w:t xml:space="preserve"> przedmiaru robót.</w:t>
      </w:r>
    </w:p>
    <w:p w14:paraId="044CA1E6" w14:textId="45005FF9" w:rsidR="000151C3" w:rsidRPr="005B2456" w:rsidRDefault="000151C3" w:rsidP="0082660B">
      <w:pPr>
        <w:pStyle w:val="Default"/>
        <w:spacing w:line="276" w:lineRule="auto"/>
        <w:jc w:val="both"/>
        <w:rPr>
          <w:color w:val="auto"/>
        </w:rPr>
      </w:pPr>
      <w:r w:rsidRPr="005B2456">
        <w:rPr>
          <w:color w:val="auto"/>
        </w:rPr>
        <w:t>W przypadku materiałów, których ilość jest określona liczbą ułamkową lub liczbą nie będącą wielokrotnością jednostkowych opakowań</w:t>
      </w:r>
      <w:r w:rsidR="00852A74" w:rsidRPr="005B2456">
        <w:rPr>
          <w:color w:val="auto"/>
        </w:rPr>
        <w:t xml:space="preserve"> handlowych</w:t>
      </w:r>
      <w:r w:rsidR="00467E62" w:rsidRPr="005B2456">
        <w:rPr>
          <w:color w:val="auto"/>
        </w:rPr>
        <w:t>, Zamawiający dopuszcza</w:t>
      </w:r>
      <w:r w:rsidRPr="005B2456">
        <w:rPr>
          <w:color w:val="auto"/>
        </w:rPr>
        <w:t xml:space="preserve"> </w:t>
      </w:r>
      <w:r w:rsidR="00467E62" w:rsidRPr="005B2456">
        <w:rPr>
          <w:color w:val="auto"/>
        </w:rPr>
        <w:t xml:space="preserve">zwiększenie </w:t>
      </w:r>
      <w:r w:rsidR="00FD59CA" w:rsidRPr="005B2456">
        <w:rPr>
          <w:color w:val="auto"/>
        </w:rPr>
        <w:t xml:space="preserve">przez Wykonawcę </w:t>
      </w:r>
      <w:r w:rsidR="00467E62" w:rsidRPr="005B2456">
        <w:rPr>
          <w:color w:val="auto"/>
        </w:rPr>
        <w:t xml:space="preserve">ilości tych materiałów </w:t>
      </w:r>
      <w:r w:rsidR="00FD59CA" w:rsidRPr="005B2456">
        <w:rPr>
          <w:color w:val="auto"/>
        </w:rPr>
        <w:t>w ostatecznej dostawie</w:t>
      </w:r>
      <w:r w:rsidR="00852A74" w:rsidRPr="005B2456">
        <w:rPr>
          <w:color w:val="auto"/>
        </w:rPr>
        <w:t>,</w:t>
      </w:r>
      <w:r w:rsidR="00FD59CA" w:rsidRPr="005B2456">
        <w:rPr>
          <w:color w:val="auto"/>
        </w:rPr>
        <w:t xml:space="preserve"> </w:t>
      </w:r>
      <w:r w:rsidR="00CF0E50" w:rsidRPr="005B2456">
        <w:rPr>
          <w:color w:val="auto"/>
        </w:rPr>
        <w:t xml:space="preserve">do ilości </w:t>
      </w:r>
      <w:r w:rsidR="00FD59CA" w:rsidRPr="005B2456">
        <w:rPr>
          <w:color w:val="auto"/>
        </w:rPr>
        <w:t>wynikające</w:t>
      </w:r>
      <w:r w:rsidR="00852A74" w:rsidRPr="005B2456">
        <w:rPr>
          <w:color w:val="auto"/>
        </w:rPr>
        <w:t>j</w:t>
      </w:r>
      <w:r w:rsidR="00FD59CA" w:rsidRPr="005B2456">
        <w:rPr>
          <w:color w:val="auto"/>
        </w:rPr>
        <w:t xml:space="preserve"> z wymiarów lub wag dostępnych w obrocie rynkowym</w:t>
      </w:r>
      <w:r w:rsidR="00B108E0" w:rsidRPr="005B2456">
        <w:rPr>
          <w:color w:val="auto"/>
        </w:rPr>
        <w:t xml:space="preserve"> danego asortymentu.</w:t>
      </w:r>
    </w:p>
    <w:p w14:paraId="0D32913D" w14:textId="0AC63646" w:rsidR="000151C3" w:rsidRPr="005B2456" w:rsidRDefault="00B108E0" w:rsidP="0082660B">
      <w:pPr>
        <w:pStyle w:val="Default"/>
        <w:spacing w:line="276" w:lineRule="auto"/>
        <w:jc w:val="both"/>
        <w:rPr>
          <w:color w:val="auto"/>
        </w:rPr>
      </w:pPr>
      <w:r w:rsidRPr="005B2456">
        <w:rPr>
          <w:color w:val="auto"/>
        </w:rPr>
        <w:t>Różnicę wynikającą z powyższego należy wkalkulować w cenę ofertową za przedmiot zamówienia.</w:t>
      </w:r>
    </w:p>
    <w:p w14:paraId="4C2CE402" w14:textId="77777777" w:rsidR="00793664" w:rsidRPr="005B2456" w:rsidRDefault="00793664" w:rsidP="00793664">
      <w:pPr>
        <w:pStyle w:val="Default"/>
        <w:spacing w:line="276" w:lineRule="auto"/>
        <w:ind w:left="360"/>
        <w:jc w:val="both"/>
        <w:rPr>
          <w:color w:val="auto"/>
        </w:rPr>
      </w:pPr>
    </w:p>
    <w:p w14:paraId="26E6196A" w14:textId="40727781" w:rsidR="004D30A2" w:rsidRPr="005B2456" w:rsidRDefault="00793664" w:rsidP="00793664">
      <w:pPr>
        <w:shd w:val="clear" w:color="auto" w:fill="FFFFFF"/>
        <w:spacing w:before="0" w:after="0" w:line="240" w:lineRule="auto"/>
        <w:jc w:val="left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5B2456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II. </w:t>
      </w:r>
      <w:r w:rsidR="004D30A2" w:rsidRPr="005B2456">
        <w:rPr>
          <w:rFonts w:asciiTheme="minorHAnsi" w:hAnsiTheme="minorHAnsi" w:cstheme="minorHAnsi"/>
          <w:b/>
          <w:sz w:val="24"/>
          <w:szCs w:val="24"/>
          <w:lang w:eastAsia="pl-PL"/>
        </w:rPr>
        <w:t>WARUNKI REALIZACJI ZAMÓWIENIA</w:t>
      </w:r>
    </w:p>
    <w:p w14:paraId="6469C6EE" w14:textId="77777777" w:rsidR="00FC424C" w:rsidRPr="005B2456" w:rsidRDefault="00FC424C" w:rsidP="00E156B3">
      <w:pPr>
        <w:autoSpaceDE w:val="0"/>
        <w:autoSpaceDN w:val="0"/>
        <w:adjustRightInd w:val="0"/>
        <w:spacing w:before="0" w:after="0" w:line="240" w:lineRule="auto"/>
        <w:rPr>
          <w:rFonts w:cs="Calibri"/>
          <w:sz w:val="24"/>
          <w:szCs w:val="24"/>
          <w:lang w:eastAsia="pl-PL" w:bidi="ar-SA"/>
        </w:rPr>
      </w:pPr>
    </w:p>
    <w:p w14:paraId="490186FB" w14:textId="5A5763AF" w:rsidR="00FC424C" w:rsidRPr="005B2456" w:rsidRDefault="00FC424C" w:rsidP="003D4220">
      <w:pPr>
        <w:pStyle w:val="Akapitzlist"/>
        <w:numPr>
          <w:ilvl w:val="0"/>
          <w:numId w:val="10"/>
        </w:numPr>
        <w:spacing w:before="0" w:after="0"/>
        <w:ind w:left="357" w:hanging="357"/>
        <w:rPr>
          <w:rFonts w:cs="Calibri"/>
          <w:sz w:val="24"/>
          <w:szCs w:val="24"/>
          <w:lang w:eastAsia="pl-PL" w:bidi="ar-SA"/>
        </w:rPr>
      </w:pPr>
      <w:r w:rsidRPr="005B2456">
        <w:rPr>
          <w:rFonts w:cs="Calibri"/>
          <w:sz w:val="24"/>
          <w:szCs w:val="24"/>
          <w:lang w:eastAsia="pl-PL" w:bidi="ar-SA"/>
        </w:rPr>
        <w:t xml:space="preserve">Zamówienie </w:t>
      </w:r>
      <w:r w:rsidR="001A49B2" w:rsidRPr="005B2456">
        <w:rPr>
          <w:rFonts w:cs="Calibri"/>
          <w:sz w:val="24"/>
          <w:szCs w:val="24"/>
          <w:lang w:eastAsia="pl-PL" w:bidi="ar-SA"/>
        </w:rPr>
        <w:t>powinno być</w:t>
      </w:r>
      <w:r w:rsidRPr="005B2456">
        <w:rPr>
          <w:rFonts w:cs="Calibri"/>
          <w:sz w:val="24"/>
          <w:szCs w:val="24"/>
          <w:lang w:eastAsia="pl-PL" w:bidi="ar-SA"/>
        </w:rPr>
        <w:t xml:space="preserve"> realizowane sukcesywnie, partiami, na podstawie </w:t>
      </w:r>
      <w:r w:rsidR="004D4E40" w:rsidRPr="005B2456">
        <w:rPr>
          <w:rFonts w:cs="Calibri"/>
          <w:sz w:val="24"/>
          <w:szCs w:val="24"/>
          <w:lang w:eastAsia="pl-PL" w:bidi="ar-SA"/>
        </w:rPr>
        <w:t>opracowanego przez Wykonawcę i zatwierdzonego przez Zamawiającego  harmonogramu dostaw</w:t>
      </w:r>
      <w:r w:rsidR="000616AD" w:rsidRPr="005B2456">
        <w:rPr>
          <w:rFonts w:cs="Calibri"/>
          <w:sz w:val="24"/>
          <w:szCs w:val="24"/>
          <w:lang w:eastAsia="pl-PL" w:bidi="ar-SA"/>
        </w:rPr>
        <w:t>. Dostawa części</w:t>
      </w:r>
      <w:r w:rsidR="0072473E" w:rsidRPr="005B2456">
        <w:rPr>
          <w:rFonts w:cs="Calibri"/>
          <w:sz w:val="24"/>
          <w:szCs w:val="24"/>
          <w:lang w:eastAsia="pl-PL" w:bidi="ar-SA"/>
        </w:rPr>
        <w:t xml:space="preserve"> I</w:t>
      </w:r>
      <w:r w:rsidR="000616AD" w:rsidRPr="005B2456">
        <w:rPr>
          <w:rFonts w:cs="Calibri"/>
          <w:sz w:val="24"/>
          <w:szCs w:val="24"/>
          <w:lang w:eastAsia="pl-PL" w:bidi="ar-SA"/>
        </w:rPr>
        <w:t xml:space="preserve"> zamówienia  podzielona jest na trzy transze, realizowane sukcesywnie w odstępach </w:t>
      </w:r>
      <w:r w:rsidR="003A255F" w:rsidRPr="005B2456">
        <w:rPr>
          <w:rFonts w:cs="Calibri"/>
          <w:sz w:val="24"/>
          <w:szCs w:val="24"/>
          <w:lang w:eastAsia="pl-PL" w:bidi="ar-SA"/>
        </w:rPr>
        <w:t>od 4 do 6 tygodni</w:t>
      </w:r>
      <w:r w:rsidR="000616AD" w:rsidRPr="005B2456">
        <w:rPr>
          <w:rFonts w:cs="Calibri"/>
          <w:sz w:val="24"/>
          <w:szCs w:val="24"/>
          <w:lang w:eastAsia="pl-PL" w:bidi="ar-SA"/>
        </w:rPr>
        <w:t>.</w:t>
      </w:r>
    </w:p>
    <w:p w14:paraId="1CE61652" w14:textId="5F8677B9" w:rsidR="007F0900" w:rsidRPr="005B2456" w:rsidRDefault="007F0900" w:rsidP="007F0900">
      <w:pPr>
        <w:pStyle w:val="Akapitzlist"/>
        <w:spacing w:before="0" w:after="0"/>
        <w:ind w:left="357"/>
        <w:rPr>
          <w:rFonts w:cs="Calibri"/>
          <w:sz w:val="24"/>
          <w:szCs w:val="24"/>
          <w:lang w:eastAsia="pl-PL" w:bidi="ar-SA"/>
        </w:rPr>
      </w:pPr>
      <w:r w:rsidRPr="005B2456">
        <w:rPr>
          <w:rFonts w:cs="Calibri"/>
          <w:sz w:val="24"/>
          <w:szCs w:val="24"/>
          <w:lang w:eastAsia="pl-PL" w:bidi="ar-SA"/>
        </w:rPr>
        <w:t xml:space="preserve">Wykonawca przedstawi Zamawiającemu, w terminie do 3 dni od daty podpisania umowy, do akceptacji harmonogram dostaw materiałów. Harmonogram, odrębny dla każdej transzy dostawy, powinien zawierać: </w:t>
      </w:r>
    </w:p>
    <w:p w14:paraId="41F305D4" w14:textId="44ABEDD1" w:rsidR="007F0900" w:rsidRPr="005B2456" w:rsidRDefault="007F0900" w:rsidP="007F0900">
      <w:pPr>
        <w:pStyle w:val="Akapitzlist"/>
        <w:spacing w:before="0" w:after="0"/>
        <w:ind w:left="357"/>
        <w:rPr>
          <w:rFonts w:cs="Calibri"/>
          <w:sz w:val="24"/>
          <w:szCs w:val="24"/>
          <w:lang w:eastAsia="pl-PL" w:bidi="ar-SA"/>
        </w:rPr>
      </w:pPr>
      <w:r w:rsidRPr="005B2456">
        <w:rPr>
          <w:rFonts w:cs="Calibri"/>
          <w:sz w:val="24"/>
          <w:szCs w:val="24"/>
          <w:lang w:eastAsia="pl-PL" w:bidi="ar-SA"/>
        </w:rPr>
        <w:t>1)</w:t>
      </w:r>
      <w:r w:rsidRPr="005B2456">
        <w:rPr>
          <w:rFonts w:cs="Calibri"/>
          <w:sz w:val="24"/>
          <w:szCs w:val="24"/>
          <w:lang w:eastAsia="pl-PL" w:bidi="ar-SA"/>
        </w:rPr>
        <w:tab/>
        <w:t>wykaz materiałów wraz z wagą i liczbą palet,</w:t>
      </w:r>
    </w:p>
    <w:p w14:paraId="4487345B" w14:textId="0E4D7086" w:rsidR="007F0900" w:rsidRPr="005B2456" w:rsidRDefault="007F0900" w:rsidP="007F0900">
      <w:pPr>
        <w:pStyle w:val="Akapitzlist"/>
        <w:spacing w:before="0" w:after="0"/>
        <w:ind w:left="357"/>
        <w:rPr>
          <w:rFonts w:cs="Calibri"/>
          <w:sz w:val="24"/>
          <w:szCs w:val="24"/>
          <w:lang w:eastAsia="pl-PL" w:bidi="ar-SA"/>
        </w:rPr>
      </w:pPr>
      <w:r w:rsidRPr="005B2456">
        <w:rPr>
          <w:rFonts w:cs="Calibri"/>
          <w:sz w:val="24"/>
          <w:szCs w:val="24"/>
          <w:lang w:eastAsia="pl-PL" w:bidi="ar-SA"/>
        </w:rPr>
        <w:t>2)</w:t>
      </w:r>
      <w:r w:rsidRPr="005B2456">
        <w:rPr>
          <w:rFonts w:cs="Calibri"/>
          <w:sz w:val="24"/>
          <w:szCs w:val="24"/>
          <w:lang w:eastAsia="pl-PL" w:bidi="ar-SA"/>
        </w:rPr>
        <w:tab/>
        <w:t>terminy dostaw.</w:t>
      </w:r>
    </w:p>
    <w:p w14:paraId="4F0ABF01" w14:textId="12CF3D33" w:rsidR="000A3371" w:rsidRPr="005B2456" w:rsidRDefault="000A3371" w:rsidP="003D4220">
      <w:pPr>
        <w:pStyle w:val="Akapitzlist"/>
        <w:numPr>
          <w:ilvl w:val="0"/>
          <w:numId w:val="10"/>
        </w:numPr>
        <w:spacing w:before="0" w:after="0"/>
        <w:ind w:left="357" w:hanging="357"/>
        <w:rPr>
          <w:rFonts w:cs="Calibri"/>
          <w:sz w:val="24"/>
          <w:szCs w:val="24"/>
          <w:lang w:eastAsia="pl-PL" w:bidi="ar-SA"/>
        </w:rPr>
      </w:pPr>
      <w:r w:rsidRPr="005B2456">
        <w:rPr>
          <w:rFonts w:cs="Calibri"/>
          <w:sz w:val="24"/>
          <w:szCs w:val="24"/>
          <w:lang w:eastAsia="pl-PL" w:bidi="ar-SA"/>
        </w:rPr>
        <w:t>W przypadku materiałów</w:t>
      </w:r>
      <w:r w:rsidR="0072473E" w:rsidRPr="005B2456">
        <w:rPr>
          <w:rFonts w:cs="Calibri"/>
          <w:sz w:val="24"/>
          <w:szCs w:val="24"/>
          <w:lang w:eastAsia="pl-PL" w:bidi="ar-SA"/>
        </w:rPr>
        <w:t>, takich jak</w:t>
      </w:r>
      <w:r w:rsidRPr="005B2456">
        <w:rPr>
          <w:rFonts w:cs="Calibri"/>
          <w:sz w:val="24"/>
          <w:szCs w:val="24"/>
          <w:lang w:eastAsia="pl-PL" w:bidi="ar-SA"/>
        </w:rPr>
        <w:t xml:space="preserve"> materiały malarskie (farby, rozpuszczalniki</w:t>
      </w:r>
      <w:r w:rsidR="00793664" w:rsidRPr="005B2456">
        <w:rPr>
          <w:rFonts w:cs="Calibri"/>
          <w:sz w:val="24"/>
          <w:szCs w:val="24"/>
          <w:lang w:eastAsia="pl-PL" w:bidi="ar-SA"/>
        </w:rPr>
        <w:t>, kleje</w:t>
      </w:r>
      <w:r w:rsidRPr="005B2456">
        <w:rPr>
          <w:rFonts w:cs="Calibri"/>
          <w:sz w:val="24"/>
          <w:szCs w:val="24"/>
          <w:lang w:eastAsia="pl-PL" w:bidi="ar-SA"/>
        </w:rPr>
        <w:t xml:space="preserve"> itp.) należy dołączyć kserokopie kart technicznych w momencie dostawy produktów.</w:t>
      </w:r>
    </w:p>
    <w:p w14:paraId="4347CBB9" w14:textId="0064E0D9" w:rsidR="004B6154" w:rsidRPr="005B2456" w:rsidRDefault="00786F06" w:rsidP="003D4220">
      <w:pPr>
        <w:pStyle w:val="Akapitzlist"/>
        <w:numPr>
          <w:ilvl w:val="0"/>
          <w:numId w:val="10"/>
        </w:numPr>
        <w:spacing w:before="0" w:after="0"/>
        <w:ind w:left="357" w:hanging="357"/>
        <w:rPr>
          <w:rFonts w:cs="Calibri"/>
          <w:sz w:val="24"/>
          <w:szCs w:val="24"/>
          <w:lang w:eastAsia="pl-PL" w:bidi="ar-SA"/>
        </w:rPr>
      </w:pPr>
      <w:r w:rsidRPr="005B2456">
        <w:rPr>
          <w:rFonts w:cs="Calibri"/>
          <w:sz w:val="24"/>
          <w:szCs w:val="24"/>
          <w:lang w:eastAsia="pl-PL" w:bidi="ar-SA"/>
        </w:rPr>
        <w:t xml:space="preserve">Cena zaoferowana </w:t>
      </w:r>
      <w:r w:rsidR="00852A74" w:rsidRPr="005B2456">
        <w:rPr>
          <w:rFonts w:cs="Calibri"/>
          <w:sz w:val="24"/>
          <w:szCs w:val="24"/>
          <w:lang w:eastAsia="pl-PL" w:bidi="ar-SA"/>
        </w:rPr>
        <w:t>p</w:t>
      </w:r>
      <w:r w:rsidRPr="005B2456">
        <w:rPr>
          <w:rFonts w:cs="Calibri"/>
          <w:sz w:val="24"/>
          <w:szCs w:val="24"/>
          <w:lang w:eastAsia="pl-PL" w:bidi="ar-SA"/>
        </w:rPr>
        <w:t>owinna uwzględnić wszystkie koszty związane z dostawą przedmiotu zamówienia, w tym koszty transportu</w:t>
      </w:r>
      <w:r w:rsidR="00E149C4" w:rsidRPr="005B2456">
        <w:rPr>
          <w:rFonts w:cs="Calibri"/>
          <w:sz w:val="24"/>
          <w:szCs w:val="24"/>
          <w:lang w:eastAsia="pl-PL" w:bidi="ar-SA"/>
        </w:rPr>
        <w:t xml:space="preserve"> ze wszystkimi opłatami granicznymi,</w:t>
      </w:r>
      <w:r w:rsidR="003A5B9C" w:rsidRPr="005B2456">
        <w:rPr>
          <w:rFonts w:cs="Calibri"/>
          <w:sz w:val="24"/>
          <w:szCs w:val="24"/>
          <w:lang w:eastAsia="pl-PL" w:bidi="ar-SA"/>
        </w:rPr>
        <w:t xml:space="preserve"> do </w:t>
      </w:r>
      <w:r w:rsidR="00C64C18" w:rsidRPr="005B2456">
        <w:rPr>
          <w:rFonts w:cs="Calibri"/>
          <w:sz w:val="24"/>
          <w:szCs w:val="24"/>
          <w:lang w:eastAsia="pl-PL" w:bidi="ar-SA"/>
        </w:rPr>
        <w:t>wskazanej przez Zamawiającego</w:t>
      </w:r>
      <w:r w:rsidR="003A5B9C" w:rsidRPr="005B2456">
        <w:rPr>
          <w:rFonts w:cs="Calibri"/>
          <w:sz w:val="24"/>
          <w:szCs w:val="24"/>
          <w:lang w:eastAsia="pl-PL" w:bidi="ar-SA"/>
        </w:rPr>
        <w:t xml:space="preserve"> lokalizacji.</w:t>
      </w:r>
    </w:p>
    <w:p w14:paraId="15F992B1" w14:textId="43CF03B9" w:rsidR="002543DC" w:rsidRPr="005B2456" w:rsidRDefault="004B6154" w:rsidP="003D4220">
      <w:pPr>
        <w:pStyle w:val="Akapitzlist"/>
        <w:numPr>
          <w:ilvl w:val="0"/>
          <w:numId w:val="10"/>
        </w:numPr>
        <w:spacing w:before="0" w:after="0"/>
        <w:ind w:left="357" w:hanging="357"/>
        <w:rPr>
          <w:rFonts w:asciiTheme="minorHAnsi" w:hAnsiTheme="minorHAnsi" w:cstheme="minorHAnsi"/>
          <w:sz w:val="24"/>
          <w:szCs w:val="24"/>
          <w:lang w:eastAsia="pl-PL" w:bidi="ar-SA"/>
        </w:rPr>
      </w:pPr>
      <w:r w:rsidRPr="005B2456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Wykonawca wykona na koszt własny niezbędne prace związane z </w:t>
      </w:r>
      <w:r w:rsidR="0003068A" w:rsidRPr="005B2456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zabezpieczeniem asortymentu w trakcie podróży, </w:t>
      </w:r>
      <w:r w:rsidRPr="005B2456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załadunkiem, </w:t>
      </w:r>
      <w:r w:rsidR="003A255F" w:rsidRPr="005B2456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koordynacją rozładunku </w:t>
      </w:r>
      <w:r w:rsidRPr="005B2456">
        <w:rPr>
          <w:rFonts w:asciiTheme="minorHAnsi" w:hAnsiTheme="minorHAnsi" w:cstheme="minorHAnsi"/>
          <w:sz w:val="24"/>
          <w:szCs w:val="24"/>
          <w:lang w:eastAsia="pl-PL" w:bidi="ar-SA"/>
        </w:rPr>
        <w:t>i inn</w:t>
      </w:r>
      <w:r w:rsidR="003A255F" w:rsidRPr="005B2456">
        <w:rPr>
          <w:rFonts w:asciiTheme="minorHAnsi" w:hAnsiTheme="minorHAnsi" w:cstheme="minorHAnsi"/>
          <w:sz w:val="24"/>
          <w:szCs w:val="24"/>
          <w:lang w:eastAsia="pl-PL" w:bidi="ar-SA"/>
        </w:rPr>
        <w:t>e</w:t>
      </w:r>
      <w:r w:rsidRPr="005B2456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czynności niezbędn</w:t>
      </w:r>
      <w:r w:rsidR="004341EC" w:rsidRPr="005B2456">
        <w:rPr>
          <w:rFonts w:asciiTheme="minorHAnsi" w:hAnsiTheme="minorHAnsi" w:cstheme="minorHAnsi"/>
          <w:sz w:val="24"/>
          <w:szCs w:val="24"/>
          <w:lang w:eastAsia="pl-PL" w:bidi="ar-SA"/>
        </w:rPr>
        <w:t>e</w:t>
      </w:r>
      <w:r w:rsidRPr="005B2456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do wykonania przedmiotu zamówienia</w:t>
      </w:r>
      <w:r w:rsidR="00BE2367" w:rsidRPr="005B2456">
        <w:rPr>
          <w:rFonts w:asciiTheme="minorHAnsi" w:hAnsiTheme="minorHAnsi" w:cstheme="minorHAnsi"/>
          <w:sz w:val="24"/>
          <w:szCs w:val="24"/>
          <w:lang w:eastAsia="pl-PL" w:bidi="ar-SA"/>
        </w:rPr>
        <w:t>.</w:t>
      </w:r>
      <w:bookmarkStart w:id="2" w:name="_Hlk64025487"/>
    </w:p>
    <w:p w14:paraId="009C10D3" w14:textId="63C3E551" w:rsidR="001C20FD" w:rsidRPr="005B2456" w:rsidRDefault="00BE2367" w:rsidP="003D4220">
      <w:pPr>
        <w:pStyle w:val="Akapitzlist"/>
        <w:numPr>
          <w:ilvl w:val="0"/>
          <w:numId w:val="10"/>
        </w:numPr>
        <w:spacing w:before="0" w:after="0"/>
        <w:rPr>
          <w:rFonts w:cs="Calibri"/>
          <w:sz w:val="24"/>
          <w:szCs w:val="24"/>
          <w:lang w:eastAsia="pl-PL" w:bidi="ar-SA"/>
        </w:rPr>
      </w:pPr>
      <w:r w:rsidRPr="005B2456">
        <w:rPr>
          <w:rFonts w:cs="Calibri"/>
          <w:sz w:val="24"/>
          <w:szCs w:val="24"/>
          <w:lang w:eastAsia="pl-PL" w:bidi="ar-SA"/>
        </w:rPr>
        <w:lastRenderedPageBreak/>
        <w:t>Dostarczony asortyment winien być zapakowany w sposób uniemożliwiający uszkodzenie produktów</w:t>
      </w:r>
      <w:r w:rsidR="00C64C18" w:rsidRPr="005B2456">
        <w:rPr>
          <w:rFonts w:cs="Calibri"/>
          <w:sz w:val="24"/>
          <w:szCs w:val="24"/>
          <w:lang w:eastAsia="pl-PL" w:bidi="ar-SA"/>
        </w:rPr>
        <w:t xml:space="preserve"> </w:t>
      </w:r>
      <w:r w:rsidRPr="005B2456">
        <w:rPr>
          <w:rFonts w:cs="Calibri"/>
          <w:sz w:val="24"/>
          <w:szCs w:val="24"/>
          <w:lang w:eastAsia="pl-PL" w:bidi="ar-SA"/>
        </w:rPr>
        <w:t>w czasie transportu</w:t>
      </w:r>
      <w:r w:rsidR="004341EC" w:rsidRPr="005B2456">
        <w:rPr>
          <w:rFonts w:cs="Calibri"/>
          <w:sz w:val="24"/>
          <w:szCs w:val="24"/>
          <w:lang w:eastAsia="pl-PL" w:bidi="ar-SA"/>
        </w:rPr>
        <w:t>, oznakowaną informacją o zawartości opakowania</w:t>
      </w:r>
      <w:r w:rsidRPr="005B2456">
        <w:rPr>
          <w:rFonts w:cs="Calibri"/>
          <w:sz w:val="24"/>
          <w:szCs w:val="24"/>
          <w:lang w:eastAsia="pl-PL" w:bidi="ar-SA"/>
        </w:rPr>
        <w:t xml:space="preserve"> oraz zabezpieczony przed dostępem osób niepowołanych. Odpowiedzialność za wszelkie uszkodzenia ponosi Wykonawca</w:t>
      </w:r>
      <w:bookmarkEnd w:id="2"/>
      <w:r w:rsidRPr="005B2456">
        <w:rPr>
          <w:rFonts w:cs="Calibri"/>
          <w:sz w:val="24"/>
          <w:szCs w:val="24"/>
          <w:lang w:eastAsia="pl-PL" w:bidi="ar-SA"/>
        </w:rPr>
        <w:t>.</w:t>
      </w:r>
      <w:r w:rsidR="000A3371" w:rsidRPr="005B2456">
        <w:rPr>
          <w:rFonts w:cs="Calibri"/>
          <w:sz w:val="24"/>
          <w:szCs w:val="24"/>
          <w:lang w:eastAsia="pl-PL" w:bidi="ar-SA"/>
        </w:rPr>
        <w:t xml:space="preserve"> Wykonawca winien dostarczyć produkty w niekwestionowanej jakości, odpowiadające wymaganiom polskich lub europejskich norm.</w:t>
      </w:r>
    </w:p>
    <w:p w14:paraId="5D3B19E5" w14:textId="336B91F0" w:rsidR="001C20FD" w:rsidRPr="005B2456" w:rsidRDefault="004B6154" w:rsidP="003D4220">
      <w:pPr>
        <w:pStyle w:val="Akapitzlist"/>
        <w:numPr>
          <w:ilvl w:val="0"/>
          <w:numId w:val="10"/>
        </w:numPr>
        <w:spacing w:before="0" w:after="0"/>
        <w:rPr>
          <w:rFonts w:cs="Calibri"/>
          <w:sz w:val="24"/>
          <w:szCs w:val="24"/>
          <w:lang w:eastAsia="pl-PL" w:bidi="ar-SA"/>
        </w:rPr>
      </w:pPr>
      <w:r w:rsidRPr="005B2456">
        <w:rPr>
          <w:rFonts w:asciiTheme="minorHAnsi" w:hAnsiTheme="minorHAnsi" w:cstheme="minorHAnsi"/>
          <w:sz w:val="24"/>
          <w:szCs w:val="24"/>
          <w:lang w:eastAsia="pl-PL" w:bidi="ar-SA"/>
        </w:rPr>
        <w:t>Wykonawca zobowiązuje się do dostarczenia zamówionych materiałów</w:t>
      </w:r>
      <w:r w:rsidR="008F491C" w:rsidRPr="005B2456">
        <w:rPr>
          <w:rFonts w:asciiTheme="minorHAnsi" w:hAnsiTheme="minorHAnsi" w:cstheme="minorHAnsi"/>
          <w:sz w:val="24"/>
          <w:szCs w:val="24"/>
          <w:lang w:eastAsia="pl-PL" w:bidi="ar-SA"/>
        </w:rPr>
        <w:t>, w trzech transzach,</w:t>
      </w:r>
      <w:r w:rsidRPr="005B2456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do miejsc</w:t>
      </w:r>
      <w:r w:rsidR="008F491C" w:rsidRPr="005B2456">
        <w:rPr>
          <w:rFonts w:asciiTheme="minorHAnsi" w:hAnsiTheme="minorHAnsi" w:cstheme="minorHAnsi"/>
          <w:sz w:val="24"/>
          <w:szCs w:val="24"/>
          <w:lang w:eastAsia="pl-PL" w:bidi="ar-SA"/>
        </w:rPr>
        <w:t>a</w:t>
      </w:r>
      <w:r w:rsidRPr="005B2456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odbioru zamówienia wskazan</w:t>
      </w:r>
      <w:r w:rsidR="008F491C" w:rsidRPr="005B2456">
        <w:rPr>
          <w:rFonts w:asciiTheme="minorHAnsi" w:hAnsiTheme="minorHAnsi" w:cstheme="minorHAnsi"/>
          <w:sz w:val="24"/>
          <w:szCs w:val="24"/>
          <w:lang w:eastAsia="pl-PL" w:bidi="ar-SA"/>
        </w:rPr>
        <w:t>ego</w:t>
      </w:r>
      <w:r w:rsidRPr="005B2456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przez Zamawiającego</w:t>
      </w:r>
      <w:r w:rsidR="008A7B02" w:rsidRPr="005B2456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w Rozdziale I</w:t>
      </w:r>
      <w:r w:rsidR="008844EE" w:rsidRPr="005B2456">
        <w:rPr>
          <w:rFonts w:asciiTheme="minorHAnsi" w:hAnsiTheme="minorHAnsi" w:cstheme="minorHAnsi"/>
          <w:sz w:val="24"/>
          <w:szCs w:val="24"/>
          <w:lang w:eastAsia="pl-PL" w:bidi="ar-SA"/>
        </w:rPr>
        <w:t>V</w:t>
      </w:r>
      <w:r w:rsidR="008A7B02" w:rsidRPr="005B2456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niniejszego Opisu przedmiotu zamówienia oraz</w:t>
      </w:r>
      <w:r w:rsidRPr="005B2456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w ilościach zgodnych</w:t>
      </w:r>
      <w:r w:rsidR="001C20FD" w:rsidRPr="005B2456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z</w:t>
      </w:r>
      <w:r w:rsidR="00E149C4" w:rsidRPr="005B2456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wykazem</w:t>
      </w:r>
      <w:r w:rsidR="004341EC" w:rsidRPr="005B2456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(tabela powyżej w pkt I ust.2)</w:t>
      </w:r>
      <w:r w:rsidR="008F491C" w:rsidRPr="005B2456">
        <w:rPr>
          <w:rFonts w:asciiTheme="minorHAnsi" w:hAnsiTheme="minorHAnsi" w:cstheme="minorHAnsi"/>
          <w:sz w:val="24"/>
          <w:szCs w:val="24"/>
          <w:lang w:eastAsia="pl-PL" w:bidi="ar-SA"/>
        </w:rPr>
        <w:t>.</w:t>
      </w:r>
    </w:p>
    <w:p w14:paraId="0C54DDC4" w14:textId="7DB95AE7" w:rsidR="003D7DF7" w:rsidRPr="005B2456" w:rsidRDefault="00E42D77" w:rsidP="003D4220">
      <w:pPr>
        <w:pStyle w:val="Akapitzlist"/>
        <w:numPr>
          <w:ilvl w:val="0"/>
          <w:numId w:val="10"/>
        </w:numPr>
        <w:rPr>
          <w:rFonts w:cs="Calibri"/>
          <w:sz w:val="24"/>
          <w:szCs w:val="24"/>
          <w:lang w:eastAsia="pl-PL" w:bidi="ar-SA"/>
        </w:rPr>
      </w:pPr>
      <w:bookmarkStart w:id="3" w:name="_Hlk64025347"/>
      <w:r w:rsidRPr="005B2456">
        <w:rPr>
          <w:rFonts w:cs="Calibri"/>
          <w:sz w:val="24"/>
          <w:szCs w:val="24"/>
          <w:lang w:eastAsia="pl-PL" w:bidi="ar-SA"/>
        </w:rPr>
        <w:t xml:space="preserve">Wykonawca jest zobowiązany uzgodnić z osobą upoważnioną ze strony </w:t>
      </w:r>
      <w:r w:rsidR="00BE2367" w:rsidRPr="005B2456">
        <w:rPr>
          <w:rFonts w:cs="Calibri"/>
          <w:sz w:val="24"/>
          <w:szCs w:val="24"/>
          <w:lang w:eastAsia="pl-PL" w:bidi="ar-SA"/>
        </w:rPr>
        <w:t>Z</w:t>
      </w:r>
      <w:r w:rsidRPr="005B2456">
        <w:rPr>
          <w:rFonts w:cs="Calibri"/>
          <w:sz w:val="24"/>
          <w:szCs w:val="24"/>
          <w:lang w:eastAsia="pl-PL" w:bidi="ar-SA"/>
        </w:rPr>
        <w:t>amawiającego termin</w:t>
      </w:r>
      <w:r w:rsidR="00B7538D" w:rsidRPr="005B2456">
        <w:rPr>
          <w:rFonts w:cs="Calibri"/>
          <w:sz w:val="24"/>
          <w:szCs w:val="24"/>
          <w:lang w:eastAsia="pl-PL" w:bidi="ar-SA"/>
        </w:rPr>
        <w:t xml:space="preserve"> i</w:t>
      </w:r>
      <w:r w:rsidRPr="005B2456">
        <w:rPr>
          <w:rFonts w:cs="Calibri"/>
          <w:sz w:val="24"/>
          <w:szCs w:val="24"/>
          <w:lang w:eastAsia="pl-PL" w:bidi="ar-SA"/>
        </w:rPr>
        <w:t xml:space="preserve"> godzinę</w:t>
      </w:r>
      <w:r w:rsidR="00076472" w:rsidRPr="005B2456">
        <w:rPr>
          <w:rFonts w:cs="Calibri"/>
          <w:sz w:val="24"/>
          <w:szCs w:val="24"/>
          <w:lang w:eastAsia="pl-PL" w:bidi="ar-SA"/>
        </w:rPr>
        <w:t xml:space="preserve"> </w:t>
      </w:r>
      <w:r w:rsidRPr="005B2456">
        <w:rPr>
          <w:rFonts w:cs="Calibri"/>
          <w:sz w:val="24"/>
          <w:szCs w:val="24"/>
          <w:lang w:eastAsia="pl-PL" w:bidi="ar-SA"/>
        </w:rPr>
        <w:t>realizacji zamówienia</w:t>
      </w:r>
      <w:r w:rsidR="00776BD7" w:rsidRPr="005B2456">
        <w:rPr>
          <w:rFonts w:cs="Calibri"/>
          <w:sz w:val="24"/>
          <w:szCs w:val="24"/>
          <w:lang w:eastAsia="pl-PL" w:bidi="ar-SA"/>
        </w:rPr>
        <w:t xml:space="preserve"> </w:t>
      </w:r>
      <w:r w:rsidRPr="005B2456">
        <w:rPr>
          <w:rFonts w:cs="Calibri"/>
          <w:sz w:val="24"/>
          <w:szCs w:val="24"/>
          <w:lang w:eastAsia="pl-PL" w:bidi="ar-SA"/>
        </w:rPr>
        <w:t>na</w:t>
      </w:r>
      <w:r w:rsidRPr="005B2456">
        <w:rPr>
          <w:rFonts w:cs="Calibri"/>
          <w:b/>
          <w:sz w:val="24"/>
          <w:szCs w:val="24"/>
          <w:lang w:eastAsia="pl-PL" w:bidi="ar-SA"/>
        </w:rPr>
        <w:t xml:space="preserve"> </w:t>
      </w:r>
      <w:r w:rsidR="004341EC" w:rsidRPr="005B2456">
        <w:rPr>
          <w:rFonts w:cs="Calibri"/>
          <w:b/>
          <w:sz w:val="24"/>
          <w:szCs w:val="24"/>
          <w:lang w:eastAsia="pl-PL" w:bidi="ar-SA"/>
        </w:rPr>
        <w:t xml:space="preserve">minimum 7 </w:t>
      </w:r>
      <w:r w:rsidR="00840D5A" w:rsidRPr="005B2456">
        <w:rPr>
          <w:rFonts w:cs="Calibri"/>
          <w:b/>
          <w:sz w:val="24"/>
          <w:szCs w:val="24"/>
          <w:lang w:eastAsia="pl-PL" w:bidi="ar-SA"/>
        </w:rPr>
        <w:t>dni</w:t>
      </w:r>
      <w:r w:rsidR="00840D5A" w:rsidRPr="005B2456">
        <w:rPr>
          <w:rFonts w:cs="Calibri"/>
          <w:sz w:val="24"/>
          <w:szCs w:val="24"/>
          <w:lang w:eastAsia="pl-PL" w:bidi="ar-SA"/>
        </w:rPr>
        <w:t xml:space="preserve"> </w:t>
      </w:r>
      <w:r w:rsidRPr="005B2456">
        <w:rPr>
          <w:rFonts w:cs="Calibri"/>
          <w:sz w:val="24"/>
          <w:szCs w:val="24"/>
          <w:lang w:eastAsia="pl-PL" w:bidi="ar-SA"/>
        </w:rPr>
        <w:t>przed planowaną dostawą</w:t>
      </w:r>
      <w:r w:rsidR="004341EC" w:rsidRPr="005B2456">
        <w:rPr>
          <w:rFonts w:cs="Calibri"/>
          <w:sz w:val="24"/>
          <w:szCs w:val="24"/>
          <w:lang w:eastAsia="pl-PL" w:bidi="ar-SA"/>
        </w:rPr>
        <w:t>, w celu przygotowania rozładunku po stronie ukrai</w:t>
      </w:r>
      <w:r w:rsidR="00B7538D" w:rsidRPr="005B2456">
        <w:rPr>
          <w:rFonts w:cs="Calibri"/>
          <w:sz w:val="24"/>
          <w:szCs w:val="24"/>
          <w:lang w:eastAsia="pl-PL" w:bidi="ar-SA"/>
        </w:rPr>
        <w:t>ń</w:t>
      </w:r>
      <w:r w:rsidR="004341EC" w:rsidRPr="005B2456">
        <w:rPr>
          <w:rFonts w:cs="Calibri"/>
          <w:sz w:val="24"/>
          <w:szCs w:val="24"/>
          <w:lang w:eastAsia="pl-PL" w:bidi="ar-SA"/>
        </w:rPr>
        <w:t>skiej</w:t>
      </w:r>
      <w:r w:rsidR="00FA36D5" w:rsidRPr="005B2456">
        <w:rPr>
          <w:rFonts w:cs="Calibri"/>
          <w:sz w:val="24"/>
          <w:szCs w:val="24"/>
          <w:lang w:eastAsia="pl-PL" w:bidi="ar-SA"/>
        </w:rPr>
        <w:t>.</w:t>
      </w:r>
    </w:p>
    <w:p w14:paraId="51FFE3F2" w14:textId="630FD503" w:rsidR="009C1625" w:rsidRPr="005B2456" w:rsidRDefault="00FC424C" w:rsidP="003D422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0" w:after="0"/>
        <w:rPr>
          <w:rFonts w:cs="Calibri"/>
          <w:sz w:val="24"/>
          <w:szCs w:val="24"/>
          <w:lang w:eastAsia="pl-PL" w:bidi="ar-SA"/>
        </w:rPr>
      </w:pPr>
      <w:bookmarkStart w:id="4" w:name="_Hlk64025456"/>
      <w:bookmarkEnd w:id="3"/>
      <w:r w:rsidRPr="005B2456">
        <w:rPr>
          <w:rFonts w:cs="Calibri"/>
          <w:sz w:val="24"/>
          <w:szCs w:val="24"/>
          <w:lang w:eastAsia="pl-PL" w:bidi="ar-SA"/>
        </w:rPr>
        <w:t>Dostarczony asortyment musi być fabrycznie nowy, wolny od wad fizycznych i prawnyc</w:t>
      </w:r>
      <w:r w:rsidR="001D5B4F" w:rsidRPr="005B2456">
        <w:rPr>
          <w:rFonts w:cs="Calibri"/>
          <w:sz w:val="24"/>
          <w:szCs w:val="24"/>
          <w:lang w:eastAsia="pl-PL" w:bidi="ar-SA"/>
        </w:rPr>
        <w:t xml:space="preserve">h, </w:t>
      </w:r>
      <w:r w:rsidR="002543DC" w:rsidRPr="005B2456">
        <w:rPr>
          <w:rFonts w:cs="Calibri"/>
          <w:sz w:val="24"/>
          <w:szCs w:val="24"/>
          <w:lang w:eastAsia="pl-PL" w:bidi="ar-SA"/>
        </w:rPr>
        <w:t>posiadać etykiety w języku polskim wraz z instrukcją użycia i bezpieczeństwa ich stosowania</w:t>
      </w:r>
      <w:r w:rsidR="00852A74" w:rsidRPr="005B2456">
        <w:rPr>
          <w:rFonts w:cs="Calibri"/>
          <w:sz w:val="24"/>
          <w:szCs w:val="24"/>
          <w:lang w:eastAsia="pl-PL" w:bidi="ar-SA"/>
        </w:rPr>
        <w:t xml:space="preserve">, </w:t>
      </w:r>
      <w:r w:rsidR="002543DC" w:rsidRPr="005B2456">
        <w:rPr>
          <w:rFonts w:cs="Calibri"/>
          <w:sz w:val="24"/>
          <w:szCs w:val="24"/>
          <w:lang w:eastAsia="pl-PL" w:bidi="ar-SA"/>
        </w:rPr>
        <w:t>datą ich przydatności do stosowania</w:t>
      </w:r>
      <w:r w:rsidR="000A3371" w:rsidRPr="005B2456">
        <w:rPr>
          <w:rFonts w:cs="Calibri"/>
          <w:sz w:val="24"/>
          <w:szCs w:val="24"/>
          <w:lang w:eastAsia="pl-PL" w:bidi="ar-SA"/>
        </w:rPr>
        <w:t xml:space="preserve"> nie krótszą niż </w:t>
      </w:r>
      <w:r w:rsidR="003A5B9C" w:rsidRPr="005B2456">
        <w:rPr>
          <w:rFonts w:cs="Calibri"/>
          <w:sz w:val="24"/>
          <w:szCs w:val="24"/>
          <w:lang w:eastAsia="pl-PL" w:bidi="ar-SA"/>
        </w:rPr>
        <w:t>24</w:t>
      </w:r>
      <w:r w:rsidR="00852A74" w:rsidRPr="005B2456">
        <w:rPr>
          <w:rFonts w:cs="Calibri"/>
          <w:sz w:val="24"/>
          <w:szCs w:val="24"/>
          <w:lang w:eastAsia="pl-PL" w:bidi="ar-SA"/>
        </w:rPr>
        <w:t xml:space="preserve"> miesięcy od daty dostawy</w:t>
      </w:r>
      <w:r w:rsidR="00CB2666" w:rsidRPr="005B2456">
        <w:rPr>
          <w:rFonts w:cs="Calibri"/>
          <w:sz w:val="24"/>
          <w:szCs w:val="24"/>
          <w:lang w:eastAsia="pl-PL" w:bidi="ar-SA"/>
        </w:rPr>
        <w:t>.</w:t>
      </w:r>
    </w:p>
    <w:bookmarkEnd w:id="4"/>
    <w:p w14:paraId="5DE51A69" w14:textId="73FBED0C" w:rsidR="00FC424C" w:rsidRPr="005B2456" w:rsidRDefault="00CE7B84" w:rsidP="003D422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0" w:after="0"/>
        <w:rPr>
          <w:rFonts w:cs="Calibri"/>
          <w:sz w:val="24"/>
          <w:szCs w:val="24"/>
          <w:lang w:eastAsia="pl-PL" w:bidi="ar-SA"/>
        </w:rPr>
      </w:pPr>
      <w:r w:rsidRPr="005B2456">
        <w:rPr>
          <w:rFonts w:cs="Calibri"/>
          <w:sz w:val="24"/>
          <w:szCs w:val="24"/>
          <w:lang w:eastAsia="pl-PL" w:bidi="ar-SA"/>
        </w:rPr>
        <w:t>Zamawiający</w:t>
      </w:r>
      <w:r w:rsidR="00D1315C" w:rsidRPr="005B2456">
        <w:rPr>
          <w:rFonts w:cs="Calibri"/>
          <w:sz w:val="24"/>
          <w:szCs w:val="24"/>
          <w:lang w:eastAsia="pl-PL" w:bidi="ar-SA"/>
        </w:rPr>
        <w:t>, w miejscu dostawy materiałów,</w:t>
      </w:r>
      <w:r w:rsidRPr="005B2456">
        <w:rPr>
          <w:rFonts w:cs="Calibri"/>
          <w:sz w:val="24"/>
          <w:szCs w:val="24"/>
          <w:lang w:eastAsia="pl-PL" w:bidi="ar-SA"/>
        </w:rPr>
        <w:t xml:space="preserve"> zastrzega sobie możliwość braku </w:t>
      </w:r>
      <w:r w:rsidR="00D1315C" w:rsidRPr="005B2456">
        <w:rPr>
          <w:rFonts w:cs="Calibri"/>
          <w:sz w:val="24"/>
          <w:szCs w:val="24"/>
          <w:lang w:eastAsia="pl-PL" w:bidi="ar-SA"/>
        </w:rPr>
        <w:t xml:space="preserve">ich </w:t>
      </w:r>
      <w:r w:rsidRPr="005B2456">
        <w:rPr>
          <w:rFonts w:cs="Calibri"/>
          <w:sz w:val="24"/>
          <w:szCs w:val="24"/>
          <w:lang w:eastAsia="pl-PL" w:bidi="ar-SA"/>
        </w:rPr>
        <w:t>odbioru</w:t>
      </w:r>
      <w:r w:rsidR="00E156B3" w:rsidRPr="005B2456">
        <w:rPr>
          <w:rFonts w:cs="Calibri"/>
          <w:sz w:val="24"/>
          <w:szCs w:val="24"/>
          <w:lang w:eastAsia="pl-PL" w:bidi="ar-SA"/>
        </w:rPr>
        <w:t xml:space="preserve"> lub </w:t>
      </w:r>
      <w:r w:rsidR="00F03713" w:rsidRPr="005B2456">
        <w:rPr>
          <w:rFonts w:cs="Calibri"/>
          <w:sz w:val="24"/>
          <w:szCs w:val="24"/>
          <w:lang w:eastAsia="pl-PL" w:bidi="ar-SA"/>
        </w:rPr>
        <w:t>wymiany</w:t>
      </w:r>
      <w:r w:rsidRPr="005B2456">
        <w:rPr>
          <w:rFonts w:cs="Calibri"/>
          <w:sz w:val="24"/>
          <w:szCs w:val="24"/>
          <w:lang w:eastAsia="pl-PL" w:bidi="ar-SA"/>
        </w:rPr>
        <w:t xml:space="preserve"> dostarczonego asortymentu</w:t>
      </w:r>
      <w:r w:rsidR="00076472" w:rsidRPr="005B2456">
        <w:rPr>
          <w:rFonts w:cs="Calibri"/>
          <w:sz w:val="24"/>
          <w:szCs w:val="24"/>
          <w:lang w:eastAsia="pl-PL" w:bidi="ar-SA"/>
        </w:rPr>
        <w:t xml:space="preserve"> </w:t>
      </w:r>
      <w:r w:rsidRPr="005B2456">
        <w:rPr>
          <w:rFonts w:cs="Calibri"/>
          <w:sz w:val="24"/>
          <w:szCs w:val="24"/>
          <w:lang w:eastAsia="pl-PL" w:bidi="ar-SA"/>
        </w:rPr>
        <w:t>w przypadku stwierdzenia:</w:t>
      </w:r>
    </w:p>
    <w:p w14:paraId="39330D28" w14:textId="77777777" w:rsidR="00CE7B84" w:rsidRPr="005B2456" w:rsidRDefault="00CE7B84" w:rsidP="003D422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 w:after="0"/>
        <w:rPr>
          <w:rFonts w:cs="Calibri"/>
          <w:sz w:val="24"/>
          <w:szCs w:val="24"/>
          <w:lang w:eastAsia="pl-PL" w:bidi="ar-SA"/>
        </w:rPr>
      </w:pPr>
      <w:r w:rsidRPr="005B2456">
        <w:rPr>
          <w:rFonts w:cs="Calibri"/>
          <w:sz w:val="24"/>
          <w:szCs w:val="24"/>
          <w:lang w:eastAsia="pl-PL" w:bidi="ar-SA"/>
        </w:rPr>
        <w:t xml:space="preserve">widocznych wad lub uszkodzeń, </w:t>
      </w:r>
      <w:r w:rsidR="00F03713" w:rsidRPr="005B2456">
        <w:rPr>
          <w:rFonts w:cs="Calibri"/>
          <w:sz w:val="24"/>
          <w:szCs w:val="24"/>
          <w:lang w:eastAsia="pl-PL" w:bidi="ar-SA"/>
        </w:rPr>
        <w:t>które nie powstały</w:t>
      </w:r>
      <w:r w:rsidRPr="005B2456">
        <w:rPr>
          <w:rFonts w:cs="Calibri"/>
          <w:sz w:val="24"/>
          <w:szCs w:val="24"/>
          <w:lang w:eastAsia="pl-PL" w:bidi="ar-SA"/>
        </w:rPr>
        <w:t xml:space="preserve"> z winy Zamawiającego, </w:t>
      </w:r>
    </w:p>
    <w:p w14:paraId="768C774B" w14:textId="77777777" w:rsidR="00CE7B84" w:rsidRPr="005B2456" w:rsidRDefault="00CE7B84" w:rsidP="003D422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 w:after="0"/>
        <w:rPr>
          <w:rFonts w:cs="Calibri"/>
          <w:sz w:val="24"/>
          <w:szCs w:val="24"/>
          <w:lang w:eastAsia="pl-PL" w:bidi="ar-SA"/>
        </w:rPr>
      </w:pPr>
      <w:r w:rsidRPr="005B2456">
        <w:rPr>
          <w:rFonts w:cs="Calibri"/>
          <w:sz w:val="24"/>
          <w:szCs w:val="24"/>
          <w:lang w:eastAsia="pl-PL" w:bidi="ar-SA"/>
        </w:rPr>
        <w:t xml:space="preserve">niespełnienia wymagań </w:t>
      </w:r>
      <w:r w:rsidR="00F03713" w:rsidRPr="005B2456">
        <w:rPr>
          <w:rFonts w:cs="Calibri"/>
          <w:sz w:val="24"/>
          <w:szCs w:val="24"/>
          <w:lang w:eastAsia="pl-PL" w:bidi="ar-SA"/>
        </w:rPr>
        <w:t>określonych w opisie przedmiotu zamówienia pod względem jakości, trwałości, funkcjonalności oraz parametrów technicznych,</w:t>
      </w:r>
    </w:p>
    <w:p w14:paraId="05C96831" w14:textId="3DCEE969" w:rsidR="00F03713" w:rsidRPr="005B2456" w:rsidRDefault="00CE7B84" w:rsidP="003D422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 w:after="0"/>
        <w:rPr>
          <w:rFonts w:cs="Calibri"/>
          <w:sz w:val="24"/>
          <w:szCs w:val="24"/>
          <w:lang w:eastAsia="pl-PL" w:bidi="ar-SA"/>
        </w:rPr>
      </w:pPr>
      <w:r w:rsidRPr="005B2456">
        <w:rPr>
          <w:rFonts w:cs="Calibri"/>
          <w:sz w:val="24"/>
          <w:szCs w:val="24"/>
          <w:lang w:eastAsia="pl-PL" w:bidi="ar-SA"/>
        </w:rPr>
        <w:t>niezgodności dostawy pod względem ilościowym</w:t>
      </w:r>
      <w:r w:rsidR="00B7538D" w:rsidRPr="005B2456">
        <w:rPr>
          <w:rFonts w:cs="Calibri"/>
          <w:sz w:val="24"/>
          <w:szCs w:val="24"/>
          <w:lang w:eastAsia="pl-PL" w:bidi="ar-SA"/>
        </w:rPr>
        <w:t>.</w:t>
      </w:r>
    </w:p>
    <w:p w14:paraId="1AAEE1AA" w14:textId="62DE0A2E" w:rsidR="00CE7B84" w:rsidRPr="005B2456" w:rsidRDefault="00F03713" w:rsidP="00037A19">
      <w:pPr>
        <w:pStyle w:val="Akapitzlist"/>
        <w:autoSpaceDE w:val="0"/>
        <w:autoSpaceDN w:val="0"/>
        <w:adjustRightInd w:val="0"/>
        <w:spacing w:before="0" w:after="0"/>
        <w:ind w:left="360"/>
        <w:rPr>
          <w:rFonts w:cs="Calibri"/>
          <w:sz w:val="24"/>
          <w:szCs w:val="24"/>
          <w:lang w:eastAsia="pl-PL" w:bidi="ar-SA"/>
        </w:rPr>
      </w:pPr>
      <w:r w:rsidRPr="005B2456">
        <w:rPr>
          <w:rFonts w:cs="Calibri"/>
          <w:sz w:val="24"/>
          <w:szCs w:val="24"/>
          <w:lang w:eastAsia="pl-PL" w:bidi="ar-SA"/>
        </w:rPr>
        <w:t>Wykonawca wymieni asortyment na wolny od wad, uzupełnieni brakujący towar lub wymieni dostarczony towar na zgod</w:t>
      </w:r>
      <w:r w:rsidR="003C4191" w:rsidRPr="005B2456">
        <w:rPr>
          <w:rFonts w:cs="Calibri"/>
          <w:sz w:val="24"/>
          <w:szCs w:val="24"/>
          <w:lang w:eastAsia="pl-PL" w:bidi="ar-SA"/>
        </w:rPr>
        <w:t xml:space="preserve">ny z umową, najpóźniej w ciągu </w:t>
      </w:r>
      <w:r w:rsidR="00B7538D" w:rsidRPr="005B2456">
        <w:rPr>
          <w:rFonts w:cs="Calibri"/>
          <w:sz w:val="24"/>
          <w:szCs w:val="24"/>
          <w:lang w:eastAsia="pl-PL" w:bidi="ar-SA"/>
        </w:rPr>
        <w:t>10</w:t>
      </w:r>
      <w:r w:rsidRPr="005B2456">
        <w:rPr>
          <w:rFonts w:cs="Calibri"/>
          <w:sz w:val="24"/>
          <w:szCs w:val="24"/>
          <w:lang w:eastAsia="pl-PL" w:bidi="ar-SA"/>
        </w:rPr>
        <w:t xml:space="preserve"> dni roboczych od daty powiadomienia</w:t>
      </w:r>
      <w:r w:rsidR="00E9723E" w:rsidRPr="005B2456">
        <w:rPr>
          <w:rFonts w:cs="Calibri"/>
          <w:sz w:val="24"/>
          <w:szCs w:val="24"/>
          <w:lang w:eastAsia="pl-PL" w:bidi="ar-SA"/>
        </w:rPr>
        <w:t xml:space="preserve"> przez Zamawiającego</w:t>
      </w:r>
      <w:r w:rsidRPr="005B2456">
        <w:rPr>
          <w:rFonts w:cs="Calibri"/>
          <w:sz w:val="24"/>
          <w:szCs w:val="24"/>
          <w:lang w:eastAsia="pl-PL" w:bidi="ar-SA"/>
        </w:rPr>
        <w:t xml:space="preserve"> o tym fakcie Wykonawcy za pomocą faksu, drogi elektronicznej bądź poczty.</w:t>
      </w:r>
    </w:p>
    <w:p w14:paraId="790D002C" w14:textId="4F0AB7A7" w:rsidR="00892D5A" w:rsidRPr="005B2456" w:rsidRDefault="003C4191" w:rsidP="00E42D7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0" w:after="0"/>
        <w:rPr>
          <w:rFonts w:cs="Calibri"/>
          <w:sz w:val="24"/>
          <w:szCs w:val="24"/>
          <w:lang w:eastAsia="pl-PL" w:bidi="ar-SA"/>
        </w:rPr>
      </w:pPr>
      <w:r w:rsidRPr="005B2456">
        <w:rPr>
          <w:rFonts w:cs="Calibri"/>
          <w:sz w:val="24"/>
          <w:szCs w:val="24"/>
          <w:lang w:eastAsia="pl-PL" w:bidi="ar-SA"/>
        </w:rPr>
        <w:t>Wszelkie nieprawidłowości, uszkodzenia i wady towaru stwierdzone podczas odbioru przedmiotu umowy</w:t>
      </w:r>
      <w:r w:rsidR="00E9723E" w:rsidRPr="005B2456">
        <w:rPr>
          <w:rFonts w:cs="Calibri"/>
          <w:sz w:val="24"/>
          <w:szCs w:val="24"/>
          <w:lang w:eastAsia="pl-PL" w:bidi="ar-SA"/>
        </w:rPr>
        <w:t xml:space="preserve"> w miejscu dostawy</w:t>
      </w:r>
      <w:r w:rsidRPr="005B2456">
        <w:rPr>
          <w:rFonts w:cs="Calibri"/>
          <w:sz w:val="24"/>
          <w:szCs w:val="24"/>
          <w:lang w:eastAsia="pl-PL" w:bidi="ar-SA"/>
        </w:rPr>
        <w:t xml:space="preserve"> oraz termin na ich usuniecie zostaną zawarte w protokole odbioru.</w:t>
      </w:r>
    </w:p>
    <w:p w14:paraId="5601CC45" w14:textId="26969B85" w:rsidR="008844EE" w:rsidRPr="005B2456" w:rsidRDefault="0014367A" w:rsidP="0014367A">
      <w:pPr>
        <w:shd w:val="clear" w:color="auto" w:fill="FFFFFF"/>
        <w:spacing w:before="0" w:after="0" w:line="240" w:lineRule="auto"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5B2456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III. </w:t>
      </w:r>
      <w:r w:rsidR="008844EE" w:rsidRPr="005B2456">
        <w:rPr>
          <w:rFonts w:asciiTheme="minorHAnsi" w:hAnsiTheme="minorHAnsi" w:cstheme="minorHAnsi"/>
          <w:b/>
          <w:sz w:val="24"/>
          <w:szCs w:val="24"/>
          <w:lang w:eastAsia="pl-PL"/>
        </w:rPr>
        <w:t>TERMIN REALIZACJI ZAMÓWIENIA</w:t>
      </w:r>
    </w:p>
    <w:p w14:paraId="0EE93CF3" w14:textId="77777777" w:rsidR="00E42D77" w:rsidRPr="005B2456" w:rsidRDefault="00E42D77" w:rsidP="00E42D77">
      <w:pPr>
        <w:autoSpaceDE w:val="0"/>
        <w:autoSpaceDN w:val="0"/>
        <w:adjustRightInd w:val="0"/>
        <w:spacing w:before="0" w:after="0"/>
        <w:rPr>
          <w:rFonts w:cs="Calibri"/>
          <w:sz w:val="24"/>
          <w:szCs w:val="24"/>
          <w:lang w:eastAsia="pl-PL" w:bidi="ar-SA"/>
        </w:rPr>
      </w:pPr>
    </w:p>
    <w:p w14:paraId="4B5F1A30" w14:textId="44573D06" w:rsidR="000C0EB5" w:rsidRPr="005B2456" w:rsidRDefault="005C5E8C" w:rsidP="003D422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 w:after="0"/>
        <w:rPr>
          <w:rFonts w:cs="Calibri"/>
          <w:sz w:val="24"/>
          <w:szCs w:val="24"/>
          <w:lang w:eastAsia="pl-PL" w:bidi="ar-SA"/>
        </w:rPr>
      </w:pPr>
      <w:r w:rsidRPr="005B2456">
        <w:rPr>
          <w:rFonts w:cs="Calibri"/>
          <w:sz w:val="24"/>
          <w:szCs w:val="24"/>
          <w:lang w:eastAsia="pl-PL" w:bidi="ar-SA"/>
        </w:rPr>
        <w:t>Termin realizacji zamówienia przewidziany jest</w:t>
      </w:r>
      <w:r w:rsidR="000C0EB5" w:rsidRPr="005B2456">
        <w:rPr>
          <w:rFonts w:cs="Calibri"/>
          <w:sz w:val="24"/>
          <w:szCs w:val="24"/>
          <w:lang w:eastAsia="pl-PL" w:bidi="ar-SA"/>
        </w:rPr>
        <w:t xml:space="preserve"> od dnia podpisania </w:t>
      </w:r>
      <w:r w:rsidRPr="005B2456">
        <w:rPr>
          <w:rFonts w:cs="Calibri"/>
          <w:sz w:val="24"/>
          <w:szCs w:val="24"/>
          <w:lang w:eastAsia="pl-PL" w:bidi="ar-SA"/>
        </w:rPr>
        <w:t xml:space="preserve">umowy </w:t>
      </w:r>
      <w:r w:rsidR="00CB295A" w:rsidRPr="005B2456">
        <w:rPr>
          <w:rFonts w:cs="Calibri"/>
          <w:sz w:val="24"/>
          <w:szCs w:val="24"/>
          <w:lang w:eastAsia="pl-PL" w:bidi="ar-SA"/>
        </w:rPr>
        <w:t xml:space="preserve">do dnia </w:t>
      </w:r>
      <w:r w:rsidR="00B108E0" w:rsidRPr="005B2456">
        <w:rPr>
          <w:rFonts w:cs="Calibri"/>
          <w:b/>
          <w:sz w:val="24"/>
          <w:szCs w:val="24"/>
          <w:lang w:eastAsia="pl-PL" w:bidi="ar-SA"/>
        </w:rPr>
        <w:t>20</w:t>
      </w:r>
      <w:r w:rsidR="00CB295A" w:rsidRPr="005B2456">
        <w:rPr>
          <w:rFonts w:cs="Calibri"/>
          <w:b/>
          <w:sz w:val="24"/>
          <w:szCs w:val="24"/>
          <w:lang w:eastAsia="pl-PL" w:bidi="ar-SA"/>
        </w:rPr>
        <w:t xml:space="preserve"> grudnia 2022</w:t>
      </w:r>
      <w:r w:rsidR="00CB295A" w:rsidRPr="005B2456">
        <w:rPr>
          <w:rFonts w:cs="Calibri"/>
          <w:sz w:val="24"/>
          <w:szCs w:val="24"/>
          <w:lang w:eastAsia="pl-PL" w:bidi="ar-SA"/>
        </w:rPr>
        <w:t xml:space="preserve"> r.</w:t>
      </w:r>
      <w:r w:rsidR="00FA36D5" w:rsidRPr="005B2456">
        <w:rPr>
          <w:rFonts w:cs="Calibri"/>
          <w:sz w:val="24"/>
          <w:szCs w:val="24"/>
          <w:lang w:eastAsia="pl-PL" w:bidi="ar-SA"/>
        </w:rPr>
        <w:t xml:space="preserve"> </w:t>
      </w:r>
      <w:r w:rsidR="003B07B5" w:rsidRPr="005B2456">
        <w:rPr>
          <w:rFonts w:cs="Calibri"/>
          <w:sz w:val="24"/>
          <w:szCs w:val="24"/>
          <w:lang w:eastAsia="pl-PL" w:bidi="ar-SA"/>
        </w:rPr>
        <w:t>- kryterium oceny ofert</w:t>
      </w:r>
    </w:p>
    <w:p w14:paraId="67C83F18" w14:textId="77777777" w:rsidR="008844EE" w:rsidRPr="005B2456" w:rsidRDefault="008844EE" w:rsidP="00E156B3">
      <w:pPr>
        <w:pStyle w:val="Akapitzlist"/>
        <w:autoSpaceDE w:val="0"/>
        <w:autoSpaceDN w:val="0"/>
        <w:adjustRightInd w:val="0"/>
        <w:spacing w:before="0" w:after="0"/>
        <w:ind w:left="360"/>
        <w:rPr>
          <w:rFonts w:cs="Calibri"/>
          <w:sz w:val="24"/>
          <w:szCs w:val="24"/>
          <w:lang w:eastAsia="pl-PL" w:bidi="ar-SA"/>
        </w:rPr>
      </w:pPr>
    </w:p>
    <w:p w14:paraId="4BC1DC35" w14:textId="656F054F" w:rsidR="002220A8" w:rsidRPr="005B2456" w:rsidRDefault="0014367A" w:rsidP="0014367A">
      <w:pPr>
        <w:shd w:val="clear" w:color="auto" w:fill="FFFFFF"/>
        <w:spacing w:before="0" w:after="0" w:line="240" w:lineRule="auto"/>
        <w:jc w:val="left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5B2456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IV. </w:t>
      </w:r>
      <w:r w:rsidR="002220A8" w:rsidRPr="005B2456">
        <w:rPr>
          <w:rFonts w:asciiTheme="minorHAnsi" w:hAnsiTheme="minorHAnsi" w:cstheme="minorHAnsi"/>
          <w:b/>
          <w:sz w:val="24"/>
          <w:szCs w:val="24"/>
          <w:lang w:eastAsia="pl-PL"/>
        </w:rPr>
        <w:t>ZASADY WYKONYWANIA DOSTAW</w:t>
      </w:r>
    </w:p>
    <w:p w14:paraId="6729B930" w14:textId="77777777" w:rsidR="002220A8" w:rsidRPr="005B2456" w:rsidRDefault="002220A8" w:rsidP="002220A8">
      <w:pPr>
        <w:pStyle w:val="Default"/>
        <w:spacing w:line="276" w:lineRule="auto"/>
        <w:ind w:left="360"/>
        <w:jc w:val="both"/>
        <w:rPr>
          <w:color w:val="auto"/>
        </w:rPr>
      </w:pPr>
    </w:p>
    <w:p w14:paraId="41C29251" w14:textId="40CA77CF" w:rsidR="00D446B6" w:rsidRPr="005B2456" w:rsidRDefault="00DD480F" w:rsidP="003D422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0" w:after="0"/>
        <w:rPr>
          <w:rFonts w:cs="Calibri"/>
          <w:sz w:val="24"/>
          <w:szCs w:val="24"/>
          <w:lang w:eastAsia="pl-PL" w:bidi="ar-SA"/>
        </w:rPr>
      </w:pPr>
      <w:r w:rsidRPr="005B2456">
        <w:rPr>
          <w:rFonts w:cs="Calibri"/>
          <w:sz w:val="24"/>
          <w:szCs w:val="24"/>
          <w:lang w:eastAsia="pl-PL" w:bidi="ar-SA"/>
        </w:rPr>
        <w:t>Miejsce dostawy materiałów</w:t>
      </w:r>
      <w:r w:rsidR="00C64C18" w:rsidRPr="005B2456">
        <w:rPr>
          <w:rFonts w:cs="Calibri"/>
          <w:sz w:val="24"/>
          <w:szCs w:val="24"/>
          <w:lang w:eastAsia="pl-PL" w:bidi="ar-SA"/>
        </w:rPr>
        <w:t xml:space="preserve">: </w:t>
      </w:r>
      <w:proofErr w:type="spellStart"/>
      <w:r w:rsidR="000616AD" w:rsidRPr="005B2456">
        <w:rPr>
          <w:rFonts w:cs="Calibri"/>
          <w:sz w:val="24"/>
          <w:szCs w:val="24"/>
          <w:lang w:eastAsia="pl-PL" w:bidi="ar-SA"/>
        </w:rPr>
        <w:t>Worochta</w:t>
      </w:r>
      <w:proofErr w:type="spellEnd"/>
      <w:r w:rsidR="000616AD" w:rsidRPr="005B2456">
        <w:rPr>
          <w:rFonts w:cs="Calibri"/>
          <w:sz w:val="24"/>
          <w:szCs w:val="24"/>
          <w:lang w:eastAsia="pl-PL" w:bidi="ar-SA"/>
        </w:rPr>
        <w:t xml:space="preserve"> , obwód  </w:t>
      </w:r>
      <w:proofErr w:type="spellStart"/>
      <w:r w:rsidR="000616AD" w:rsidRPr="005B2456">
        <w:rPr>
          <w:rFonts w:cs="Calibri"/>
          <w:sz w:val="24"/>
          <w:szCs w:val="24"/>
          <w:lang w:eastAsia="pl-PL" w:bidi="ar-SA"/>
        </w:rPr>
        <w:t>iwanofrankiwski</w:t>
      </w:r>
      <w:proofErr w:type="spellEnd"/>
      <w:r w:rsidR="000616AD" w:rsidRPr="005B2456">
        <w:rPr>
          <w:rFonts w:cs="Calibri"/>
          <w:sz w:val="24"/>
          <w:szCs w:val="24"/>
          <w:lang w:eastAsia="pl-PL" w:bidi="ar-SA"/>
        </w:rPr>
        <w:t xml:space="preserve"> (Ukraina)</w:t>
      </w:r>
    </w:p>
    <w:p w14:paraId="451809B4" w14:textId="533B7F67" w:rsidR="00C64C18" w:rsidRPr="005B2456" w:rsidRDefault="00C64C18" w:rsidP="00C64C18">
      <w:pPr>
        <w:pStyle w:val="Default"/>
        <w:spacing w:line="276" w:lineRule="auto"/>
        <w:ind w:left="720"/>
        <w:jc w:val="both"/>
        <w:rPr>
          <w:color w:val="auto"/>
        </w:rPr>
      </w:pPr>
    </w:p>
    <w:p w14:paraId="4FB803C8" w14:textId="1DDAF08B" w:rsidR="00AB52FC" w:rsidRPr="005B2456" w:rsidRDefault="00AB52FC" w:rsidP="003D4220">
      <w:pPr>
        <w:pStyle w:val="Default"/>
        <w:numPr>
          <w:ilvl w:val="0"/>
          <w:numId w:val="16"/>
        </w:numPr>
        <w:rPr>
          <w:color w:val="auto"/>
        </w:rPr>
      </w:pPr>
      <w:r w:rsidRPr="005B2456">
        <w:rPr>
          <w:color w:val="auto"/>
        </w:rPr>
        <w:t>Wykonawca realizujący zamówienie w zakresie transportu powinien:</w:t>
      </w:r>
    </w:p>
    <w:p w14:paraId="0A093DAF" w14:textId="3C13B592" w:rsidR="00AB52FC" w:rsidRPr="005B2456" w:rsidRDefault="008B527B" w:rsidP="003D4220">
      <w:pPr>
        <w:pStyle w:val="Default"/>
        <w:numPr>
          <w:ilvl w:val="1"/>
          <w:numId w:val="16"/>
        </w:numPr>
        <w:ind w:left="851"/>
        <w:rPr>
          <w:color w:val="auto"/>
        </w:rPr>
      </w:pPr>
      <w:r w:rsidRPr="005B2456">
        <w:rPr>
          <w:color w:val="auto"/>
        </w:rPr>
        <w:t>posiadać l</w:t>
      </w:r>
      <w:r w:rsidR="00AB52FC" w:rsidRPr="005B2456">
        <w:rPr>
          <w:color w:val="auto"/>
        </w:rPr>
        <w:t>icencję transportową,</w:t>
      </w:r>
    </w:p>
    <w:p w14:paraId="1F900D5C" w14:textId="5A35EFCC" w:rsidR="00AB52FC" w:rsidRPr="005B2456" w:rsidRDefault="008B527B" w:rsidP="003D4220">
      <w:pPr>
        <w:pStyle w:val="Default"/>
        <w:numPr>
          <w:ilvl w:val="1"/>
          <w:numId w:val="16"/>
        </w:numPr>
        <w:ind w:left="851"/>
        <w:rPr>
          <w:color w:val="auto"/>
        </w:rPr>
      </w:pPr>
      <w:r w:rsidRPr="005B2456">
        <w:rPr>
          <w:color w:val="auto"/>
        </w:rPr>
        <w:t>posiadać d</w:t>
      </w:r>
      <w:r w:rsidR="00AB52FC" w:rsidRPr="005B2456">
        <w:rPr>
          <w:color w:val="auto"/>
        </w:rPr>
        <w:t>ruki CMR</w:t>
      </w:r>
      <w:r w:rsidR="00CB07AE" w:rsidRPr="005B2456">
        <w:rPr>
          <w:color w:val="auto"/>
        </w:rPr>
        <w:t>,</w:t>
      </w:r>
    </w:p>
    <w:p w14:paraId="3B087AC4" w14:textId="1C8B80B0" w:rsidR="00AB52FC" w:rsidRPr="005B2456" w:rsidRDefault="008B527B" w:rsidP="003D4220">
      <w:pPr>
        <w:pStyle w:val="Default"/>
        <w:numPr>
          <w:ilvl w:val="1"/>
          <w:numId w:val="16"/>
        </w:numPr>
        <w:ind w:left="851"/>
        <w:rPr>
          <w:color w:val="auto"/>
        </w:rPr>
      </w:pPr>
      <w:r w:rsidRPr="005B2456">
        <w:rPr>
          <w:color w:val="auto"/>
        </w:rPr>
        <w:t>posiadać z</w:t>
      </w:r>
      <w:r w:rsidR="00AB52FC" w:rsidRPr="005B2456">
        <w:rPr>
          <w:color w:val="auto"/>
        </w:rPr>
        <w:t>ezwolenie – jeśli towar jest szerszy powyżej 2,55m,</w:t>
      </w:r>
      <w:r w:rsidRPr="005B2456">
        <w:rPr>
          <w:color w:val="auto"/>
        </w:rPr>
        <w:t xml:space="preserve"> </w:t>
      </w:r>
      <w:r w:rsidR="00AB52FC" w:rsidRPr="005B2456">
        <w:rPr>
          <w:color w:val="auto"/>
        </w:rPr>
        <w:t>wysok</w:t>
      </w:r>
      <w:r w:rsidRPr="005B2456">
        <w:rPr>
          <w:color w:val="auto"/>
        </w:rPr>
        <w:t>i</w:t>
      </w:r>
      <w:r w:rsidR="00AB52FC" w:rsidRPr="005B2456">
        <w:rPr>
          <w:color w:val="auto"/>
        </w:rPr>
        <w:t xml:space="preserve"> </w:t>
      </w:r>
      <w:r w:rsidRPr="005B2456">
        <w:rPr>
          <w:color w:val="auto"/>
        </w:rPr>
        <w:t xml:space="preserve">ponad </w:t>
      </w:r>
      <w:r w:rsidR="00AB52FC" w:rsidRPr="005B2456">
        <w:rPr>
          <w:color w:val="auto"/>
        </w:rPr>
        <w:t>4,00 m i dł</w:t>
      </w:r>
      <w:r w:rsidRPr="005B2456">
        <w:rPr>
          <w:color w:val="auto"/>
        </w:rPr>
        <w:t>ugi powyżej 16,5 m,</w:t>
      </w:r>
    </w:p>
    <w:p w14:paraId="4F5A7A68" w14:textId="623D53A0" w:rsidR="00AB52FC" w:rsidRPr="005B2456" w:rsidRDefault="008B527B" w:rsidP="003D4220">
      <w:pPr>
        <w:pStyle w:val="Default"/>
        <w:numPr>
          <w:ilvl w:val="1"/>
          <w:numId w:val="16"/>
        </w:numPr>
        <w:ind w:left="851"/>
        <w:rPr>
          <w:color w:val="auto"/>
        </w:rPr>
      </w:pPr>
      <w:r w:rsidRPr="005B2456">
        <w:rPr>
          <w:color w:val="auto"/>
        </w:rPr>
        <w:t xml:space="preserve">posiadać ważne zezwolenie wjazdowe na teren Ukrainy </w:t>
      </w:r>
      <w:r w:rsidR="00CB07AE" w:rsidRPr="005B2456">
        <w:rPr>
          <w:color w:val="auto"/>
        </w:rPr>
        <w:t xml:space="preserve">- </w:t>
      </w:r>
      <w:r w:rsidRPr="005B2456">
        <w:rPr>
          <w:color w:val="auto"/>
        </w:rPr>
        <w:t>j</w:t>
      </w:r>
      <w:r w:rsidR="00AB52FC" w:rsidRPr="005B2456">
        <w:rPr>
          <w:color w:val="auto"/>
        </w:rPr>
        <w:t xml:space="preserve">eśli </w:t>
      </w:r>
      <w:r w:rsidRPr="005B2456">
        <w:rPr>
          <w:color w:val="auto"/>
        </w:rPr>
        <w:t>Wykonawca</w:t>
      </w:r>
      <w:r w:rsidR="00AB52FC" w:rsidRPr="005B2456">
        <w:rPr>
          <w:color w:val="auto"/>
        </w:rPr>
        <w:t xml:space="preserve"> jest z P</w:t>
      </w:r>
      <w:r w:rsidRPr="005B2456">
        <w:rPr>
          <w:color w:val="auto"/>
        </w:rPr>
        <w:t>olski,</w:t>
      </w:r>
    </w:p>
    <w:p w14:paraId="6FDD35B1" w14:textId="65BE1E41" w:rsidR="00050873" w:rsidRPr="005B2456" w:rsidRDefault="008B527B" w:rsidP="003D4220">
      <w:pPr>
        <w:pStyle w:val="Default"/>
        <w:numPr>
          <w:ilvl w:val="1"/>
          <w:numId w:val="16"/>
        </w:numPr>
        <w:ind w:left="851"/>
        <w:rPr>
          <w:color w:val="auto"/>
        </w:rPr>
      </w:pPr>
      <w:r w:rsidRPr="005B2456">
        <w:rPr>
          <w:color w:val="auto"/>
        </w:rPr>
        <w:t>k</w:t>
      </w:r>
      <w:r w:rsidR="00AB52FC" w:rsidRPr="005B2456">
        <w:rPr>
          <w:color w:val="auto"/>
        </w:rPr>
        <w:t>ierowcy powinni posiadać ważne paszporty (o termin</w:t>
      </w:r>
      <w:r w:rsidRPr="005B2456">
        <w:rPr>
          <w:color w:val="auto"/>
        </w:rPr>
        <w:t>ie</w:t>
      </w:r>
      <w:r w:rsidR="00AB52FC" w:rsidRPr="005B2456">
        <w:rPr>
          <w:color w:val="auto"/>
        </w:rPr>
        <w:t xml:space="preserve">  ważności</w:t>
      </w:r>
      <w:r w:rsidRPr="005B2456">
        <w:rPr>
          <w:color w:val="auto"/>
        </w:rPr>
        <w:t xml:space="preserve"> co najmniej 6 miesięcy</w:t>
      </w:r>
      <w:r w:rsidR="00AB52FC" w:rsidRPr="005B2456">
        <w:rPr>
          <w:color w:val="auto"/>
        </w:rPr>
        <w:t>)</w:t>
      </w:r>
      <w:r w:rsidR="00CB07AE" w:rsidRPr="005B2456">
        <w:rPr>
          <w:color w:val="auto"/>
        </w:rPr>
        <w:t>,</w:t>
      </w:r>
    </w:p>
    <w:p w14:paraId="72478DE2" w14:textId="32630EF3" w:rsidR="00DF42EE" w:rsidRPr="005B2456" w:rsidRDefault="00DF42EE" w:rsidP="003D4220">
      <w:pPr>
        <w:pStyle w:val="Default"/>
        <w:numPr>
          <w:ilvl w:val="1"/>
          <w:numId w:val="16"/>
        </w:numPr>
        <w:ind w:left="851"/>
        <w:rPr>
          <w:color w:val="auto"/>
        </w:rPr>
      </w:pPr>
      <w:r w:rsidRPr="005B2456">
        <w:rPr>
          <w:color w:val="auto"/>
        </w:rPr>
        <w:t xml:space="preserve">przygotować zestawienie materiałów objętych </w:t>
      </w:r>
      <w:r w:rsidR="00DD480F" w:rsidRPr="005B2456">
        <w:rPr>
          <w:color w:val="auto"/>
        </w:rPr>
        <w:t xml:space="preserve">poszczególną </w:t>
      </w:r>
      <w:r w:rsidRPr="005B2456">
        <w:rPr>
          <w:color w:val="auto"/>
        </w:rPr>
        <w:t>transzą dostawy</w:t>
      </w:r>
      <w:r w:rsidR="008D1397" w:rsidRPr="005B2456">
        <w:rPr>
          <w:color w:val="auto"/>
        </w:rPr>
        <w:t>,</w:t>
      </w:r>
    </w:p>
    <w:p w14:paraId="304DEC9E" w14:textId="5B4D088A" w:rsidR="008D1397" w:rsidRPr="005B2456" w:rsidRDefault="008D1397" w:rsidP="003D4220">
      <w:pPr>
        <w:pStyle w:val="Default"/>
        <w:numPr>
          <w:ilvl w:val="1"/>
          <w:numId w:val="16"/>
        </w:numPr>
        <w:ind w:left="851"/>
        <w:rPr>
          <w:color w:val="auto"/>
        </w:rPr>
      </w:pPr>
      <w:r w:rsidRPr="005B2456">
        <w:rPr>
          <w:color w:val="auto"/>
        </w:rPr>
        <w:lastRenderedPageBreak/>
        <w:t>przygotować protokół zdawczo – odbiorczy materiałów dostarczonych w danej transzy dostawy.</w:t>
      </w:r>
    </w:p>
    <w:p w14:paraId="2CB03340" w14:textId="77777777" w:rsidR="00050873" w:rsidRPr="005B2456" w:rsidRDefault="00050873" w:rsidP="00050873">
      <w:pPr>
        <w:pStyle w:val="Default"/>
        <w:rPr>
          <w:color w:val="auto"/>
        </w:rPr>
      </w:pPr>
    </w:p>
    <w:p w14:paraId="4DAD4C02" w14:textId="20D1CCB8" w:rsidR="00512422" w:rsidRPr="005B2456" w:rsidRDefault="00512422" w:rsidP="003D4220">
      <w:pPr>
        <w:pStyle w:val="Default"/>
        <w:numPr>
          <w:ilvl w:val="0"/>
          <w:numId w:val="16"/>
        </w:numPr>
        <w:rPr>
          <w:color w:val="auto"/>
        </w:rPr>
      </w:pPr>
      <w:r w:rsidRPr="005B2456">
        <w:rPr>
          <w:color w:val="auto"/>
        </w:rPr>
        <w:t>Strona ukraińska zapewnia:</w:t>
      </w:r>
    </w:p>
    <w:p w14:paraId="2F4C14E1" w14:textId="53A09A99" w:rsidR="008A190B" w:rsidRPr="005B2456" w:rsidRDefault="00DD480F" w:rsidP="00CD0B19">
      <w:pPr>
        <w:pStyle w:val="Default"/>
        <w:numPr>
          <w:ilvl w:val="1"/>
          <w:numId w:val="16"/>
        </w:numPr>
        <w:ind w:left="851"/>
        <w:rPr>
          <w:color w:val="auto"/>
        </w:rPr>
      </w:pPr>
      <w:r w:rsidRPr="005B2456">
        <w:rPr>
          <w:color w:val="auto"/>
        </w:rPr>
        <w:t>r</w:t>
      </w:r>
      <w:r w:rsidR="008A190B" w:rsidRPr="005B2456">
        <w:rPr>
          <w:color w:val="auto"/>
        </w:rPr>
        <w:t>ozładunek</w:t>
      </w:r>
      <w:r w:rsidRPr="005B2456">
        <w:rPr>
          <w:color w:val="auto"/>
        </w:rPr>
        <w:t xml:space="preserve"> na miejscu dostawy w terminie dwóch dni,</w:t>
      </w:r>
    </w:p>
    <w:p w14:paraId="3FC2F9E3" w14:textId="1D415673" w:rsidR="008A190B" w:rsidRPr="005B2456" w:rsidRDefault="008A190B" w:rsidP="00CD0B19">
      <w:pPr>
        <w:pStyle w:val="Default"/>
        <w:numPr>
          <w:ilvl w:val="1"/>
          <w:numId w:val="16"/>
        </w:numPr>
        <w:ind w:left="851"/>
        <w:rPr>
          <w:color w:val="auto"/>
        </w:rPr>
      </w:pPr>
      <w:r w:rsidRPr="005B2456">
        <w:rPr>
          <w:color w:val="auto"/>
        </w:rPr>
        <w:t>przyjęcie materiałów zgodnie z protokołem zdawczo – odbiorczym,</w:t>
      </w:r>
    </w:p>
    <w:p w14:paraId="0F2E9B0A" w14:textId="77777777" w:rsidR="00DF42EE" w:rsidRPr="005B2456" w:rsidRDefault="00DF42EE" w:rsidP="00DF42EE">
      <w:pPr>
        <w:pStyle w:val="Default"/>
        <w:rPr>
          <w:color w:val="auto"/>
        </w:rPr>
      </w:pPr>
    </w:p>
    <w:p w14:paraId="09FE8F60" w14:textId="60939230" w:rsidR="00DF42EE" w:rsidRPr="005B2456" w:rsidRDefault="00DF42EE" w:rsidP="003D4220">
      <w:pPr>
        <w:pStyle w:val="Default"/>
        <w:numPr>
          <w:ilvl w:val="0"/>
          <w:numId w:val="16"/>
        </w:numPr>
        <w:rPr>
          <w:color w:val="auto"/>
        </w:rPr>
      </w:pPr>
      <w:r w:rsidRPr="005B2456">
        <w:rPr>
          <w:color w:val="auto"/>
        </w:rPr>
        <w:t>Zamawiający przygotuje</w:t>
      </w:r>
      <w:r w:rsidR="00B960DF" w:rsidRPr="005B2456">
        <w:rPr>
          <w:color w:val="auto"/>
        </w:rPr>
        <w:t xml:space="preserve"> i zapewni</w:t>
      </w:r>
      <w:r w:rsidR="008D1397" w:rsidRPr="005B2456">
        <w:rPr>
          <w:color w:val="auto"/>
        </w:rPr>
        <w:t xml:space="preserve"> Wykonawcy</w:t>
      </w:r>
      <w:r w:rsidRPr="005B2456">
        <w:rPr>
          <w:color w:val="auto"/>
        </w:rPr>
        <w:t>:</w:t>
      </w:r>
    </w:p>
    <w:p w14:paraId="36356515" w14:textId="6C2E9D58" w:rsidR="00DF42EE" w:rsidRPr="005B2456" w:rsidRDefault="00DF42EE" w:rsidP="00CD0B19">
      <w:pPr>
        <w:pStyle w:val="Default"/>
        <w:numPr>
          <w:ilvl w:val="1"/>
          <w:numId w:val="16"/>
        </w:numPr>
        <w:ind w:left="851"/>
        <w:rPr>
          <w:color w:val="auto"/>
        </w:rPr>
      </w:pPr>
      <w:r w:rsidRPr="005B2456">
        <w:rPr>
          <w:color w:val="auto"/>
        </w:rPr>
        <w:t>uproszczoną odprawę celną przed wyjazdem, za pośrednictwem specjalnego formularza awizacyjnego, który bezpośrednio trafia na przejście graniczne Korczowa- Krakowiec.</w:t>
      </w:r>
    </w:p>
    <w:p w14:paraId="196EC9D0" w14:textId="24CD9B3C" w:rsidR="00B960DF" w:rsidRPr="005B2456" w:rsidRDefault="00B960DF" w:rsidP="00CD0B19">
      <w:pPr>
        <w:pStyle w:val="Default"/>
        <w:numPr>
          <w:ilvl w:val="1"/>
          <w:numId w:val="16"/>
        </w:numPr>
        <w:ind w:left="851"/>
        <w:rPr>
          <w:color w:val="auto"/>
        </w:rPr>
      </w:pPr>
      <w:r w:rsidRPr="005B2456">
        <w:rPr>
          <w:color w:val="auto"/>
        </w:rPr>
        <w:t>koordynację dotyczącą ostatecznej logistyki na terenie Ukrainy</w:t>
      </w:r>
      <w:r w:rsidR="008D1397" w:rsidRPr="005B2456">
        <w:rPr>
          <w:color w:val="auto"/>
        </w:rPr>
        <w:t>.</w:t>
      </w:r>
    </w:p>
    <w:p w14:paraId="1F461B3D" w14:textId="77777777" w:rsidR="00DF42EE" w:rsidRPr="005B2456" w:rsidRDefault="00DF42EE" w:rsidP="00DF42EE">
      <w:pPr>
        <w:pStyle w:val="Default"/>
        <w:rPr>
          <w:color w:val="auto"/>
        </w:rPr>
      </w:pPr>
    </w:p>
    <w:p w14:paraId="714E96FD" w14:textId="7D9AFF32" w:rsidR="00772C07" w:rsidRPr="005B2456" w:rsidRDefault="000071EC" w:rsidP="000071EC">
      <w:pPr>
        <w:pStyle w:val="Default"/>
        <w:numPr>
          <w:ilvl w:val="0"/>
          <w:numId w:val="18"/>
        </w:numPr>
        <w:rPr>
          <w:color w:val="auto"/>
        </w:rPr>
      </w:pPr>
      <w:r w:rsidRPr="005B2456">
        <w:rPr>
          <w:color w:val="auto"/>
        </w:rPr>
        <w:t>wymagania Wykonawcy związane z realizacją zamówienia w zakresie podwykonawstwa:</w:t>
      </w:r>
    </w:p>
    <w:p w14:paraId="1E849FDD" w14:textId="7EFF7D34" w:rsidR="000071EC" w:rsidRPr="005B2456" w:rsidRDefault="000071EC" w:rsidP="000071EC">
      <w:pPr>
        <w:pStyle w:val="Default"/>
        <w:numPr>
          <w:ilvl w:val="0"/>
          <w:numId w:val="19"/>
        </w:numPr>
        <w:ind w:left="851"/>
        <w:rPr>
          <w:color w:val="auto"/>
        </w:rPr>
      </w:pPr>
      <w:r w:rsidRPr="005B2456">
        <w:rPr>
          <w:color w:val="auto"/>
        </w:rPr>
        <w:t>wskazania w ofercie części zamówienia, której wykonanie powierzone zostanie podwykonawcom oraz podania nazw podwykonawców,</w:t>
      </w:r>
    </w:p>
    <w:p w14:paraId="3E3D25B6" w14:textId="45D2EA8A" w:rsidR="000071EC" w:rsidRPr="005B2456" w:rsidRDefault="000071EC" w:rsidP="000071EC">
      <w:pPr>
        <w:pStyle w:val="Default"/>
        <w:numPr>
          <w:ilvl w:val="0"/>
          <w:numId w:val="19"/>
        </w:numPr>
        <w:ind w:left="851"/>
        <w:rPr>
          <w:color w:val="auto"/>
        </w:rPr>
      </w:pPr>
      <w:r w:rsidRPr="005B2456">
        <w:rPr>
          <w:color w:val="auto"/>
        </w:rPr>
        <w:t>niezwłocznego informowania o wszelkich zmianach dotyczących podwykonawców, które wystąpią w</w:t>
      </w:r>
      <w:r w:rsidR="00815157" w:rsidRPr="005B2456">
        <w:rPr>
          <w:color w:val="auto"/>
        </w:rPr>
        <w:t xml:space="preserve"> trakcie wykonywania zamówienia.</w:t>
      </w:r>
    </w:p>
    <w:p w14:paraId="68F9EE53" w14:textId="77777777" w:rsidR="00B12736" w:rsidRPr="005B2456" w:rsidRDefault="00B12736" w:rsidP="00DF42EE">
      <w:pPr>
        <w:pStyle w:val="Default"/>
        <w:rPr>
          <w:color w:val="auto"/>
        </w:rPr>
      </w:pPr>
    </w:p>
    <w:p w14:paraId="7E8D5BA6" w14:textId="1D8B03ED" w:rsidR="00050873" w:rsidRPr="005B2456" w:rsidRDefault="00050873" w:rsidP="00050873">
      <w:pPr>
        <w:shd w:val="clear" w:color="auto" w:fill="FFFFFF"/>
        <w:spacing w:before="0" w:after="0" w:line="240" w:lineRule="auto"/>
        <w:jc w:val="left"/>
        <w:rPr>
          <w:sz w:val="24"/>
          <w:szCs w:val="24"/>
        </w:rPr>
      </w:pPr>
    </w:p>
    <w:sectPr w:rsidR="00050873" w:rsidRPr="005B2456" w:rsidSect="00C64C18">
      <w:footerReference w:type="default" r:id="rId8"/>
      <w:footerReference w:type="first" r:id="rId9"/>
      <w:pgSz w:w="11906" w:h="16838" w:code="9"/>
      <w:pgMar w:top="851" w:right="851" w:bottom="85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CEC7BD" w14:textId="77777777" w:rsidR="0082660B" w:rsidRDefault="0082660B" w:rsidP="00BA6736">
      <w:r>
        <w:separator/>
      </w:r>
    </w:p>
  </w:endnote>
  <w:endnote w:type="continuationSeparator" w:id="0">
    <w:p w14:paraId="724C3F5D" w14:textId="77777777" w:rsidR="0082660B" w:rsidRDefault="0082660B" w:rsidP="00BA6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lavika Basic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9120005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p w14:paraId="7014459B" w14:textId="45936272" w:rsidR="0082660B" w:rsidRPr="005856C5" w:rsidRDefault="0082660B">
        <w:pPr>
          <w:pStyle w:val="Stopka"/>
          <w:jc w:val="center"/>
          <w:rPr>
            <w:sz w:val="12"/>
            <w:szCs w:val="12"/>
          </w:rPr>
        </w:pPr>
        <w:r w:rsidRPr="005856C5">
          <w:rPr>
            <w:sz w:val="12"/>
            <w:szCs w:val="12"/>
          </w:rPr>
          <w:fldChar w:fldCharType="begin"/>
        </w:r>
        <w:r w:rsidRPr="005856C5">
          <w:rPr>
            <w:sz w:val="12"/>
            <w:szCs w:val="12"/>
          </w:rPr>
          <w:instrText>PAGE   \* MERGEFORMAT</w:instrText>
        </w:r>
        <w:r w:rsidRPr="005856C5">
          <w:rPr>
            <w:sz w:val="12"/>
            <w:szCs w:val="12"/>
          </w:rPr>
          <w:fldChar w:fldCharType="separate"/>
        </w:r>
        <w:r w:rsidR="005B2456">
          <w:rPr>
            <w:noProof/>
            <w:sz w:val="12"/>
            <w:szCs w:val="12"/>
          </w:rPr>
          <w:t>7</w:t>
        </w:r>
        <w:r w:rsidRPr="005856C5">
          <w:rPr>
            <w:sz w:val="12"/>
            <w:szCs w:val="12"/>
          </w:rPr>
          <w:fldChar w:fldCharType="end"/>
        </w:r>
      </w:p>
    </w:sdtContent>
  </w:sdt>
  <w:p w14:paraId="3F31AF06" w14:textId="77777777" w:rsidR="0082660B" w:rsidRDefault="0082660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0082964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p w14:paraId="3C1D6E82" w14:textId="40AF6901" w:rsidR="0082660B" w:rsidRPr="005856C5" w:rsidRDefault="0082660B">
        <w:pPr>
          <w:pStyle w:val="Stopka"/>
          <w:jc w:val="center"/>
          <w:rPr>
            <w:sz w:val="12"/>
            <w:szCs w:val="12"/>
          </w:rPr>
        </w:pPr>
        <w:r w:rsidRPr="005856C5">
          <w:rPr>
            <w:sz w:val="12"/>
            <w:szCs w:val="12"/>
          </w:rPr>
          <w:fldChar w:fldCharType="begin"/>
        </w:r>
        <w:r w:rsidRPr="005856C5">
          <w:rPr>
            <w:sz w:val="12"/>
            <w:szCs w:val="12"/>
          </w:rPr>
          <w:instrText>PAGE   \* MERGEFORMAT</w:instrText>
        </w:r>
        <w:r w:rsidRPr="005856C5">
          <w:rPr>
            <w:sz w:val="12"/>
            <w:szCs w:val="12"/>
          </w:rPr>
          <w:fldChar w:fldCharType="separate"/>
        </w:r>
        <w:r w:rsidR="005B2456">
          <w:rPr>
            <w:noProof/>
            <w:sz w:val="12"/>
            <w:szCs w:val="12"/>
          </w:rPr>
          <w:t>1</w:t>
        </w:r>
        <w:r w:rsidRPr="005856C5">
          <w:rPr>
            <w:sz w:val="12"/>
            <w:szCs w:val="12"/>
          </w:rPr>
          <w:fldChar w:fldCharType="end"/>
        </w:r>
      </w:p>
    </w:sdtContent>
  </w:sdt>
  <w:p w14:paraId="703EB929" w14:textId="77777777" w:rsidR="0082660B" w:rsidRPr="00E17232" w:rsidRDefault="0082660B" w:rsidP="00510652">
    <w:pPr>
      <w:pStyle w:val="Stopka"/>
      <w:ind w:right="-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75C8B4" w14:textId="77777777" w:rsidR="0082660B" w:rsidRDefault="0082660B" w:rsidP="00BA6736">
      <w:r>
        <w:separator/>
      </w:r>
    </w:p>
  </w:footnote>
  <w:footnote w:type="continuationSeparator" w:id="0">
    <w:p w14:paraId="738A217A" w14:textId="77777777" w:rsidR="0082660B" w:rsidRDefault="0082660B" w:rsidP="00BA6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0.4pt;height:20.4pt" o:bullet="t">
        <v:imagedata r:id="rId1" o:title="bulet_green"/>
      </v:shape>
    </w:pict>
  </w:numPicBullet>
  <w:abstractNum w:abstractNumId="0" w15:restartNumberingAfterBreak="0">
    <w:nsid w:val="136B34E9"/>
    <w:multiLevelType w:val="hybridMultilevel"/>
    <w:tmpl w:val="0B9231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C962E6"/>
    <w:multiLevelType w:val="hybridMultilevel"/>
    <w:tmpl w:val="A724835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9CB26D8"/>
    <w:multiLevelType w:val="hybridMultilevel"/>
    <w:tmpl w:val="4F4436FC"/>
    <w:lvl w:ilvl="0" w:tplc="C0DC2A6E">
      <w:start w:val="1"/>
      <w:numFmt w:val="decimal"/>
      <w:pStyle w:val="11Numbering"/>
      <w:lvlText w:val="%1."/>
      <w:lvlJc w:val="left"/>
      <w:pPr>
        <w:ind w:left="700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342FB"/>
    <w:multiLevelType w:val="multilevel"/>
    <w:tmpl w:val="1DFA73BA"/>
    <w:styleLink w:val="ListaeXant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1380940"/>
    <w:multiLevelType w:val="hybridMultilevel"/>
    <w:tmpl w:val="329E26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D75270"/>
    <w:multiLevelType w:val="hybridMultilevel"/>
    <w:tmpl w:val="544AFE3A"/>
    <w:lvl w:ilvl="0" w:tplc="4678EA14">
      <w:start w:val="1"/>
      <w:numFmt w:val="bullet"/>
      <w:pStyle w:val="a"/>
      <w:lvlText w:val=""/>
      <w:lvlPicBulletId w:val="0"/>
      <w:lvlJc w:val="left"/>
      <w:pPr>
        <w:ind w:left="163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0" w:hanging="360"/>
      </w:pPr>
    </w:lvl>
    <w:lvl w:ilvl="2" w:tplc="0415001B" w:tentative="1">
      <w:start w:val="1"/>
      <w:numFmt w:val="lowerRoman"/>
      <w:lvlText w:val="%3."/>
      <w:lvlJc w:val="right"/>
      <w:pPr>
        <w:ind w:left="3070" w:hanging="180"/>
      </w:pPr>
    </w:lvl>
    <w:lvl w:ilvl="3" w:tplc="0415000F" w:tentative="1">
      <w:start w:val="1"/>
      <w:numFmt w:val="decimal"/>
      <w:lvlText w:val="%4."/>
      <w:lvlJc w:val="left"/>
      <w:pPr>
        <w:ind w:left="3790" w:hanging="360"/>
      </w:pPr>
    </w:lvl>
    <w:lvl w:ilvl="4" w:tplc="04150019" w:tentative="1">
      <w:start w:val="1"/>
      <w:numFmt w:val="lowerLetter"/>
      <w:lvlText w:val="%5."/>
      <w:lvlJc w:val="left"/>
      <w:pPr>
        <w:ind w:left="4510" w:hanging="360"/>
      </w:pPr>
    </w:lvl>
    <w:lvl w:ilvl="5" w:tplc="0415001B" w:tentative="1">
      <w:start w:val="1"/>
      <w:numFmt w:val="lowerRoman"/>
      <w:lvlText w:val="%6."/>
      <w:lvlJc w:val="right"/>
      <w:pPr>
        <w:ind w:left="5230" w:hanging="180"/>
      </w:pPr>
    </w:lvl>
    <w:lvl w:ilvl="6" w:tplc="0415000F" w:tentative="1">
      <w:start w:val="1"/>
      <w:numFmt w:val="decimal"/>
      <w:lvlText w:val="%7."/>
      <w:lvlJc w:val="left"/>
      <w:pPr>
        <w:ind w:left="5950" w:hanging="360"/>
      </w:pPr>
    </w:lvl>
    <w:lvl w:ilvl="7" w:tplc="04150019" w:tentative="1">
      <w:start w:val="1"/>
      <w:numFmt w:val="lowerLetter"/>
      <w:lvlText w:val="%8."/>
      <w:lvlJc w:val="left"/>
      <w:pPr>
        <w:ind w:left="6670" w:hanging="360"/>
      </w:pPr>
    </w:lvl>
    <w:lvl w:ilvl="8" w:tplc="0415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6" w15:restartNumberingAfterBreak="0">
    <w:nsid w:val="2A1F2E8E"/>
    <w:multiLevelType w:val="hybridMultilevel"/>
    <w:tmpl w:val="0DCCBF56"/>
    <w:lvl w:ilvl="0" w:tplc="CA36F290">
      <w:start w:val="1"/>
      <w:numFmt w:val="decimal"/>
      <w:pStyle w:val="numerowanie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D6139"/>
    <w:multiLevelType w:val="hybridMultilevel"/>
    <w:tmpl w:val="1C30A00C"/>
    <w:lvl w:ilvl="0" w:tplc="D646FD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E5B64"/>
    <w:multiLevelType w:val="hybridMultilevel"/>
    <w:tmpl w:val="36829F7A"/>
    <w:lvl w:ilvl="0" w:tplc="EAF8AE62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1" w:tplc="EAF8AE62">
      <w:start w:val="1"/>
      <w:numFmt w:val="bullet"/>
      <w:lvlText w:val="­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AB9190E"/>
    <w:multiLevelType w:val="hybridMultilevel"/>
    <w:tmpl w:val="DF60FE92"/>
    <w:lvl w:ilvl="0" w:tplc="B2364CFA">
      <w:start w:val="1"/>
      <w:numFmt w:val="bullet"/>
      <w:pStyle w:val="punktor3poziom"/>
      <w:lvlText w:val=""/>
      <w:lvlJc w:val="left"/>
      <w:pPr>
        <w:ind w:left="2700" w:hanging="360"/>
      </w:pPr>
      <w:rPr>
        <w:rFonts w:ascii="Symbol" w:hAnsi="Symbol" w:hint="default"/>
        <w:color w:val="0087CD"/>
      </w:rPr>
    </w:lvl>
    <w:lvl w:ilvl="1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0" w15:restartNumberingAfterBreak="0">
    <w:nsid w:val="479B48C1"/>
    <w:multiLevelType w:val="multilevel"/>
    <w:tmpl w:val="31A84FCE"/>
    <w:styleLink w:val="eXant2"/>
    <w:lvl w:ilvl="0">
      <w:start w:val="1"/>
      <w:numFmt w:val="decimal"/>
      <w:lvlText w:val="%1."/>
      <w:lvlJc w:val="left"/>
      <w:pPr>
        <w:tabs>
          <w:tab w:val="num" w:pos="340"/>
        </w:tabs>
        <w:ind w:left="720" w:hanging="720"/>
      </w:pPr>
      <w:rPr>
        <w:rFonts w:ascii="Calibri" w:hAnsi="Calibri" w:hint="default"/>
        <w:b/>
        <w:color w:val="auto"/>
        <w:sz w:val="28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720" w:hanging="720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47B7788C"/>
    <w:multiLevelType w:val="multilevel"/>
    <w:tmpl w:val="9C1EC2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E1138CA"/>
    <w:multiLevelType w:val="hybridMultilevel"/>
    <w:tmpl w:val="9B906A06"/>
    <w:lvl w:ilvl="0" w:tplc="944E17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0902D5"/>
    <w:multiLevelType w:val="multilevel"/>
    <w:tmpl w:val="EC922D02"/>
    <w:lvl w:ilvl="0">
      <w:start w:val="2"/>
      <w:numFmt w:val="decimal"/>
      <w:lvlText w:val="%1."/>
      <w:lvlJc w:val="left"/>
      <w:pPr>
        <w:tabs>
          <w:tab w:val="num" w:pos="0"/>
        </w:tabs>
        <w:ind w:left="1260" w:hanging="720"/>
      </w:pPr>
      <w:rPr>
        <w:rFonts w:ascii="Arial" w:hAnsi="Arial" w:cs="Arial" w:hint="default"/>
        <w:b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i w:val="0"/>
        <w:color w:val="00000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0"/>
        <w:szCs w:val="20"/>
      </w:rPr>
    </w:lvl>
    <w:lvl w:ilvl="3">
      <w:start w:val="10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color w:val="000000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4500" w:hanging="360"/>
      </w:pPr>
      <w:rPr>
        <w:rFonts w:ascii="Arial" w:hAnsi="Arial" w:cs="Arial" w:hint="default"/>
        <w:color w:val="000000"/>
        <w:sz w:val="20"/>
        <w:szCs w:val="20"/>
      </w:rPr>
    </w:lvl>
    <w:lvl w:ilvl="6">
      <w:start w:val="14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  <w:color w:val="00000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4" w15:restartNumberingAfterBreak="0">
    <w:nsid w:val="69F249D4"/>
    <w:multiLevelType w:val="hybridMultilevel"/>
    <w:tmpl w:val="3C76CEAA"/>
    <w:lvl w:ilvl="0" w:tplc="4290F2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C9520C"/>
    <w:multiLevelType w:val="hybridMultilevel"/>
    <w:tmpl w:val="B5D89554"/>
    <w:lvl w:ilvl="0" w:tplc="B6B6D67C">
      <w:start w:val="1"/>
      <w:numFmt w:val="lowerLetter"/>
      <w:pStyle w:val="a0"/>
      <w:lvlText w:val="%1."/>
      <w:lvlJc w:val="left"/>
      <w:pPr>
        <w:ind w:left="2582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302" w:hanging="360"/>
      </w:pPr>
    </w:lvl>
    <w:lvl w:ilvl="2" w:tplc="0415001B" w:tentative="1">
      <w:start w:val="1"/>
      <w:numFmt w:val="lowerRoman"/>
      <w:lvlText w:val="%3."/>
      <w:lvlJc w:val="right"/>
      <w:pPr>
        <w:ind w:left="4022" w:hanging="180"/>
      </w:pPr>
    </w:lvl>
    <w:lvl w:ilvl="3" w:tplc="0415000F" w:tentative="1">
      <w:start w:val="1"/>
      <w:numFmt w:val="decimal"/>
      <w:lvlText w:val="%4."/>
      <w:lvlJc w:val="left"/>
      <w:pPr>
        <w:ind w:left="4742" w:hanging="360"/>
      </w:pPr>
    </w:lvl>
    <w:lvl w:ilvl="4" w:tplc="04150019" w:tentative="1">
      <w:start w:val="1"/>
      <w:numFmt w:val="lowerLetter"/>
      <w:lvlText w:val="%5."/>
      <w:lvlJc w:val="left"/>
      <w:pPr>
        <w:ind w:left="5462" w:hanging="360"/>
      </w:pPr>
    </w:lvl>
    <w:lvl w:ilvl="5" w:tplc="0415001B" w:tentative="1">
      <w:start w:val="1"/>
      <w:numFmt w:val="lowerRoman"/>
      <w:lvlText w:val="%6."/>
      <w:lvlJc w:val="right"/>
      <w:pPr>
        <w:ind w:left="6182" w:hanging="180"/>
      </w:pPr>
    </w:lvl>
    <w:lvl w:ilvl="6" w:tplc="0415000F" w:tentative="1">
      <w:start w:val="1"/>
      <w:numFmt w:val="decimal"/>
      <w:lvlText w:val="%7."/>
      <w:lvlJc w:val="left"/>
      <w:pPr>
        <w:ind w:left="6902" w:hanging="360"/>
      </w:pPr>
    </w:lvl>
    <w:lvl w:ilvl="7" w:tplc="04150019" w:tentative="1">
      <w:start w:val="1"/>
      <w:numFmt w:val="lowerLetter"/>
      <w:lvlText w:val="%8."/>
      <w:lvlJc w:val="left"/>
      <w:pPr>
        <w:ind w:left="7622" w:hanging="360"/>
      </w:pPr>
    </w:lvl>
    <w:lvl w:ilvl="8" w:tplc="0415001B" w:tentative="1">
      <w:start w:val="1"/>
      <w:numFmt w:val="lowerRoman"/>
      <w:lvlText w:val="%9."/>
      <w:lvlJc w:val="right"/>
      <w:pPr>
        <w:ind w:left="8342" w:hanging="180"/>
      </w:pPr>
    </w:lvl>
  </w:abstractNum>
  <w:abstractNum w:abstractNumId="16" w15:restartNumberingAfterBreak="0">
    <w:nsid w:val="70931511"/>
    <w:multiLevelType w:val="hybridMultilevel"/>
    <w:tmpl w:val="A072D696"/>
    <w:lvl w:ilvl="0" w:tplc="9D148F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B865CE"/>
    <w:multiLevelType w:val="hybridMultilevel"/>
    <w:tmpl w:val="98EE7240"/>
    <w:lvl w:ilvl="0" w:tplc="7D745B4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684D1B"/>
    <w:multiLevelType w:val="hybridMultilevel"/>
    <w:tmpl w:val="9A064B12"/>
    <w:lvl w:ilvl="0" w:tplc="EBDAB7A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5"/>
  </w:num>
  <w:num w:numId="5">
    <w:abstractNumId w:val="2"/>
  </w:num>
  <w:num w:numId="6">
    <w:abstractNumId w:val="5"/>
  </w:num>
  <w:num w:numId="7">
    <w:abstractNumId w:val="6"/>
  </w:num>
  <w:num w:numId="8">
    <w:abstractNumId w:val="9"/>
  </w:num>
  <w:num w:numId="9">
    <w:abstractNumId w:val="14"/>
  </w:num>
  <w:num w:numId="10">
    <w:abstractNumId w:val="4"/>
  </w:num>
  <w:num w:numId="11">
    <w:abstractNumId w:val="1"/>
  </w:num>
  <w:num w:numId="12">
    <w:abstractNumId w:val="0"/>
  </w:num>
  <w:num w:numId="13">
    <w:abstractNumId w:val="16"/>
  </w:num>
  <w:num w:numId="14">
    <w:abstractNumId w:val="13"/>
  </w:num>
  <w:num w:numId="15">
    <w:abstractNumId w:val="8"/>
  </w:num>
  <w:num w:numId="16">
    <w:abstractNumId w:val="12"/>
  </w:num>
  <w:num w:numId="17">
    <w:abstractNumId w:val="18"/>
  </w:num>
  <w:num w:numId="18">
    <w:abstractNumId w:val="17"/>
  </w:num>
  <w:num w:numId="19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attachedTemplate r:id="rId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EF1"/>
    <w:rsid w:val="0000271F"/>
    <w:rsid w:val="00003684"/>
    <w:rsid w:val="00004736"/>
    <w:rsid w:val="000071EC"/>
    <w:rsid w:val="00014B14"/>
    <w:rsid w:val="00014B6C"/>
    <w:rsid w:val="000151C3"/>
    <w:rsid w:val="00015FB5"/>
    <w:rsid w:val="00024D9F"/>
    <w:rsid w:val="00025D43"/>
    <w:rsid w:val="00025E02"/>
    <w:rsid w:val="0003068A"/>
    <w:rsid w:val="00031DDA"/>
    <w:rsid w:val="00037A19"/>
    <w:rsid w:val="00046446"/>
    <w:rsid w:val="00050873"/>
    <w:rsid w:val="00051323"/>
    <w:rsid w:val="0005743E"/>
    <w:rsid w:val="000574DD"/>
    <w:rsid w:val="000616AD"/>
    <w:rsid w:val="00066C98"/>
    <w:rsid w:val="00067BE9"/>
    <w:rsid w:val="000706D6"/>
    <w:rsid w:val="0007077E"/>
    <w:rsid w:val="00070FB6"/>
    <w:rsid w:val="00071AD0"/>
    <w:rsid w:val="00076472"/>
    <w:rsid w:val="000818CC"/>
    <w:rsid w:val="00081910"/>
    <w:rsid w:val="000905F8"/>
    <w:rsid w:val="00090E4D"/>
    <w:rsid w:val="0009349B"/>
    <w:rsid w:val="00093D4F"/>
    <w:rsid w:val="000A1E18"/>
    <w:rsid w:val="000A3371"/>
    <w:rsid w:val="000A40D2"/>
    <w:rsid w:val="000A6158"/>
    <w:rsid w:val="000A6AF5"/>
    <w:rsid w:val="000B20D3"/>
    <w:rsid w:val="000B2AFD"/>
    <w:rsid w:val="000B2D7F"/>
    <w:rsid w:val="000B7446"/>
    <w:rsid w:val="000B7D72"/>
    <w:rsid w:val="000C0E2B"/>
    <w:rsid w:val="000C0EB5"/>
    <w:rsid w:val="000C7E1C"/>
    <w:rsid w:val="000D5AED"/>
    <w:rsid w:val="000D7FD0"/>
    <w:rsid w:val="000E13F1"/>
    <w:rsid w:val="000E1C8E"/>
    <w:rsid w:val="000E5BD3"/>
    <w:rsid w:val="000E667C"/>
    <w:rsid w:val="000F5114"/>
    <w:rsid w:val="000F64E3"/>
    <w:rsid w:val="0010437A"/>
    <w:rsid w:val="0010711C"/>
    <w:rsid w:val="00112B5D"/>
    <w:rsid w:val="00116DC4"/>
    <w:rsid w:val="00124F55"/>
    <w:rsid w:val="00125442"/>
    <w:rsid w:val="00126539"/>
    <w:rsid w:val="00131238"/>
    <w:rsid w:val="00135AA6"/>
    <w:rsid w:val="0014088F"/>
    <w:rsid w:val="0014264D"/>
    <w:rsid w:val="0014367A"/>
    <w:rsid w:val="00144116"/>
    <w:rsid w:val="001446B4"/>
    <w:rsid w:val="001465E4"/>
    <w:rsid w:val="00147C2E"/>
    <w:rsid w:val="00147C44"/>
    <w:rsid w:val="001714BA"/>
    <w:rsid w:val="00174A58"/>
    <w:rsid w:val="00176A44"/>
    <w:rsid w:val="001830CE"/>
    <w:rsid w:val="00183BB3"/>
    <w:rsid w:val="00185E39"/>
    <w:rsid w:val="00187044"/>
    <w:rsid w:val="00190C02"/>
    <w:rsid w:val="00192C32"/>
    <w:rsid w:val="0019410F"/>
    <w:rsid w:val="00195A73"/>
    <w:rsid w:val="00195AEC"/>
    <w:rsid w:val="00196753"/>
    <w:rsid w:val="001A0760"/>
    <w:rsid w:val="001A1C24"/>
    <w:rsid w:val="001A49B2"/>
    <w:rsid w:val="001B25FC"/>
    <w:rsid w:val="001B2BA8"/>
    <w:rsid w:val="001B6943"/>
    <w:rsid w:val="001C20FD"/>
    <w:rsid w:val="001C34D6"/>
    <w:rsid w:val="001C5CCD"/>
    <w:rsid w:val="001C5D02"/>
    <w:rsid w:val="001C631D"/>
    <w:rsid w:val="001C7F8A"/>
    <w:rsid w:val="001D4119"/>
    <w:rsid w:val="001D421E"/>
    <w:rsid w:val="001D5B4F"/>
    <w:rsid w:val="001E4044"/>
    <w:rsid w:val="001E4CA1"/>
    <w:rsid w:val="001F0C6D"/>
    <w:rsid w:val="001F1B2B"/>
    <w:rsid w:val="001F246A"/>
    <w:rsid w:val="001F4722"/>
    <w:rsid w:val="001F712C"/>
    <w:rsid w:val="002017FB"/>
    <w:rsid w:val="002041FA"/>
    <w:rsid w:val="00207FE7"/>
    <w:rsid w:val="00213B7C"/>
    <w:rsid w:val="00214851"/>
    <w:rsid w:val="002152F8"/>
    <w:rsid w:val="002219B6"/>
    <w:rsid w:val="002220A8"/>
    <w:rsid w:val="0022361F"/>
    <w:rsid w:val="00225731"/>
    <w:rsid w:val="00236BFF"/>
    <w:rsid w:val="00236F20"/>
    <w:rsid w:val="00237CD4"/>
    <w:rsid w:val="0024258B"/>
    <w:rsid w:val="00244EAD"/>
    <w:rsid w:val="00246960"/>
    <w:rsid w:val="00250DEC"/>
    <w:rsid w:val="002543DC"/>
    <w:rsid w:val="00254A6C"/>
    <w:rsid w:val="002566B9"/>
    <w:rsid w:val="00257040"/>
    <w:rsid w:val="002706C9"/>
    <w:rsid w:val="00271243"/>
    <w:rsid w:val="002749C7"/>
    <w:rsid w:val="002767C7"/>
    <w:rsid w:val="00283C45"/>
    <w:rsid w:val="00284886"/>
    <w:rsid w:val="00292BB3"/>
    <w:rsid w:val="002958C5"/>
    <w:rsid w:val="002A308E"/>
    <w:rsid w:val="002A7480"/>
    <w:rsid w:val="002B0D78"/>
    <w:rsid w:val="002B6A92"/>
    <w:rsid w:val="002C2C5B"/>
    <w:rsid w:val="002C471B"/>
    <w:rsid w:val="002C5A06"/>
    <w:rsid w:val="002D2F39"/>
    <w:rsid w:val="002D7A87"/>
    <w:rsid w:val="002E003A"/>
    <w:rsid w:val="002E0F69"/>
    <w:rsid w:val="002E17FD"/>
    <w:rsid w:val="002E1F17"/>
    <w:rsid w:val="002E2446"/>
    <w:rsid w:val="002E358F"/>
    <w:rsid w:val="002F1A8E"/>
    <w:rsid w:val="002F3595"/>
    <w:rsid w:val="002F4500"/>
    <w:rsid w:val="002F4730"/>
    <w:rsid w:val="003014FC"/>
    <w:rsid w:val="00304F0D"/>
    <w:rsid w:val="00305895"/>
    <w:rsid w:val="00305D31"/>
    <w:rsid w:val="0030680C"/>
    <w:rsid w:val="00307E1A"/>
    <w:rsid w:val="00310BC4"/>
    <w:rsid w:val="00313310"/>
    <w:rsid w:val="00313B06"/>
    <w:rsid w:val="00314147"/>
    <w:rsid w:val="0031603D"/>
    <w:rsid w:val="00316727"/>
    <w:rsid w:val="00321F8C"/>
    <w:rsid w:val="00322D34"/>
    <w:rsid w:val="00322F4D"/>
    <w:rsid w:val="00324217"/>
    <w:rsid w:val="0032478F"/>
    <w:rsid w:val="003260A2"/>
    <w:rsid w:val="00330F37"/>
    <w:rsid w:val="003311DD"/>
    <w:rsid w:val="003315CF"/>
    <w:rsid w:val="00333C9F"/>
    <w:rsid w:val="003345F9"/>
    <w:rsid w:val="003363E3"/>
    <w:rsid w:val="00343710"/>
    <w:rsid w:val="00347518"/>
    <w:rsid w:val="003477E0"/>
    <w:rsid w:val="00357BCB"/>
    <w:rsid w:val="003604D3"/>
    <w:rsid w:val="00361B5A"/>
    <w:rsid w:val="00361CDE"/>
    <w:rsid w:val="0036305C"/>
    <w:rsid w:val="00365E4D"/>
    <w:rsid w:val="00373DFC"/>
    <w:rsid w:val="0037424F"/>
    <w:rsid w:val="00374C4A"/>
    <w:rsid w:val="0038159E"/>
    <w:rsid w:val="0039283B"/>
    <w:rsid w:val="003931C3"/>
    <w:rsid w:val="003A255F"/>
    <w:rsid w:val="003A4160"/>
    <w:rsid w:val="003A5B9C"/>
    <w:rsid w:val="003B0619"/>
    <w:rsid w:val="003B07B5"/>
    <w:rsid w:val="003B4AD7"/>
    <w:rsid w:val="003B53CE"/>
    <w:rsid w:val="003B731D"/>
    <w:rsid w:val="003C17B0"/>
    <w:rsid w:val="003C220E"/>
    <w:rsid w:val="003C3F71"/>
    <w:rsid w:val="003C4191"/>
    <w:rsid w:val="003C5079"/>
    <w:rsid w:val="003C50C7"/>
    <w:rsid w:val="003C7D3D"/>
    <w:rsid w:val="003D1FF0"/>
    <w:rsid w:val="003D339D"/>
    <w:rsid w:val="003D394C"/>
    <w:rsid w:val="003D4220"/>
    <w:rsid w:val="003D48FF"/>
    <w:rsid w:val="003D7773"/>
    <w:rsid w:val="003D7DF7"/>
    <w:rsid w:val="003E6AAF"/>
    <w:rsid w:val="003E6DA3"/>
    <w:rsid w:val="003F2A39"/>
    <w:rsid w:val="003F2CB3"/>
    <w:rsid w:val="003F3358"/>
    <w:rsid w:val="003F60CE"/>
    <w:rsid w:val="00403BDE"/>
    <w:rsid w:val="004076CA"/>
    <w:rsid w:val="004103BC"/>
    <w:rsid w:val="00415E16"/>
    <w:rsid w:val="00416581"/>
    <w:rsid w:val="00421F3F"/>
    <w:rsid w:val="004246ED"/>
    <w:rsid w:val="00424D9F"/>
    <w:rsid w:val="0043104D"/>
    <w:rsid w:val="004341EC"/>
    <w:rsid w:val="00434EE5"/>
    <w:rsid w:val="00436B9C"/>
    <w:rsid w:val="00442B2D"/>
    <w:rsid w:val="0044662E"/>
    <w:rsid w:val="00451165"/>
    <w:rsid w:val="00453343"/>
    <w:rsid w:val="00460BD7"/>
    <w:rsid w:val="00463785"/>
    <w:rsid w:val="00466CD5"/>
    <w:rsid w:val="00467013"/>
    <w:rsid w:val="00467E62"/>
    <w:rsid w:val="004732AA"/>
    <w:rsid w:val="00481B2A"/>
    <w:rsid w:val="00481C3B"/>
    <w:rsid w:val="00484EBB"/>
    <w:rsid w:val="00485F9D"/>
    <w:rsid w:val="00495D5C"/>
    <w:rsid w:val="00497D95"/>
    <w:rsid w:val="004A1542"/>
    <w:rsid w:val="004A6980"/>
    <w:rsid w:val="004A6E18"/>
    <w:rsid w:val="004A7655"/>
    <w:rsid w:val="004A7945"/>
    <w:rsid w:val="004A7D08"/>
    <w:rsid w:val="004B6154"/>
    <w:rsid w:val="004B65A9"/>
    <w:rsid w:val="004C03D8"/>
    <w:rsid w:val="004C45F8"/>
    <w:rsid w:val="004D0F85"/>
    <w:rsid w:val="004D1A21"/>
    <w:rsid w:val="004D2671"/>
    <w:rsid w:val="004D30A2"/>
    <w:rsid w:val="004D330C"/>
    <w:rsid w:val="004D4933"/>
    <w:rsid w:val="004D4E40"/>
    <w:rsid w:val="004E09E2"/>
    <w:rsid w:val="004E7D3E"/>
    <w:rsid w:val="004F07BF"/>
    <w:rsid w:val="004F58D1"/>
    <w:rsid w:val="005001E1"/>
    <w:rsid w:val="0050570C"/>
    <w:rsid w:val="0051005E"/>
    <w:rsid w:val="00510652"/>
    <w:rsid w:val="00512422"/>
    <w:rsid w:val="00514C54"/>
    <w:rsid w:val="00517B7F"/>
    <w:rsid w:val="00521F3D"/>
    <w:rsid w:val="00524FEC"/>
    <w:rsid w:val="00527AB7"/>
    <w:rsid w:val="005309DF"/>
    <w:rsid w:val="00530B80"/>
    <w:rsid w:val="005317E4"/>
    <w:rsid w:val="00531AE6"/>
    <w:rsid w:val="00531EC0"/>
    <w:rsid w:val="0053279A"/>
    <w:rsid w:val="00535AB9"/>
    <w:rsid w:val="0053637C"/>
    <w:rsid w:val="00540732"/>
    <w:rsid w:val="00541AD4"/>
    <w:rsid w:val="00545C44"/>
    <w:rsid w:val="00554B24"/>
    <w:rsid w:val="005656B5"/>
    <w:rsid w:val="005675F3"/>
    <w:rsid w:val="00567F88"/>
    <w:rsid w:val="005700D0"/>
    <w:rsid w:val="005703DA"/>
    <w:rsid w:val="00571043"/>
    <w:rsid w:val="005732FD"/>
    <w:rsid w:val="00574457"/>
    <w:rsid w:val="00575BD8"/>
    <w:rsid w:val="00581642"/>
    <w:rsid w:val="00581B35"/>
    <w:rsid w:val="0058342B"/>
    <w:rsid w:val="00583B76"/>
    <w:rsid w:val="005840B5"/>
    <w:rsid w:val="005842F6"/>
    <w:rsid w:val="00584F09"/>
    <w:rsid w:val="005856C5"/>
    <w:rsid w:val="00590F16"/>
    <w:rsid w:val="00591619"/>
    <w:rsid w:val="00594420"/>
    <w:rsid w:val="00595265"/>
    <w:rsid w:val="005A0398"/>
    <w:rsid w:val="005A31CC"/>
    <w:rsid w:val="005B1FE5"/>
    <w:rsid w:val="005B2456"/>
    <w:rsid w:val="005B3C6B"/>
    <w:rsid w:val="005B57C5"/>
    <w:rsid w:val="005B6A3A"/>
    <w:rsid w:val="005B6DB3"/>
    <w:rsid w:val="005C34B5"/>
    <w:rsid w:val="005C549C"/>
    <w:rsid w:val="005C5E8C"/>
    <w:rsid w:val="005E1916"/>
    <w:rsid w:val="005E2F23"/>
    <w:rsid w:val="005F0258"/>
    <w:rsid w:val="005F072B"/>
    <w:rsid w:val="005F1C43"/>
    <w:rsid w:val="005F47A2"/>
    <w:rsid w:val="005F5E2E"/>
    <w:rsid w:val="00603396"/>
    <w:rsid w:val="00604377"/>
    <w:rsid w:val="0060590D"/>
    <w:rsid w:val="0061404B"/>
    <w:rsid w:val="006161A2"/>
    <w:rsid w:val="0061792C"/>
    <w:rsid w:val="006213F1"/>
    <w:rsid w:val="006222EF"/>
    <w:rsid w:val="0062469F"/>
    <w:rsid w:val="00625187"/>
    <w:rsid w:val="00633FE4"/>
    <w:rsid w:val="00635C46"/>
    <w:rsid w:val="0063769B"/>
    <w:rsid w:val="00640498"/>
    <w:rsid w:val="00643C49"/>
    <w:rsid w:val="00647996"/>
    <w:rsid w:val="00647C24"/>
    <w:rsid w:val="00650B38"/>
    <w:rsid w:val="0065192C"/>
    <w:rsid w:val="00651CDB"/>
    <w:rsid w:val="00652D34"/>
    <w:rsid w:val="00654AC7"/>
    <w:rsid w:val="00654E8C"/>
    <w:rsid w:val="0066171D"/>
    <w:rsid w:val="0066197C"/>
    <w:rsid w:val="00663295"/>
    <w:rsid w:val="006643E8"/>
    <w:rsid w:val="006705B4"/>
    <w:rsid w:val="006767F9"/>
    <w:rsid w:val="00677944"/>
    <w:rsid w:val="00677F1F"/>
    <w:rsid w:val="00680056"/>
    <w:rsid w:val="0068415D"/>
    <w:rsid w:val="00686D1C"/>
    <w:rsid w:val="0068705E"/>
    <w:rsid w:val="00693570"/>
    <w:rsid w:val="00693C2A"/>
    <w:rsid w:val="00693FBE"/>
    <w:rsid w:val="00694345"/>
    <w:rsid w:val="00695280"/>
    <w:rsid w:val="006962FA"/>
    <w:rsid w:val="0069648F"/>
    <w:rsid w:val="00697B58"/>
    <w:rsid w:val="006A0366"/>
    <w:rsid w:val="006A1821"/>
    <w:rsid w:val="006B0204"/>
    <w:rsid w:val="006C0DB6"/>
    <w:rsid w:val="006C20AA"/>
    <w:rsid w:val="006C2973"/>
    <w:rsid w:val="006C3C40"/>
    <w:rsid w:val="006C564A"/>
    <w:rsid w:val="006C5EF1"/>
    <w:rsid w:val="006D1699"/>
    <w:rsid w:val="006E3ADA"/>
    <w:rsid w:val="006E4B5D"/>
    <w:rsid w:val="006F3416"/>
    <w:rsid w:val="006F3AE1"/>
    <w:rsid w:val="006F496A"/>
    <w:rsid w:val="006F54B1"/>
    <w:rsid w:val="006F6532"/>
    <w:rsid w:val="007003FD"/>
    <w:rsid w:val="00701D8E"/>
    <w:rsid w:val="00702AF5"/>
    <w:rsid w:val="00710C9A"/>
    <w:rsid w:val="0071332F"/>
    <w:rsid w:val="0072473E"/>
    <w:rsid w:val="00724B59"/>
    <w:rsid w:val="0072572C"/>
    <w:rsid w:val="00740EBD"/>
    <w:rsid w:val="00741A77"/>
    <w:rsid w:val="00741DCB"/>
    <w:rsid w:val="00752B6A"/>
    <w:rsid w:val="007544F3"/>
    <w:rsid w:val="007576E6"/>
    <w:rsid w:val="00757972"/>
    <w:rsid w:val="00762687"/>
    <w:rsid w:val="00763C91"/>
    <w:rsid w:val="00766612"/>
    <w:rsid w:val="00770115"/>
    <w:rsid w:val="007711BD"/>
    <w:rsid w:val="00772C07"/>
    <w:rsid w:val="00776BD7"/>
    <w:rsid w:val="00776FE4"/>
    <w:rsid w:val="007805C9"/>
    <w:rsid w:val="007822F7"/>
    <w:rsid w:val="00782C00"/>
    <w:rsid w:val="00786F06"/>
    <w:rsid w:val="00786FBE"/>
    <w:rsid w:val="0079046A"/>
    <w:rsid w:val="0079083D"/>
    <w:rsid w:val="00790F48"/>
    <w:rsid w:val="00790F90"/>
    <w:rsid w:val="00793664"/>
    <w:rsid w:val="00795CEB"/>
    <w:rsid w:val="007A3071"/>
    <w:rsid w:val="007A3FCE"/>
    <w:rsid w:val="007B5804"/>
    <w:rsid w:val="007C0270"/>
    <w:rsid w:val="007C04D4"/>
    <w:rsid w:val="007D32ED"/>
    <w:rsid w:val="007D3E47"/>
    <w:rsid w:val="007E0210"/>
    <w:rsid w:val="007E0639"/>
    <w:rsid w:val="007E0AC4"/>
    <w:rsid w:val="007F0900"/>
    <w:rsid w:val="007F1BC3"/>
    <w:rsid w:val="007F66A7"/>
    <w:rsid w:val="00800F8E"/>
    <w:rsid w:val="008010F6"/>
    <w:rsid w:val="00804087"/>
    <w:rsid w:val="00805938"/>
    <w:rsid w:val="00807B9A"/>
    <w:rsid w:val="00815157"/>
    <w:rsid w:val="00816EDE"/>
    <w:rsid w:val="00816EF1"/>
    <w:rsid w:val="008252E2"/>
    <w:rsid w:val="00825598"/>
    <w:rsid w:val="0082660B"/>
    <w:rsid w:val="00835857"/>
    <w:rsid w:val="00840D5A"/>
    <w:rsid w:val="00841C87"/>
    <w:rsid w:val="00841F1A"/>
    <w:rsid w:val="00842EDB"/>
    <w:rsid w:val="00843396"/>
    <w:rsid w:val="0084501E"/>
    <w:rsid w:val="00846535"/>
    <w:rsid w:val="00847B56"/>
    <w:rsid w:val="008524F7"/>
    <w:rsid w:val="00852A74"/>
    <w:rsid w:val="00857730"/>
    <w:rsid w:val="00866380"/>
    <w:rsid w:val="008665B8"/>
    <w:rsid w:val="00875877"/>
    <w:rsid w:val="008820BB"/>
    <w:rsid w:val="008844EE"/>
    <w:rsid w:val="00884B86"/>
    <w:rsid w:val="00884ED7"/>
    <w:rsid w:val="008853C3"/>
    <w:rsid w:val="00886296"/>
    <w:rsid w:val="008917B3"/>
    <w:rsid w:val="00892D5A"/>
    <w:rsid w:val="0089414A"/>
    <w:rsid w:val="008A065F"/>
    <w:rsid w:val="008A190B"/>
    <w:rsid w:val="008A57D0"/>
    <w:rsid w:val="008A7B02"/>
    <w:rsid w:val="008B06A7"/>
    <w:rsid w:val="008B0955"/>
    <w:rsid w:val="008B210F"/>
    <w:rsid w:val="008B4D8A"/>
    <w:rsid w:val="008B527B"/>
    <w:rsid w:val="008B6FBC"/>
    <w:rsid w:val="008C0404"/>
    <w:rsid w:val="008C06C5"/>
    <w:rsid w:val="008C37EA"/>
    <w:rsid w:val="008D1397"/>
    <w:rsid w:val="008D2114"/>
    <w:rsid w:val="008D32A5"/>
    <w:rsid w:val="008D6B46"/>
    <w:rsid w:val="008D73AD"/>
    <w:rsid w:val="008F041C"/>
    <w:rsid w:val="008F4778"/>
    <w:rsid w:val="008F491C"/>
    <w:rsid w:val="008F5ACA"/>
    <w:rsid w:val="008F5B28"/>
    <w:rsid w:val="008F67F3"/>
    <w:rsid w:val="00902FF0"/>
    <w:rsid w:val="00911F10"/>
    <w:rsid w:val="00914971"/>
    <w:rsid w:val="00915DA3"/>
    <w:rsid w:val="00920937"/>
    <w:rsid w:val="00924179"/>
    <w:rsid w:val="00925F8A"/>
    <w:rsid w:val="00926726"/>
    <w:rsid w:val="009339AA"/>
    <w:rsid w:val="0093593C"/>
    <w:rsid w:val="0093741C"/>
    <w:rsid w:val="00940CDF"/>
    <w:rsid w:val="00946376"/>
    <w:rsid w:val="009520DA"/>
    <w:rsid w:val="00953E43"/>
    <w:rsid w:val="009601D4"/>
    <w:rsid w:val="00960EEF"/>
    <w:rsid w:val="00963514"/>
    <w:rsid w:val="00965309"/>
    <w:rsid w:val="00973DDB"/>
    <w:rsid w:val="00974E9A"/>
    <w:rsid w:val="009752AC"/>
    <w:rsid w:val="009756F4"/>
    <w:rsid w:val="00976552"/>
    <w:rsid w:val="009808FE"/>
    <w:rsid w:val="0098317D"/>
    <w:rsid w:val="0099036D"/>
    <w:rsid w:val="009917DC"/>
    <w:rsid w:val="0099230D"/>
    <w:rsid w:val="00993620"/>
    <w:rsid w:val="00994B5A"/>
    <w:rsid w:val="00995BD2"/>
    <w:rsid w:val="009A290D"/>
    <w:rsid w:val="009A4A80"/>
    <w:rsid w:val="009B26B6"/>
    <w:rsid w:val="009B317F"/>
    <w:rsid w:val="009B3BF0"/>
    <w:rsid w:val="009B61D8"/>
    <w:rsid w:val="009C1625"/>
    <w:rsid w:val="009C290C"/>
    <w:rsid w:val="009C45D8"/>
    <w:rsid w:val="009C682C"/>
    <w:rsid w:val="009D1780"/>
    <w:rsid w:val="009D443D"/>
    <w:rsid w:val="009D65A2"/>
    <w:rsid w:val="009D70BE"/>
    <w:rsid w:val="009E1C28"/>
    <w:rsid w:val="009F18B0"/>
    <w:rsid w:val="009F3159"/>
    <w:rsid w:val="00A01A49"/>
    <w:rsid w:val="00A0265B"/>
    <w:rsid w:val="00A07B4D"/>
    <w:rsid w:val="00A124C2"/>
    <w:rsid w:val="00A13DCE"/>
    <w:rsid w:val="00A14609"/>
    <w:rsid w:val="00A1542A"/>
    <w:rsid w:val="00A2466F"/>
    <w:rsid w:val="00A30C15"/>
    <w:rsid w:val="00A30C1A"/>
    <w:rsid w:val="00A32710"/>
    <w:rsid w:val="00A352B4"/>
    <w:rsid w:val="00A412D5"/>
    <w:rsid w:val="00A4319D"/>
    <w:rsid w:val="00A502BE"/>
    <w:rsid w:val="00A52E78"/>
    <w:rsid w:val="00A60064"/>
    <w:rsid w:val="00A62C4D"/>
    <w:rsid w:val="00A73EFF"/>
    <w:rsid w:val="00A808C7"/>
    <w:rsid w:val="00A80EDA"/>
    <w:rsid w:val="00A84EAA"/>
    <w:rsid w:val="00A86E5C"/>
    <w:rsid w:val="00A90D23"/>
    <w:rsid w:val="00A95186"/>
    <w:rsid w:val="00A96D9E"/>
    <w:rsid w:val="00AA1423"/>
    <w:rsid w:val="00AA4759"/>
    <w:rsid w:val="00AA6968"/>
    <w:rsid w:val="00AB086B"/>
    <w:rsid w:val="00AB52FC"/>
    <w:rsid w:val="00AB75E7"/>
    <w:rsid w:val="00AC0305"/>
    <w:rsid w:val="00AC03AF"/>
    <w:rsid w:val="00AC21E3"/>
    <w:rsid w:val="00AC4AAC"/>
    <w:rsid w:val="00AC4D3E"/>
    <w:rsid w:val="00AC73FB"/>
    <w:rsid w:val="00AD084C"/>
    <w:rsid w:val="00AD2BF2"/>
    <w:rsid w:val="00AE08E6"/>
    <w:rsid w:val="00AF1479"/>
    <w:rsid w:val="00AF68C8"/>
    <w:rsid w:val="00AF7CE3"/>
    <w:rsid w:val="00B034A5"/>
    <w:rsid w:val="00B0381D"/>
    <w:rsid w:val="00B108E0"/>
    <w:rsid w:val="00B12736"/>
    <w:rsid w:val="00B13154"/>
    <w:rsid w:val="00B131C2"/>
    <w:rsid w:val="00B16D64"/>
    <w:rsid w:val="00B2602F"/>
    <w:rsid w:val="00B30293"/>
    <w:rsid w:val="00B32E72"/>
    <w:rsid w:val="00B36587"/>
    <w:rsid w:val="00B367CE"/>
    <w:rsid w:val="00B36D29"/>
    <w:rsid w:val="00B403F5"/>
    <w:rsid w:val="00B406F0"/>
    <w:rsid w:val="00B4187C"/>
    <w:rsid w:val="00B44E01"/>
    <w:rsid w:val="00B44EB2"/>
    <w:rsid w:val="00B500F9"/>
    <w:rsid w:val="00B51071"/>
    <w:rsid w:val="00B533C2"/>
    <w:rsid w:val="00B53D78"/>
    <w:rsid w:val="00B55345"/>
    <w:rsid w:val="00B5619C"/>
    <w:rsid w:val="00B57911"/>
    <w:rsid w:val="00B60503"/>
    <w:rsid w:val="00B65380"/>
    <w:rsid w:val="00B7538D"/>
    <w:rsid w:val="00B818E1"/>
    <w:rsid w:val="00B827FC"/>
    <w:rsid w:val="00B84FD4"/>
    <w:rsid w:val="00B85031"/>
    <w:rsid w:val="00B856C5"/>
    <w:rsid w:val="00B960DF"/>
    <w:rsid w:val="00B9782A"/>
    <w:rsid w:val="00BA42EA"/>
    <w:rsid w:val="00BA6736"/>
    <w:rsid w:val="00BA7745"/>
    <w:rsid w:val="00BB23A9"/>
    <w:rsid w:val="00BB361F"/>
    <w:rsid w:val="00BB5EB8"/>
    <w:rsid w:val="00BC15CC"/>
    <w:rsid w:val="00BC45C1"/>
    <w:rsid w:val="00BC57DF"/>
    <w:rsid w:val="00BD1008"/>
    <w:rsid w:val="00BD326A"/>
    <w:rsid w:val="00BD4122"/>
    <w:rsid w:val="00BE0E20"/>
    <w:rsid w:val="00BE2367"/>
    <w:rsid w:val="00BE349D"/>
    <w:rsid w:val="00BE6C27"/>
    <w:rsid w:val="00BE757C"/>
    <w:rsid w:val="00BE7951"/>
    <w:rsid w:val="00BF0C7F"/>
    <w:rsid w:val="00BF1A87"/>
    <w:rsid w:val="00BF7483"/>
    <w:rsid w:val="00BF7E8C"/>
    <w:rsid w:val="00C01883"/>
    <w:rsid w:val="00C03106"/>
    <w:rsid w:val="00C06534"/>
    <w:rsid w:val="00C100B5"/>
    <w:rsid w:val="00C11A37"/>
    <w:rsid w:val="00C11F8F"/>
    <w:rsid w:val="00C124EA"/>
    <w:rsid w:val="00C130EE"/>
    <w:rsid w:val="00C13D64"/>
    <w:rsid w:val="00C20490"/>
    <w:rsid w:val="00C20DCA"/>
    <w:rsid w:val="00C23BCF"/>
    <w:rsid w:val="00C26830"/>
    <w:rsid w:val="00C26DFC"/>
    <w:rsid w:val="00C524E1"/>
    <w:rsid w:val="00C52E75"/>
    <w:rsid w:val="00C53250"/>
    <w:rsid w:val="00C6120F"/>
    <w:rsid w:val="00C64C18"/>
    <w:rsid w:val="00C72243"/>
    <w:rsid w:val="00C75F5A"/>
    <w:rsid w:val="00C82D78"/>
    <w:rsid w:val="00C83A41"/>
    <w:rsid w:val="00C91F40"/>
    <w:rsid w:val="00C94285"/>
    <w:rsid w:val="00CA1A14"/>
    <w:rsid w:val="00CA238B"/>
    <w:rsid w:val="00CB0621"/>
    <w:rsid w:val="00CB07AE"/>
    <w:rsid w:val="00CB2666"/>
    <w:rsid w:val="00CB295A"/>
    <w:rsid w:val="00CC3D4B"/>
    <w:rsid w:val="00CC5880"/>
    <w:rsid w:val="00CC7058"/>
    <w:rsid w:val="00CD0B19"/>
    <w:rsid w:val="00CD4695"/>
    <w:rsid w:val="00CE6C41"/>
    <w:rsid w:val="00CE7B84"/>
    <w:rsid w:val="00CF0E50"/>
    <w:rsid w:val="00CF12F8"/>
    <w:rsid w:val="00CF7510"/>
    <w:rsid w:val="00D00A81"/>
    <w:rsid w:val="00D0202E"/>
    <w:rsid w:val="00D0432D"/>
    <w:rsid w:val="00D05008"/>
    <w:rsid w:val="00D06D82"/>
    <w:rsid w:val="00D07813"/>
    <w:rsid w:val="00D114A9"/>
    <w:rsid w:val="00D12167"/>
    <w:rsid w:val="00D1315C"/>
    <w:rsid w:val="00D15468"/>
    <w:rsid w:val="00D172D3"/>
    <w:rsid w:val="00D20EEE"/>
    <w:rsid w:val="00D22FE4"/>
    <w:rsid w:val="00D3017F"/>
    <w:rsid w:val="00D3199F"/>
    <w:rsid w:val="00D33EF5"/>
    <w:rsid w:val="00D3454D"/>
    <w:rsid w:val="00D40843"/>
    <w:rsid w:val="00D43ED5"/>
    <w:rsid w:val="00D442E6"/>
    <w:rsid w:val="00D446B6"/>
    <w:rsid w:val="00D465EE"/>
    <w:rsid w:val="00D5568C"/>
    <w:rsid w:val="00D61A7B"/>
    <w:rsid w:val="00D63FEA"/>
    <w:rsid w:val="00D64495"/>
    <w:rsid w:val="00D65432"/>
    <w:rsid w:val="00D6568F"/>
    <w:rsid w:val="00D678A9"/>
    <w:rsid w:val="00D72CD6"/>
    <w:rsid w:val="00D75E1C"/>
    <w:rsid w:val="00D7779D"/>
    <w:rsid w:val="00D8206F"/>
    <w:rsid w:val="00D8407D"/>
    <w:rsid w:val="00D93A2A"/>
    <w:rsid w:val="00D977BA"/>
    <w:rsid w:val="00DA3248"/>
    <w:rsid w:val="00DB1CEC"/>
    <w:rsid w:val="00DC06C9"/>
    <w:rsid w:val="00DC43C4"/>
    <w:rsid w:val="00DC659C"/>
    <w:rsid w:val="00DD05A5"/>
    <w:rsid w:val="00DD480F"/>
    <w:rsid w:val="00DD4B92"/>
    <w:rsid w:val="00DD7A25"/>
    <w:rsid w:val="00DE33BE"/>
    <w:rsid w:val="00DE6402"/>
    <w:rsid w:val="00DF2063"/>
    <w:rsid w:val="00DF31C7"/>
    <w:rsid w:val="00DF42EE"/>
    <w:rsid w:val="00DF7205"/>
    <w:rsid w:val="00E00CC1"/>
    <w:rsid w:val="00E048A5"/>
    <w:rsid w:val="00E05330"/>
    <w:rsid w:val="00E06609"/>
    <w:rsid w:val="00E149C4"/>
    <w:rsid w:val="00E156B3"/>
    <w:rsid w:val="00E17232"/>
    <w:rsid w:val="00E26A0B"/>
    <w:rsid w:val="00E333C5"/>
    <w:rsid w:val="00E3447F"/>
    <w:rsid w:val="00E37D40"/>
    <w:rsid w:val="00E42D77"/>
    <w:rsid w:val="00E46771"/>
    <w:rsid w:val="00E52B5C"/>
    <w:rsid w:val="00E532DB"/>
    <w:rsid w:val="00E5388F"/>
    <w:rsid w:val="00E55FBB"/>
    <w:rsid w:val="00E561DD"/>
    <w:rsid w:val="00E56F7F"/>
    <w:rsid w:val="00E57305"/>
    <w:rsid w:val="00E57F4E"/>
    <w:rsid w:val="00E62E8E"/>
    <w:rsid w:val="00E66FE5"/>
    <w:rsid w:val="00E816FA"/>
    <w:rsid w:val="00E87AD3"/>
    <w:rsid w:val="00E87D9C"/>
    <w:rsid w:val="00E927D9"/>
    <w:rsid w:val="00E941FC"/>
    <w:rsid w:val="00E97211"/>
    <w:rsid w:val="00E9723E"/>
    <w:rsid w:val="00E97331"/>
    <w:rsid w:val="00EA2775"/>
    <w:rsid w:val="00EA3C25"/>
    <w:rsid w:val="00EB024E"/>
    <w:rsid w:val="00EB29D8"/>
    <w:rsid w:val="00EB61A5"/>
    <w:rsid w:val="00EC11BD"/>
    <w:rsid w:val="00EC2652"/>
    <w:rsid w:val="00EC26F2"/>
    <w:rsid w:val="00EC3CD1"/>
    <w:rsid w:val="00EC69B7"/>
    <w:rsid w:val="00EC7008"/>
    <w:rsid w:val="00EC77C6"/>
    <w:rsid w:val="00ED0468"/>
    <w:rsid w:val="00ED2ACB"/>
    <w:rsid w:val="00ED4C67"/>
    <w:rsid w:val="00ED660B"/>
    <w:rsid w:val="00EE3628"/>
    <w:rsid w:val="00EE4EF3"/>
    <w:rsid w:val="00EE5728"/>
    <w:rsid w:val="00EE79FC"/>
    <w:rsid w:val="00EE7B73"/>
    <w:rsid w:val="00EF0806"/>
    <w:rsid w:val="00EF1CB6"/>
    <w:rsid w:val="00EF424B"/>
    <w:rsid w:val="00F019AD"/>
    <w:rsid w:val="00F03713"/>
    <w:rsid w:val="00F1025B"/>
    <w:rsid w:val="00F10E63"/>
    <w:rsid w:val="00F12E37"/>
    <w:rsid w:val="00F147B5"/>
    <w:rsid w:val="00F15D0B"/>
    <w:rsid w:val="00F25210"/>
    <w:rsid w:val="00F27429"/>
    <w:rsid w:val="00F35722"/>
    <w:rsid w:val="00F37115"/>
    <w:rsid w:val="00F37140"/>
    <w:rsid w:val="00F41095"/>
    <w:rsid w:val="00F421F0"/>
    <w:rsid w:val="00F42793"/>
    <w:rsid w:val="00F42838"/>
    <w:rsid w:val="00F4310D"/>
    <w:rsid w:val="00F43120"/>
    <w:rsid w:val="00F46E64"/>
    <w:rsid w:val="00F52825"/>
    <w:rsid w:val="00F53074"/>
    <w:rsid w:val="00F54685"/>
    <w:rsid w:val="00F5733B"/>
    <w:rsid w:val="00F638CA"/>
    <w:rsid w:val="00F64C83"/>
    <w:rsid w:val="00F740B0"/>
    <w:rsid w:val="00F743A7"/>
    <w:rsid w:val="00F75663"/>
    <w:rsid w:val="00F801C2"/>
    <w:rsid w:val="00F83812"/>
    <w:rsid w:val="00F8768D"/>
    <w:rsid w:val="00F900F7"/>
    <w:rsid w:val="00F9661B"/>
    <w:rsid w:val="00FA1BAC"/>
    <w:rsid w:val="00FA36D5"/>
    <w:rsid w:val="00FA534D"/>
    <w:rsid w:val="00FA6307"/>
    <w:rsid w:val="00FB17F5"/>
    <w:rsid w:val="00FB2CC9"/>
    <w:rsid w:val="00FB572C"/>
    <w:rsid w:val="00FC281A"/>
    <w:rsid w:val="00FC424C"/>
    <w:rsid w:val="00FC6646"/>
    <w:rsid w:val="00FC71F3"/>
    <w:rsid w:val="00FD59CA"/>
    <w:rsid w:val="00FD6BF7"/>
    <w:rsid w:val="00FD7618"/>
    <w:rsid w:val="00FF15A0"/>
    <w:rsid w:val="00FF3C6D"/>
    <w:rsid w:val="00FF4F2C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6CE4EB"/>
  <w15:docId w15:val="{385C9EE7-C610-457A-B37F-34789346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0873"/>
    <w:pPr>
      <w:spacing w:before="200" w:after="200" w:line="276" w:lineRule="auto"/>
      <w:jc w:val="both"/>
    </w:pPr>
    <w:rPr>
      <w:lang w:eastAsia="en-US" w:bidi="en-US"/>
    </w:rPr>
  </w:style>
  <w:style w:type="paragraph" w:styleId="Nagwek1">
    <w:name w:val="heading 1"/>
    <w:aliases w:val="TEKST ZAZNACZONY"/>
    <w:basedOn w:val="Normalny"/>
    <w:next w:val="Normalny"/>
    <w:link w:val="Nagwek1Znak"/>
    <w:uiPriority w:val="9"/>
    <w:qFormat/>
    <w:rsid w:val="00575BD8"/>
    <w:pPr>
      <w:pBdr>
        <w:top w:val="single" w:sz="24" w:space="0" w:color="0087CD"/>
        <w:left w:val="single" w:sz="24" w:space="0" w:color="0087CD"/>
        <w:bottom w:val="single" w:sz="24" w:space="0" w:color="0087CD"/>
        <w:right w:val="single" w:sz="24" w:space="0" w:color="0087CD"/>
      </w:pBdr>
      <w:shd w:val="clear" w:color="auto" w:fill="0087C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75BD8"/>
    <w:pPr>
      <w:outlineLvl w:val="1"/>
    </w:pPr>
    <w:rPr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F6532"/>
    <w:pPr>
      <w:numPr>
        <w:ilvl w:val="2"/>
        <w:numId w:val="3"/>
      </w:num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75BD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  <w:lang w:val="en-US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75BD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  <w:lang w:val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75BD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  <w:lang w:val="en-US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75BD8"/>
    <w:pPr>
      <w:spacing w:before="300" w:after="0"/>
      <w:outlineLvl w:val="6"/>
    </w:pPr>
    <w:rPr>
      <w:caps/>
      <w:color w:val="365F91"/>
      <w:spacing w:val="10"/>
      <w:sz w:val="22"/>
      <w:szCs w:val="22"/>
      <w:lang w:val="en-US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75BD8"/>
    <w:pPr>
      <w:spacing w:before="300" w:after="0"/>
      <w:outlineLvl w:val="7"/>
    </w:pPr>
    <w:rPr>
      <w:caps/>
      <w:spacing w:val="10"/>
      <w:sz w:val="18"/>
      <w:szCs w:val="18"/>
      <w:lang w:val="en-US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75BD8"/>
    <w:pPr>
      <w:spacing w:before="300" w:after="0"/>
      <w:outlineLvl w:val="8"/>
    </w:pPr>
    <w:rPr>
      <w:i/>
      <w:caps/>
      <w:spacing w:val="10"/>
      <w:sz w:val="18"/>
      <w:szCs w:val="1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eXant">
    <w:name w:val="eXant"/>
    <w:basedOn w:val="Standardowy"/>
    <w:rsid w:val="00481B2A"/>
    <w:tblPr>
      <w:tblBorders>
        <w:top w:val="dotted" w:sz="6" w:space="0" w:color="auto"/>
        <w:bottom w:val="dotted" w:sz="6" w:space="0" w:color="auto"/>
        <w:insideH w:val="dotted" w:sz="6" w:space="0" w:color="auto"/>
        <w:insideV w:val="dotted" w:sz="6" w:space="0" w:color="auto"/>
      </w:tblBorders>
    </w:tblPr>
    <w:tcPr>
      <w:vAlign w:val="center"/>
    </w:tcPr>
  </w:style>
  <w:style w:type="paragraph" w:customStyle="1" w:styleId="a0">
    <w:name w:val="a."/>
    <w:basedOn w:val="Normalny"/>
    <w:link w:val="aZnak"/>
    <w:autoRedefine/>
    <w:rsid w:val="00BA6736"/>
    <w:pPr>
      <w:numPr>
        <w:numId w:val="4"/>
      </w:numPr>
      <w:tabs>
        <w:tab w:val="left" w:pos="1021"/>
      </w:tabs>
      <w:jc w:val="left"/>
    </w:pPr>
    <w:rPr>
      <w:szCs w:val="24"/>
      <w:lang w:eastAsia="ar-SA"/>
    </w:rPr>
  </w:style>
  <w:style w:type="character" w:customStyle="1" w:styleId="aZnak">
    <w:name w:val="a. Znak"/>
    <w:link w:val="a0"/>
    <w:rsid w:val="00BA6736"/>
    <w:rPr>
      <w:szCs w:val="24"/>
      <w:lang w:eastAsia="ar-SA" w:bidi="en-US"/>
    </w:rPr>
  </w:style>
  <w:style w:type="character" w:customStyle="1" w:styleId="Nagwek1Znak">
    <w:name w:val="Nagłówek 1 Znak"/>
    <w:aliases w:val="TEKST ZAZNACZONY Znak"/>
    <w:link w:val="Nagwek1"/>
    <w:uiPriority w:val="9"/>
    <w:rsid w:val="00575BD8"/>
    <w:rPr>
      <w:b/>
      <w:bCs/>
      <w:caps/>
      <w:color w:val="FFFFFF"/>
      <w:spacing w:val="15"/>
      <w:shd w:val="clear" w:color="auto" w:fill="0087CD"/>
      <w:lang w:val="pl-PL"/>
    </w:rPr>
  </w:style>
  <w:style w:type="character" w:customStyle="1" w:styleId="Nagwek2Znak">
    <w:name w:val="Nagłówek 2 Znak"/>
    <w:link w:val="Nagwek2"/>
    <w:uiPriority w:val="9"/>
    <w:rsid w:val="00575BD8"/>
    <w:rPr>
      <w:b/>
      <w:sz w:val="24"/>
      <w:szCs w:val="24"/>
      <w:lang w:val="pl-PL"/>
    </w:rPr>
  </w:style>
  <w:style w:type="character" w:customStyle="1" w:styleId="Nagwek3Znak">
    <w:name w:val="Nagłówek 3 Znak"/>
    <w:link w:val="Nagwek3"/>
    <w:uiPriority w:val="9"/>
    <w:rsid w:val="006F6532"/>
    <w:rPr>
      <w:caps/>
      <w:color w:val="243F60"/>
      <w:spacing w:val="15"/>
      <w:sz w:val="22"/>
      <w:szCs w:val="22"/>
      <w:lang w:eastAsia="en-US" w:bidi="en-US"/>
    </w:rPr>
  </w:style>
  <w:style w:type="character" w:customStyle="1" w:styleId="Nagwek4Znak">
    <w:name w:val="Nagłówek 4 Znak"/>
    <w:link w:val="Nagwek4"/>
    <w:uiPriority w:val="9"/>
    <w:semiHidden/>
    <w:rsid w:val="00575BD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"/>
    <w:semiHidden/>
    <w:rsid w:val="00575BD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"/>
    <w:semiHidden/>
    <w:rsid w:val="00575BD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"/>
    <w:semiHidden/>
    <w:rsid w:val="00575BD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"/>
    <w:semiHidden/>
    <w:rsid w:val="00575BD8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575BD8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qFormat/>
    <w:rsid w:val="00575BD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75BD8"/>
    <w:rPr>
      <w:b/>
      <w:sz w:val="48"/>
      <w:szCs w:val="48"/>
    </w:rPr>
  </w:style>
  <w:style w:type="character" w:customStyle="1" w:styleId="TytuZnak">
    <w:name w:val="Tytuł Znak"/>
    <w:link w:val="Tytu"/>
    <w:uiPriority w:val="10"/>
    <w:rsid w:val="00575BD8"/>
    <w:rPr>
      <w:b/>
      <w:sz w:val="48"/>
      <w:szCs w:val="48"/>
      <w:lang w:val="pl-PL"/>
    </w:rPr>
  </w:style>
  <w:style w:type="paragraph" w:styleId="Bezodstpw">
    <w:name w:val="No Spacing"/>
    <w:basedOn w:val="Normalny"/>
    <w:link w:val="BezodstpwZnak"/>
    <w:uiPriority w:val="1"/>
    <w:qFormat/>
    <w:rsid w:val="00575BD8"/>
    <w:pPr>
      <w:spacing w:before="0" w:after="0" w:line="240" w:lineRule="auto"/>
    </w:pPr>
    <w:rPr>
      <w:lang w:val="en-US"/>
    </w:rPr>
  </w:style>
  <w:style w:type="character" w:customStyle="1" w:styleId="BezodstpwZnak">
    <w:name w:val="Bez odstępów Znak"/>
    <w:link w:val="Bezodstpw"/>
    <w:uiPriority w:val="1"/>
    <w:rsid w:val="00575BD8"/>
    <w:rPr>
      <w:sz w:val="20"/>
      <w:szCs w:val="20"/>
    </w:rPr>
  </w:style>
  <w:style w:type="paragraph" w:customStyle="1" w:styleId="11no">
    <w:name w:val="1.1 no"/>
    <w:basedOn w:val="Nagwek2"/>
    <w:link w:val="11noZnak"/>
    <w:rsid w:val="002E2446"/>
    <w:pPr>
      <w:pBdr>
        <w:bottom w:val="single" w:sz="4" w:space="1" w:color="auto"/>
      </w:pBdr>
      <w:ind w:left="578" w:hanging="578"/>
    </w:pPr>
    <w:rPr>
      <w:sz w:val="32"/>
    </w:rPr>
  </w:style>
  <w:style w:type="character" w:customStyle="1" w:styleId="11noZnak">
    <w:name w:val="1.1 no Znak"/>
    <w:link w:val="11no"/>
    <w:rsid w:val="002E2446"/>
    <w:rPr>
      <w:b/>
      <w:sz w:val="32"/>
      <w:szCs w:val="24"/>
      <w:lang w:val="pl-PL"/>
    </w:rPr>
  </w:style>
  <w:style w:type="paragraph" w:customStyle="1" w:styleId="11Numbering">
    <w:name w:val="1.1 Numbering"/>
    <w:basedOn w:val="Nagwek2"/>
    <w:link w:val="11NumberingZnak"/>
    <w:autoRedefine/>
    <w:rsid w:val="00BA6736"/>
    <w:pPr>
      <w:keepNext/>
      <w:numPr>
        <w:numId w:val="5"/>
      </w:numPr>
      <w:tabs>
        <w:tab w:val="left" w:pos="340"/>
      </w:tabs>
      <w:spacing w:after="120"/>
    </w:pPr>
    <w:rPr>
      <w:color w:val="4F81BD"/>
      <w:szCs w:val="28"/>
      <w:lang w:val="en-US"/>
    </w:rPr>
  </w:style>
  <w:style w:type="character" w:customStyle="1" w:styleId="11NumberingZnak">
    <w:name w:val="1.1 Numbering Znak"/>
    <w:link w:val="11Numbering"/>
    <w:rsid w:val="00BA6736"/>
    <w:rPr>
      <w:b/>
      <w:color w:val="4F81BD"/>
      <w:sz w:val="24"/>
      <w:szCs w:val="28"/>
      <w:lang w:val="en-US" w:eastAsia="en-US" w:bidi="en-US"/>
    </w:rPr>
  </w:style>
  <w:style w:type="paragraph" w:customStyle="1" w:styleId="a">
    <w:name w:val="&gt;"/>
    <w:basedOn w:val="Normalny"/>
    <w:link w:val="Znak"/>
    <w:autoRedefine/>
    <w:rsid w:val="00BA6736"/>
    <w:pPr>
      <w:numPr>
        <w:numId w:val="6"/>
      </w:numPr>
      <w:tabs>
        <w:tab w:val="left" w:pos="1304"/>
      </w:tabs>
    </w:pPr>
    <w:rPr>
      <w:szCs w:val="24"/>
      <w:lang w:eastAsia="ar-SA"/>
    </w:rPr>
  </w:style>
  <w:style w:type="character" w:customStyle="1" w:styleId="Znak">
    <w:name w:val="&gt; Znak"/>
    <w:link w:val="a"/>
    <w:rsid w:val="00BA6736"/>
    <w:rPr>
      <w:szCs w:val="24"/>
      <w:lang w:eastAsia="ar-SA" w:bidi="en-US"/>
    </w:rPr>
  </w:style>
  <w:style w:type="numbering" w:customStyle="1" w:styleId="ListaeXant">
    <w:name w:val="Lista eXant"/>
    <w:rsid w:val="00591619"/>
    <w:pPr>
      <w:numPr>
        <w:numId w:val="1"/>
      </w:numPr>
    </w:pPr>
  </w:style>
  <w:style w:type="paragraph" w:customStyle="1" w:styleId="Headline1">
    <w:name w:val="Headline 1"/>
    <w:basedOn w:val="Normalny"/>
    <w:link w:val="Headline1Znak"/>
    <w:rsid w:val="00BA6736"/>
    <w:pPr>
      <w:tabs>
        <w:tab w:val="left" w:pos="2220"/>
      </w:tabs>
      <w:jc w:val="left"/>
    </w:pPr>
    <w:rPr>
      <w:sz w:val="36"/>
      <w:szCs w:val="36"/>
      <w:lang w:val="en-US"/>
    </w:rPr>
  </w:style>
  <w:style w:type="character" w:customStyle="1" w:styleId="Headline1Znak">
    <w:name w:val="Headline 1 Znak"/>
    <w:link w:val="Headline1"/>
    <w:rsid w:val="00BA6736"/>
    <w:rPr>
      <w:rFonts w:ascii="Calibri" w:hAnsi="Calibri"/>
      <w:sz w:val="36"/>
      <w:szCs w:val="36"/>
      <w:lang w:val="en-US"/>
    </w:rPr>
  </w:style>
  <w:style w:type="paragraph" w:customStyle="1" w:styleId="Toper">
    <w:name w:val="Toper"/>
    <w:basedOn w:val="Headline1"/>
    <w:link w:val="ToperZnak"/>
    <w:rsid w:val="00BA6736"/>
    <w:rPr>
      <w:b/>
      <w:bCs/>
      <w:color w:val="008080"/>
      <w:sz w:val="24"/>
      <w:szCs w:val="24"/>
    </w:rPr>
  </w:style>
  <w:style w:type="character" w:customStyle="1" w:styleId="ToperZnak">
    <w:name w:val="Toper Znak"/>
    <w:link w:val="Toper"/>
    <w:rsid w:val="00BA6736"/>
    <w:rPr>
      <w:rFonts w:ascii="Calibri" w:hAnsi="Calibri"/>
      <w:b/>
      <w:bCs/>
      <w:color w:val="008080"/>
      <w:sz w:val="24"/>
      <w:szCs w:val="24"/>
      <w:lang w:val="en-US"/>
    </w:rPr>
  </w:style>
  <w:style w:type="paragraph" w:customStyle="1" w:styleId="Title">
    <w:name w:val="Title!"/>
    <w:basedOn w:val="Normalny"/>
    <w:link w:val="TitleZnak"/>
    <w:rsid w:val="00BA6736"/>
    <w:pPr>
      <w:framePr w:hSpace="141" w:wrap="around" w:vAnchor="page" w:hAnchor="text" w:x="-186" w:y="1966"/>
      <w:jc w:val="left"/>
    </w:pPr>
    <w:rPr>
      <w:b/>
      <w:bCs/>
      <w:i/>
      <w:iCs/>
      <w:color w:val="59B2AE"/>
      <w:sz w:val="60"/>
      <w:szCs w:val="60"/>
      <w:lang w:val="en-GB"/>
    </w:rPr>
  </w:style>
  <w:style w:type="character" w:customStyle="1" w:styleId="TitleZnak">
    <w:name w:val="Title! Znak"/>
    <w:link w:val="Title"/>
    <w:rsid w:val="00BA6736"/>
    <w:rPr>
      <w:rFonts w:ascii="Calibri" w:hAnsi="Calibri"/>
      <w:b/>
      <w:bCs/>
      <w:i/>
      <w:iCs/>
      <w:color w:val="59B2AE"/>
      <w:sz w:val="60"/>
      <w:szCs w:val="60"/>
      <w:lang w:val="en-GB" w:eastAsia="en-US"/>
    </w:rPr>
  </w:style>
  <w:style w:type="paragraph" w:customStyle="1" w:styleId="Podtytu1">
    <w:name w:val="Podtytuł1"/>
    <w:basedOn w:val="Tytu"/>
    <w:link w:val="SubTitleZnak"/>
    <w:rsid w:val="00BA6736"/>
    <w:pPr>
      <w:framePr w:hSpace="141" w:wrap="around" w:vAnchor="page" w:hAnchor="text" w:x="-186" w:y="1966"/>
      <w:jc w:val="left"/>
    </w:pPr>
    <w:rPr>
      <w:bCs/>
      <w:color w:val="464646"/>
      <w:spacing w:val="5"/>
      <w:kern w:val="28"/>
      <w:sz w:val="36"/>
      <w:szCs w:val="36"/>
      <w:lang w:val="en-GB"/>
    </w:rPr>
  </w:style>
  <w:style w:type="character" w:customStyle="1" w:styleId="SubTitleZnak">
    <w:name w:val="SubTitle Znak"/>
    <w:link w:val="Podtytu1"/>
    <w:rsid w:val="00BA6736"/>
    <w:rPr>
      <w:rFonts w:ascii="Calibri" w:eastAsia="Times New Roman" w:hAnsi="Calibri" w:cs="Times New Roman"/>
      <w:b/>
      <w:bCs/>
      <w:color w:val="464646"/>
      <w:spacing w:val="5"/>
      <w:kern w:val="28"/>
      <w:sz w:val="36"/>
      <w:szCs w:val="36"/>
      <w:lang w:val="en-GB" w:eastAsia="en-US"/>
    </w:rPr>
  </w:style>
  <w:style w:type="paragraph" w:customStyle="1" w:styleId="Tekstpodstawowy1">
    <w:name w:val="Tekst podstawowy1"/>
    <w:basedOn w:val="Normalny"/>
    <w:link w:val="BodyTextZnak"/>
    <w:rsid w:val="00BA6736"/>
    <w:rPr>
      <w:szCs w:val="24"/>
    </w:rPr>
  </w:style>
  <w:style w:type="character" w:customStyle="1" w:styleId="BodyTextZnak">
    <w:name w:val="Body Text Znak"/>
    <w:link w:val="Tekstpodstawowy1"/>
    <w:rsid w:val="00BA6736"/>
    <w:rPr>
      <w:rFonts w:ascii="Calibri" w:hAnsi="Calibri"/>
      <w:szCs w:val="24"/>
    </w:rPr>
  </w:style>
  <w:style w:type="paragraph" w:customStyle="1" w:styleId="Headline2">
    <w:name w:val="Headline 2"/>
    <w:basedOn w:val="Normalny"/>
    <w:link w:val="Headline2Znak"/>
    <w:rsid w:val="00BA6736"/>
    <w:pPr>
      <w:tabs>
        <w:tab w:val="left" w:pos="2220"/>
      </w:tabs>
      <w:jc w:val="left"/>
    </w:pPr>
    <w:rPr>
      <w:sz w:val="28"/>
      <w:szCs w:val="28"/>
      <w:lang w:val="en-US"/>
    </w:rPr>
  </w:style>
  <w:style w:type="character" w:customStyle="1" w:styleId="Headline2Znak">
    <w:name w:val="Headline 2 Znak"/>
    <w:link w:val="Headline2"/>
    <w:rsid w:val="00BA6736"/>
    <w:rPr>
      <w:rFonts w:ascii="Calibri" w:hAnsi="Calibri"/>
      <w:sz w:val="28"/>
      <w:szCs w:val="28"/>
      <w:lang w:val="en-US"/>
    </w:rPr>
  </w:style>
  <w:style w:type="paragraph" w:customStyle="1" w:styleId="Headline1green">
    <w:name w:val="Headline 1 green"/>
    <w:basedOn w:val="Headline1"/>
    <w:link w:val="Headline1greenZnak"/>
    <w:rsid w:val="00BA6736"/>
    <w:rPr>
      <w:color w:val="59B2AE"/>
    </w:rPr>
  </w:style>
  <w:style w:type="character" w:customStyle="1" w:styleId="Headline1greenZnak">
    <w:name w:val="Headline 1 green Znak"/>
    <w:link w:val="Headline1green"/>
    <w:rsid w:val="00BA6736"/>
    <w:rPr>
      <w:rFonts w:ascii="Calibri" w:hAnsi="Calibri"/>
      <w:color w:val="59B2AE"/>
      <w:sz w:val="36"/>
      <w:szCs w:val="36"/>
      <w:lang w:val="en-US"/>
    </w:rPr>
  </w:style>
  <w:style w:type="paragraph" w:customStyle="1" w:styleId="Headline1pink">
    <w:name w:val="Headline 1 pink"/>
    <w:basedOn w:val="Headline1"/>
    <w:link w:val="Headline1pinkZnak"/>
    <w:rsid w:val="00BA6736"/>
    <w:rPr>
      <w:color w:val="FF99CC"/>
    </w:rPr>
  </w:style>
  <w:style w:type="character" w:customStyle="1" w:styleId="Headline1pinkZnak">
    <w:name w:val="Headline 1 pink Znak"/>
    <w:link w:val="Headline1pink"/>
    <w:rsid w:val="00BA6736"/>
    <w:rPr>
      <w:rFonts w:ascii="Calibri" w:hAnsi="Calibri"/>
      <w:color w:val="FF99CC"/>
      <w:sz w:val="36"/>
      <w:szCs w:val="36"/>
      <w:lang w:val="en-US"/>
    </w:rPr>
  </w:style>
  <w:style w:type="paragraph" w:customStyle="1" w:styleId="Headline2green">
    <w:name w:val="Headline 2 green"/>
    <w:basedOn w:val="Headline2"/>
    <w:link w:val="Headline2greenZnak"/>
    <w:rsid w:val="00BA6736"/>
    <w:rPr>
      <w:color w:val="59B2AE"/>
    </w:rPr>
  </w:style>
  <w:style w:type="character" w:customStyle="1" w:styleId="Headline2greenZnak">
    <w:name w:val="Headline 2 green Znak"/>
    <w:link w:val="Headline2green"/>
    <w:rsid w:val="00BA6736"/>
    <w:rPr>
      <w:rFonts w:ascii="Calibri" w:hAnsi="Calibri"/>
      <w:color w:val="59B2AE"/>
      <w:sz w:val="28"/>
      <w:szCs w:val="28"/>
      <w:lang w:val="en-US"/>
    </w:rPr>
  </w:style>
  <w:style w:type="paragraph" w:customStyle="1" w:styleId="Headline2pink">
    <w:name w:val="Headline 2 pink"/>
    <w:basedOn w:val="Headline2"/>
    <w:link w:val="Headline2pinkZnak"/>
    <w:rsid w:val="00BA6736"/>
    <w:rPr>
      <w:color w:val="FF99CC"/>
    </w:rPr>
  </w:style>
  <w:style w:type="character" w:customStyle="1" w:styleId="Headline2pinkZnak">
    <w:name w:val="Headline 2 pink Znak"/>
    <w:link w:val="Headline2pink"/>
    <w:rsid w:val="00BA6736"/>
    <w:rPr>
      <w:rFonts w:ascii="Calibri" w:hAnsi="Calibri"/>
      <w:color w:val="FF99CC"/>
      <w:sz w:val="28"/>
      <w:szCs w:val="28"/>
      <w:lang w:val="en-US"/>
    </w:rPr>
  </w:style>
  <w:style w:type="numbering" w:customStyle="1" w:styleId="eXant2">
    <w:name w:val="eXant2"/>
    <w:rsid w:val="00591619"/>
    <w:pPr>
      <w:numPr>
        <w:numId w:val="2"/>
      </w:numPr>
    </w:pPr>
  </w:style>
  <w:style w:type="paragraph" w:customStyle="1" w:styleId="11Numbering0">
    <w:name w:val="1.1  Numbering"/>
    <w:basedOn w:val="Nagwek2"/>
    <w:link w:val="11NumberingZnak0"/>
    <w:rsid w:val="00BA6736"/>
    <w:pPr>
      <w:keepNext/>
      <w:tabs>
        <w:tab w:val="left" w:pos="851"/>
      </w:tabs>
      <w:spacing w:before="120" w:after="120"/>
    </w:pPr>
    <w:rPr>
      <w:color w:val="4F81BD"/>
      <w:sz w:val="28"/>
      <w:szCs w:val="28"/>
      <w:lang w:val="en-US"/>
    </w:rPr>
  </w:style>
  <w:style w:type="character" w:customStyle="1" w:styleId="11NumberingZnak0">
    <w:name w:val="1.1  Numbering Znak"/>
    <w:link w:val="11Numbering0"/>
    <w:rsid w:val="00BA6736"/>
    <w:rPr>
      <w:rFonts w:ascii="Calibri" w:hAnsi="Calibri"/>
      <w:b w:val="0"/>
      <w:color w:val="4F81BD"/>
      <w:sz w:val="28"/>
      <w:szCs w:val="28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1F1B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1B2B"/>
  </w:style>
  <w:style w:type="paragraph" w:styleId="Stopka">
    <w:name w:val="footer"/>
    <w:basedOn w:val="Normalny"/>
    <w:link w:val="StopkaZnak"/>
    <w:uiPriority w:val="99"/>
    <w:unhideWhenUsed/>
    <w:rsid w:val="00782C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82C00"/>
    <w:rPr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B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F1B2B"/>
    <w:rPr>
      <w:rFonts w:ascii="Tahoma" w:hAnsi="Tahoma" w:cs="Tahoma"/>
      <w:sz w:val="16"/>
      <w:szCs w:val="16"/>
    </w:rPr>
  </w:style>
  <w:style w:type="paragraph" w:customStyle="1" w:styleId="spistrescinr">
    <w:name w:val="spis tresci nr"/>
    <w:basedOn w:val="Normalny"/>
    <w:link w:val="spistrescinrZnak"/>
    <w:uiPriority w:val="99"/>
    <w:rsid w:val="001F1B2B"/>
    <w:pPr>
      <w:tabs>
        <w:tab w:val="left" w:pos="340"/>
        <w:tab w:val="left" w:pos="720"/>
      </w:tabs>
      <w:autoSpaceDE w:val="0"/>
      <w:autoSpaceDN w:val="0"/>
      <w:adjustRightInd w:val="0"/>
      <w:spacing w:line="288" w:lineRule="auto"/>
      <w:textAlignment w:val="center"/>
    </w:pPr>
    <w:rPr>
      <w:rFonts w:ascii="Klavika Basic Light" w:hAnsi="Klavika Basic Light" w:cs="Klavika Basic Light"/>
      <w:color w:val="606060"/>
    </w:rPr>
  </w:style>
  <w:style w:type="character" w:styleId="Hipercze">
    <w:name w:val="Hyperlink"/>
    <w:uiPriority w:val="99"/>
    <w:unhideWhenUsed/>
    <w:rsid w:val="001F1B2B"/>
    <w:rPr>
      <w:color w:val="1E4B7D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5BD8"/>
    <w:rPr>
      <w:b/>
      <w:color w:val="0087CD"/>
      <w:sz w:val="32"/>
      <w:szCs w:val="32"/>
    </w:rPr>
  </w:style>
  <w:style w:type="character" w:customStyle="1" w:styleId="PodtytuZnak">
    <w:name w:val="Podtytuł Znak"/>
    <w:link w:val="Podtytu"/>
    <w:uiPriority w:val="11"/>
    <w:rsid w:val="00575BD8"/>
    <w:rPr>
      <w:rFonts w:ascii="Calibri" w:hAnsi="Calibri"/>
      <w:b/>
      <w:color w:val="0087CD"/>
      <w:sz w:val="32"/>
      <w:szCs w:val="32"/>
      <w:lang w:val="pl-PL"/>
    </w:rPr>
  </w:style>
  <w:style w:type="character" w:styleId="Pogrubienie">
    <w:name w:val="Strong"/>
    <w:uiPriority w:val="22"/>
    <w:qFormat/>
    <w:rsid w:val="00575BD8"/>
    <w:rPr>
      <w:b/>
      <w:bCs/>
    </w:rPr>
  </w:style>
  <w:style w:type="character" w:styleId="Uwydatnienie">
    <w:name w:val="Emphasis"/>
    <w:uiPriority w:val="20"/>
    <w:qFormat/>
    <w:rsid w:val="00575BD8"/>
    <w:rPr>
      <w:caps/>
      <w:color w:val="0087CD"/>
      <w:spacing w:val="5"/>
    </w:rPr>
  </w:style>
  <w:style w:type="paragraph" w:styleId="Akapitzlist">
    <w:name w:val="List Paragraph"/>
    <w:basedOn w:val="Normalny"/>
    <w:link w:val="AkapitzlistZnak"/>
    <w:uiPriority w:val="34"/>
    <w:qFormat/>
    <w:rsid w:val="00575BD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75BD8"/>
    <w:rPr>
      <w:i/>
      <w:iCs/>
      <w:lang w:val="en-US"/>
    </w:rPr>
  </w:style>
  <w:style w:type="character" w:customStyle="1" w:styleId="CytatZnak">
    <w:name w:val="Cytat Znak"/>
    <w:link w:val="Cytat"/>
    <w:uiPriority w:val="29"/>
    <w:rsid w:val="00575BD8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5BD8"/>
    <w:pPr>
      <w:pBdr>
        <w:top w:val="single" w:sz="4" w:space="10" w:color="0087CD"/>
        <w:left w:val="single" w:sz="4" w:space="10" w:color="0087CD"/>
      </w:pBdr>
      <w:spacing w:after="0"/>
      <w:ind w:left="1296" w:right="1152"/>
    </w:pPr>
    <w:rPr>
      <w:i/>
      <w:iCs/>
      <w:color w:val="0087CD"/>
      <w:lang w:val="en-US"/>
    </w:rPr>
  </w:style>
  <w:style w:type="character" w:customStyle="1" w:styleId="CytatintensywnyZnak">
    <w:name w:val="Cytat intensywny Znak"/>
    <w:link w:val="Cytatintensywny"/>
    <w:uiPriority w:val="30"/>
    <w:rsid w:val="00575BD8"/>
    <w:rPr>
      <w:i/>
      <w:iCs/>
      <w:color w:val="0087CD"/>
      <w:sz w:val="20"/>
      <w:szCs w:val="20"/>
    </w:rPr>
  </w:style>
  <w:style w:type="character" w:styleId="Wyrnieniedelikatne">
    <w:name w:val="Subtle Emphasis"/>
    <w:uiPriority w:val="19"/>
    <w:qFormat/>
    <w:rsid w:val="00575BD8"/>
    <w:rPr>
      <w:i/>
      <w:iCs/>
      <w:color w:val="0087CD"/>
    </w:rPr>
  </w:style>
  <w:style w:type="character" w:styleId="Wyrnienieintensywne">
    <w:name w:val="Intense Emphasis"/>
    <w:uiPriority w:val="21"/>
    <w:qFormat/>
    <w:rsid w:val="00575BD8"/>
    <w:rPr>
      <w:b/>
      <w:bCs/>
      <w:caps/>
      <w:color w:val="0087CD"/>
      <w:spacing w:val="10"/>
    </w:rPr>
  </w:style>
  <w:style w:type="character" w:styleId="Odwoaniedelikatne">
    <w:name w:val="Subtle Reference"/>
    <w:uiPriority w:val="31"/>
    <w:qFormat/>
    <w:rsid w:val="00575BD8"/>
    <w:rPr>
      <w:b/>
      <w:bCs/>
      <w:color w:val="0087CD"/>
    </w:rPr>
  </w:style>
  <w:style w:type="character" w:styleId="Odwoanieintensywne">
    <w:name w:val="Intense Reference"/>
    <w:uiPriority w:val="32"/>
    <w:qFormat/>
    <w:rsid w:val="00575BD8"/>
    <w:rPr>
      <w:b/>
      <w:bCs/>
      <w:i/>
      <w:iCs/>
      <w:caps/>
      <w:color w:val="4F81BD"/>
    </w:rPr>
  </w:style>
  <w:style w:type="character" w:styleId="Tytuksiki">
    <w:name w:val="Book Title"/>
    <w:uiPriority w:val="33"/>
    <w:qFormat/>
    <w:rsid w:val="00575BD8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qFormat/>
    <w:rsid w:val="00575BD8"/>
    <w:pPr>
      <w:outlineLvl w:val="9"/>
    </w:pPr>
  </w:style>
  <w:style w:type="paragraph" w:customStyle="1" w:styleId="DEPARTAMENT">
    <w:name w:val="DEPARTAMENT"/>
    <w:basedOn w:val="spistrescinr"/>
    <w:link w:val="DEPARTAMENTZnak"/>
    <w:qFormat/>
    <w:rsid w:val="00575BD8"/>
    <w:pPr>
      <w:spacing w:before="0" w:after="0" w:line="240" w:lineRule="auto"/>
      <w:jc w:val="right"/>
    </w:pPr>
    <w:rPr>
      <w:rFonts w:ascii="Calibri" w:hAnsi="Calibri"/>
      <w:color w:val="0087CD"/>
      <w:sz w:val="24"/>
    </w:rPr>
  </w:style>
  <w:style w:type="paragraph" w:customStyle="1" w:styleId="Wydzial">
    <w:name w:val="Wydzial"/>
    <w:basedOn w:val="Normalny"/>
    <w:link w:val="WydzialZnak"/>
    <w:qFormat/>
    <w:rsid w:val="00575BD8"/>
    <w:pPr>
      <w:spacing w:before="0" w:after="0" w:line="240" w:lineRule="auto"/>
      <w:jc w:val="right"/>
    </w:pPr>
    <w:rPr>
      <w:sz w:val="22"/>
      <w:szCs w:val="22"/>
    </w:rPr>
  </w:style>
  <w:style w:type="character" w:customStyle="1" w:styleId="spistrescinrZnak">
    <w:name w:val="spis tresci nr Znak"/>
    <w:link w:val="spistrescinr"/>
    <w:uiPriority w:val="99"/>
    <w:rsid w:val="00782C00"/>
    <w:rPr>
      <w:rFonts w:ascii="Klavika Basic Light" w:hAnsi="Klavika Basic Light" w:cs="Klavika Basic Light"/>
      <w:color w:val="606060"/>
      <w:sz w:val="20"/>
      <w:szCs w:val="20"/>
      <w:lang w:val="pl-PL"/>
    </w:rPr>
  </w:style>
  <w:style w:type="character" w:customStyle="1" w:styleId="DEPARTAMENTZnak">
    <w:name w:val="DEPARTAMENT Znak"/>
    <w:link w:val="DEPARTAMENT"/>
    <w:rsid w:val="00575BD8"/>
    <w:rPr>
      <w:rFonts w:ascii="Calibri" w:hAnsi="Calibri" w:cs="Klavika Basic Light"/>
      <w:color w:val="0087CD"/>
      <w:sz w:val="24"/>
      <w:szCs w:val="20"/>
      <w:lang w:val="pl-PL"/>
    </w:rPr>
  </w:style>
  <w:style w:type="paragraph" w:customStyle="1" w:styleId="numerowanie">
    <w:name w:val="numerowanie"/>
    <w:basedOn w:val="Akapitzlist"/>
    <w:link w:val="numerowanieZnak"/>
    <w:qFormat/>
    <w:rsid w:val="00575BD8"/>
    <w:pPr>
      <w:numPr>
        <w:numId w:val="7"/>
      </w:numPr>
    </w:pPr>
  </w:style>
  <w:style w:type="character" w:customStyle="1" w:styleId="WydzialZnak">
    <w:name w:val="Wydzial Znak"/>
    <w:link w:val="Wydzial"/>
    <w:rsid w:val="00575BD8"/>
    <w:rPr>
      <w:rFonts w:ascii="Calibri" w:hAnsi="Calibri"/>
      <w:lang w:val="pl-PL"/>
    </w:rPr>
  </w:style>
  <w:style w:type="paragraph" w:customStyle="1" w:styleId="punktor3poziom">
    <w:name w:val="punktor 3 poziom"/>
    <w:basedOn w:val="numerowanie"/>
    <w:link w:val="punktor3poziomZnak"/>
    <w:qFormat/>
    <w:rsid w:val="00D12167"/>
    <w:pPr>
      <w:numPr>
        <w:numId w:val="8"/>
      </w:numPr>
    </w:pPr>
    <w:rPr>
      <w:lang w:val="en-US"/>
    </w:rPr>
  </w:style>
  <w:style w:type="character" w:customStyle="1" w:styleId="AkapitzlistZnak">
    <w:name w:val="Akapit z listą Znak"/>
    <w:link w:val="Akapitzlist"/>
    <w:uiPriority w:val="34"/>
    <w:rsid w:val="00575BD8"/>
    <w:rPr>
      <w:sz w:val="20"/>
      <w:szCs w:val="20"/>
      <w:lang w:val="pl-PL"/>
    </w:rPr>
  </w:style>
  <w:style w:type="character" w:customStyle="1" w:styleId="numerowanieZnak">
    <w:name w:val="numerowanie Znak"/>
    <w:link w:val="numerowanie"/>
    <w:rsid w:val="00575BD8"/>
    <w:rPr>
      <w:lang w:eastAsia="en-US" w:bidi="en-US"/>
    </w:rPr>
  </w:style>
  <w:style w:type="character" w:customStyle="1" w:styleId="punktor3poziomZnak">
    <w:name w:val="punktor 3 poziom Znak"/>
    <w:link w:val="punktor3poziom"/>
    <w:rsid w:val="00D12167"/>
    <w:rPr>
      <w:lang w:val="en-US" w:eastAsia="en-US" w:bidi="en-US"/>
    </w:rPr>
  </w:style>
  <w:style w:type="table" w:styleId="Tabela-Siatka">
    <w:name w:val="Table Grid"/>
    <w:basedOn w:val="Standardowy"/>
    <w:uiPriority w:val="39"/>
    <w:rsid w:val="005A0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983107BCDD4D179225A82EDD04F1EC">
    <w:name w:val="F2983107BCDD4D179225A82EDD04F1EC"/>
    <w:rsid w:val="005A0398"/>
    <w:pPr>
      <w:spacing w:after="200" w:line="276" w:lineRule="auto"/>
    </w:pPr>
    <w:rPr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59"/>
    <w:rsid w:val="006962FA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025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61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B61A5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B61A5"/>
    <w:rPr>
      <w:lang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61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61A5"/>
    <w:rPr>
      <w:b/>
      <w:bCs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otr.wisniewski\AppData\Local\Microsoft\Windows\Temporary%20Internet%20Files\Content.Outlook\64T1JJF5\Szablon_papier_RZGW_wz&#243;r_n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47B6C-0D49-4500-AC2E-0A7C0ED31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Szablon_papier_RZGW_wzór_nowy</Template>
  <TotalTime>2</TotalTime>
  <Pages>7</Pages>
  <Words>1724</Words>
  <Characters>10347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BeSquare</Company>
  <LinksUpToDate>false</LinksUpToDate>
  <CharactersWithSpaces>12047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 (RZGW Szczecin)</dc:creator>
  <cp:keywords/>
  <dc:description/>
  <cp:lastModifiedBy>Magdalena Oborska</cp:lastModifiedBy>
  <cp:revision>4</cp:revision>
  <cp:lastPrinted>2022-08-03T10:26:00Z</cp:lastPrinted>
  <dcterms:created xsi:type="dcterms:W3CDTF">2022-08-02T05:06:00Z</dcterms:created>
  <dcterms:modified xsi:type="dcterms:W3CDTF">2022-08-03T10:26:00Z</dcterms:modified>
</cp:coreProperties>
</file>